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ayout w:type="fixed"/>
        <w:tblLook w:val="0000" w:firstRow="0" w:lastRow="0" w:firstColumn="0" w:lastColumn="0" w:noHBand="0" w:noVBand="0"/>
      </w:tblPr>
      <w:tblGrid>
        <w:gridCol w:w="3545"/>
        <w:gridCol w:w="5669"/>
      </w:tblGrid>
      <w:tr w:rsidR="006B2F40" w14:paraId="7ADD2A23" w14:textId="77777777" w:rsidTr="003E1C8A">
        <w:tc>
          <w:tcPr>
            <w:tcW w:w="3545" w:type="dxa"/>
          </w:tcPr>
          <w:p w14:paraId="046E0F45" w14:textId="1A45C828" w:rsidR="006B2F40" w:rsidRDefault="00154898">
            <w:pPr>
              <w:ind w:right="-144"/>
              <w:jc w:val="center"/>
              <w:rPr>
                <w:b/>
                <w:bCs/>
                <w:sz w:val="26"/>
                <w:szCs w:val="26"/>
              </w:rPr>
            </w:pPr>
            <w:r>
              <w:rPr>
                <w:b/>
                <w:bCs/>
                <w:sz w:val="26"/>
                <w:szCs w:val="26"/>
              </w:rPr>
              <w:t>BỘ</w:t>
            </w:r>
            <w:r w:rsidR="006C29FA">
              <w:rPr>
                <w:b/>
                <w:bCs/>
                <w:sz w:val="26"/>
                <w:szCs w:val="26"/>
              </w:rPr>
              <w:t xml:space="preserve"> Y TẾ</w:t>
            </w:r>
          </w:p>
          <w:p w14:paraId="0D4C7142" w14:textId="49145582" w:rsidR="006B2F40" w:rsidRDefault="001F23C7">
            <w:pPr>
              <w:ind w:right="-144"/>
              <w:jc w:val="center"/>
              <w:rPr>
                <w:b/>
                <w:bCs/>
                <w:sz w:val="26"/>
                <w:szCs w:val="26"/>
                <w:vertAlign w:val="superscript"/>
              </w:rPr>
            </w:pPr>
            <w:r>
              <w:rPr>
                <w:b/>
                <w:bCs/>
                <w:noProof/>
                <w:sz w:val="26"/>
                <w:szCs w:val="26"/>
              </w:rPr>
              <mc:AlternateContent>
                <mc:Choice Requires="wps">
                  <w:drawing>
                    <wp:anchor distT="0" distB="0" distL="114300" distR="114300" simplePos="0" relativeHeight="251658240" behindDoc="0" locked="0" layoutInCell="1" allowOverlap="1" wp14:anchorId="0947B8B6" wp14:editId="03B4C448">
                      <wp:simplePos x="0" y="0"/>
                      <wp:positionH relativeFrom="column">
                        <wp:posOffset>886460</wp:posOffset>
                      </wp:positionH>
                      <wp:positionV relativeFrom="paragraph">
                        <wp:posOffset>37465</wp:posOffset>
                      </wp:positionV>
                      <wp:extent cx="3852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D14CB" id="_x0000_t32" coordsize="21600,21600" o:spt="32" o:oned="t" path="m,l21600,21600e" filled="f">
                      <v:path arrowok="t" fillok="f" o:connecttype="none"/>
                      <o:lock v:ext="edit" shapetype="t"/>
                    </v:shapetype>
                    <v:shape id="AutoShape 2" o:spid="_x0000_s1026" type="#_x0000_t32" style="position:absolute;margin-left:69.8pt;margin-top:2.95pt;width:30.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"/>
                  </w:pict>
                </mc:Fallback>
              </mc:AlternateContent>
            </w:r>
          </w:p>
          <w:p w14:paraId="7F9E0440" w14:textId="504927B8" w:rsidR="006B2F40" w:rsidRDefault="006375C8" w:rsidP="008B031E">
            <w:pPr>
              <w:spacing w:before="80"/>
              <w:ind w:right="-142"/>
              <w:jc w:val="center"/>
              <w:rPr>
                <w:sz w:val="26"/>
                <w:szCs w:val="26"/>
              </w:rPr>
            </w:pPr>
            <w:r>
              <w:rPr>
                <w:sz w:val="26"/>
                <w:szCs w:val="26"/>
              </w:rPr>
              <w:t>Số</w:t>
            </w:r>
            <w:r w:rsidR="006B2F40">
              <w:rPr>
                <w:sz w:val="26"/>
                <w:szCs w:val="26"/>
              </w:rPr>
              <w:t xml:space="preserve">: </w:t>
            </w:r>
            <w:r w:rsidR="007078E0">
              <w:rPr>
                <w:sz w:val="26"/>
                <w:szCs w:val="26"/>
              </w:rPr>
              <w:t xml:space="preserve">        </w:t>
            </w:r>
            <w:r w:rsidR="0076675A">
              <w:rPr>
                <w:sz w:val="26"/>
                <w:szCs w:val="26"/>
              </w:rPr>
              <w:t>/</w:t>
            </w:r>
            <w:r w:rsidR="00154898">
              <w:rPr>
                <w:sz w:val="26"/>
                <w:szCs w:val="26"/>
              </w:rPr>
              <w:t>BYT-</w:t>
            </w:r>
            <w:r w:rsidR="007C6CB6">
              <w:rPr>
                <w:sz w:val="26"/>
                <w:szCs w:val="26"/>
              </w:rPr>
              <w:t>BH</w:t>
            </w:r>
          </w:p>
          <w:p w14:paraId="0A8157EB" w14:textId="0FF56641" w:rsidR="007C6CB6" w:rsidRDefault="007C6CB6" w:rsidP="003E1C8A">
            <w:pPr>
              <w:pStyle w:val="TableParagraph"/>
              <w:ind w:right="-72"/>
              <w:jc w:val="center"/>
              <w:rPr>
                <w:sz w:val="24"/>
                <w:szCs w:val="24"/>
                <w:lang w:val="es-ES_tradnl"/>
              </w:rPr>
            </w:pPr>
            <w:r w:rsidRPr="0035337B">
              <w:rPr>
                <w:sz w:val="24"/>
                <w:szCs w:val="24"/>
                <w:lang w:val="es-ES_tradnl"/>
              </w:rPr>
              <w:t xml:space="preserve">V/v </w:t>
            </w:r>
            <w:r w:rsidR="00154898">
              <w:rPr>
                <w:sz w:val="24"/>
                <w:szCs w:val="24"/>
                <w:lang w:val="es-ES_tradnl"/>
              </w:rPr>
              <w:t xml:space="preserve">chuẩn bị hồ sơ đề xuất </w:t>
            </w:r>
            <w:r w:rsidR="00962F5F">
              <w:rPr>
                <w:sz w:val="24"/>
                <w:szCs w:val="24"/>
                <w:lang w:val="es-ES_tradnl"/>
              </w:rPr>
              <w:t>cập nhật Danh mục thuốc</w:t>
            </w:r>
            <w:r w:rsidR="003E1C8A">
              <w:rPr>
                <w:sz w:val="24"/>
                <w:szCs w:val="24"/>
                <w:lang w:val="es-ES_tradnl"/>
              </w:rPr>
              <w:t xml:space="preserve"> BHYT</w:t>
            </w:r>
          </w:p>
          <w:p w14:paraId="37321E72" w14:textId="23672D48" w:rsidR="003E1C8A" w:rsidRPr="0035337B" w:rsidRDefault="003E1C8A" w:rsidP="00D848F6">
            <w:pPr>
              <w:pStyle w:val="TableParagraph"/>
              <w:ind w:right="-72"/>
              <w:jc w:val="center"/>
              <w:rPr>
                <w:b/>
                <w:bCs/>
                <w:sz w:val="24"/>
                <w:szCs w:val="24"/>
                <w:vertAlign w:val="superscript"/>
                <w:lang w:val="en-US"/>
              </w:rPr>
            </w:pPr>
          </w:p>
        </w:tc>
        <w:tc>
          <w:tcPr>
            <w:tcW w:w="5669" w:type="dxa"/>
          </w:tcPr>
          <w:p w14:paraId="18C6D315" w14:textId="77777777"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Pr>
                    <w:rFonts w:ascii="Times New Roman" w:hAnsi="Times New Roman" w:cs="Times New Roman"/>
                    <w:b/>
                    <w:bCs/>
                    <w:sz w:val="26"/>
                    <w:szCs w:val="26"/>
                  </w:rPr>
                  <w:t>NAM</w:t>
                </w:r>
              </w:smartTag>
            </w:smartTag>
          </w:p>
          <w:p w14:paraId="1E9C940A" w14:textId="77777777" w:rsidR="006B2F40" w:rsidRDefault="006B2F40">
            <w:pPr>
              <w:ind w:right="-144"/>
              <w:jc w:val="center"/>
              <w:rPr>
                <w:b/>
                <w:bCs/>
              </w:rPr>
            </w:pPr>
            <w:r>
              <w:rPr>
                <w:b/>
                <w:bCs/>
              </w:rPr>
              <w:t>Độc lập - Tự do - Hạnh phúc</w:t>
            </w:r>
          </w:p>
          <w:p w14:paraId="199817FE" w14:textId="7DC6D05E" w:rsidR="006B2F40" w:rsidRPr="00B62E54" w:rsidRDefault="001F23C7" w:rsidP="00812921">
            <w:pPr>
              <w:spacing w:before="120"/>
              <w:ind w:right="-142"/>
              <w:jc w:val="center"/>
              <w:rPr>
                <w:i/>
              </w:rPr>
            </w:pPr>
            <w:r>
              <w:rPr>
                <w:i/>
                <w:iCs/>
                <w:noProof/>
              </w:rPr>
              <mc:AlternateContent>
                <mc:Choice Requires="wps">
                  <w:drawing>
                    <wp:anchor distT="0" distB="0" distL="114300" distR="114300" simplePos="0" relativeHeight="251659264" behindDoc="0" locked="0" layoutInCell="1" allowOverlap="1" wp14:anchorId="086B80DA" wp14:editId="186E5CEE">
                      <wp:simplePos x="0" y="0"/>
                      <wp:positionH relativeFrom="column">
                        <wp:posOffset>759460</wp:posOffset>
                      </wp:positionH>
                      <wp:positionV relativeFrom="paragraph">
                        <wp:posOffset>9525</wp:posOffset>
                      </wp:positionV>
                      <wp:extent cx="201549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1E769" id="AutoShape 4" o:spid="_x0000_s1026" type="#_x0000_t32" style="position:absolute;margin-left:59.8pt;margin-top:.75pt;width:15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"/>
                  </w:pict>
                </mc:Fallback>
              </mc:AlternateContent>
            </w:r>
            <w:r w:rsidR="00AC267A" w:rsidRPr="00B62E54">
              <w:rPr>
                <w:i/>
                <w:iCs/>
              </w:rPr>
              <w:t>Hà Nội, ngày</w:t>
            </w:r>
            <w:r w:rsidR="0040766E" w:rsidRPr="00B62E54">
              <w:rPr>
                <w:i/>
                <w:iCs/>
              </w:rPr>
              <w:t xml:space="preserve"> </w:t>
            </w:r>
            <w:r w:rsidR="00962F5F">
              <w:rPr>
                <w:i/>
                <w:iCs/>
              </w:rPr>
              <w:t xml:space="preserve"> </w:t>
            </w:r>
            <w:r w:rsidR="007078E0" w:rsidRPr="00B62E54">
              <w:rPr>
                <w:i/>
                <w:iCs/>
              </w:rPr>
              <w:t xml:space="preserve">     </w:t>
            </w:r>
            <w:r w:rsidR="00AC267A" w:rsidRPr="00B62E54">
              <w:rPr>
                <w:i/>
                <w:iCs/>
              </w:rPr>
              <w:t>tháng</w:t>
            </w:r>
            <w:r w:rsidR="0040766E" w:rsidRPr="00B62E54">
              <w:rPr>
                <w:i/>
                <w:iCs/>
              </w:rPr>
              <w:t xml:space="preserve"> </w:t>
            </w:r>
            <w:r w:rsidR="00962F5F">
              <w:rPr>
                <w:i/>
                <w:iCs/>
              </w:rPr>
              <w:t xml:space="preserve"> </w:t>
            </w:r>
            <w:r w:rsidR="003808BB">
              <w:rPr>
                <w:i/>
                <w:iCs/>
              </w:rPr>
              <w:t xml:space="preserve">  </w:t>
            </w:r>
            <w:r w:rsidR="007078E0" w:rsidRPr="00B62E54">
              <w:rPr>
                <w:i/>
                <w:iCs/>
              </w:rPr>
              <w:t xml:space="preserve"> </w:t>
            </w:r>
            <w:r w:rsidR="00AC267A" w:rsidRPr="00B62E54">
              <w:rPr>
                <w:i/>
                <w:iCs/>
              </w:rPr>
              <w:t>năm</w:t>
            </w:r>
            <w:r w:rsidR="007078E0" w:rsidRPr="00B62E54">
              <w:rPr>
                <w:i/>
                <w:iCs/>
              </w:rPr>
              <w:t xml:space="preserve"> </w:t>
            </w:r>
            <w:r w:rsidR="000C0F8C">
              <w:rPr>
                <w:i/>
                <w:iCs/>
              </w:rPr>
              <w:t>202</w:t>
            </w:r>
            <w:r w:rsidR="008A2878">
              <w:rPr>
                <w:i/>
                <w:iCs/>
              </w:rPr>
              <w:t>4</w:t>
            </w:r>
          </w:p>
        </w:tc>
      </w:tr>
    </w:tbl>
    <w:p w14:paraId="78FA0D23" w14:textId="77777777" w:rsidR="007538F8" w:rsidRDefault="007538F8" w:rsidP="00B03A4B">
      <w:pPr>
        <w:jc w:val="center"/>
        <w:rPr>
          <w:lang w:val="es-ES_tradnl"/>
        </w:rPr>
      </w:pPr>
    </w:p>
    <w:tbl>
      <w:tblPr>
        <w:tblW w:w="10134" w:type="dxa"/>
        <w:tblLook w:val="04A0" w:firstRow="1" w:lastRow="0" w:firstColumn="1" w:lastColumn="0" w:noHBand="0" w:noVBand="1"/>
      </w:tblPr>
      <w:tblGrid>
        <w:gridCol w:w="2977"/>
        <w:gridCol w:w="7157"/>
      </w:tblGrid>
      <w:tr w:rsidR="00A27E68" w:rsidRPr="00F51D4D" w14:paraId="048ED637" w14:textId="77777777" w:rsidTr="003E1C8A">
        <w:tc>
          <w:tcPr>
            <w:tcW w:w="2977" w:type="dxa"/>
          </w:tcPr>
          <w:p w14:paraId="0D637679" w14:textId="77777777" w:rsidR="00A27E68" w:rsidRPr="00F51D4D" w:rsidRDefault="00A27E68" w:rsidP="001432EC">
            <w:pPr>
              <w:jc w:val="center"/>
              <w:rPr>
                <w:lang w:val="es-ES"/>
              </w:rPr>
            </w:pPr>
            <w:r w:rsidRPr="00F51D4D">
              <w:rPr>
                <w:lang w:val="es-ES"/>
              </w:rPr>
              <w:t>Kính gửi</w:t>
            </w:r>
            <w:r>
              <w:rPr>
                <w:lang w:val="es-ES"/>
              </w:rPr>
              <w:t>:</w:t>
            </w:r>
          </w:p>
        </w:tc>
        <w:tc>
          <w:tcPr>
            <w:tcW w:w="7157" w:type="dxa"/>
          </w:tcPr>
          <w:p w14:paraId="3BC4B635" w14:textId="039147F1" w:rsidR="00A27E68" w:rsidRPr="00F51D4D" w:rsidRDefault="003E1C8A" w:rsidP="00A94188">
            <w:pPr>
              <w:jc w:val="both"/>
              <w:rPr>
                <w:lang w:val="es-ES"/>
              </w:rPr>
            </w:pPr>
            <w:r>
              <w:rPr>
                <w:lang w:val="es-ES"/>
              </w:rPr>
              <w:t>Các cơ quan, đơn vị</w:t>
            </w:r>
          </w:p>
        </w:tc>
      </w:tr>
    </w:tbl>
    <w:p w14:paraId="417D190D" w14:textId="77777777" w:rsidR="00370F87" w:rsidRDefault="00370F87" w:rsidP="003E1C8A">
      <w:pPr>
        <w:spacing w:before="120" w:after="120" w:line="320" w:lineRule="exact"/>
        <w:contextualSpacing/>
        <w:jc w:val="both"/>
        <w:rPr>
          <w:lang w:val="es-ES_tradnl"/>
        </w:rPr>
      </w:pPr>
    </w:p>
    <w:p w14:paraId="635B5F2E" w14:textId="6E8430BD" w:rsidR="00791EA9" w:rsidRDefault="00A71CAC" w:rsidP="008A1427">
      <w:pPr>
        <w:spacing w:before="120" w:line="252" w:lineRule="auto"/>
        <w:ind w:firstLine="720"/>
        <w:jc w:val="both"/>
      </w:pPr>
      <w:r>
        <w:t>Theo chương trình công tác</w:t>
      </w:r>
      <w:r w:rsidR="006E155F">
        <w:t xml:space="preserve"> năm 2024</w:t>
      </w:r>
      <w:r w:rsidR="004112CD">
        <w:t>,</w:t>
      </w:r>
      <w:r w:rsidR="00370F87">
        <w:t xml:space="preserve"> Bộ</w:t>
      </w:r>
      <w:r w:rsidR="00F55A23">
        <w:t xml:space="preserve"> Y tế</w:t>
      </w:r>
      <w:r w:rsidR="004112CD">
        <w:t xml:space="preserve"> </w:t>
      </w:r>
      <w:r>
        <w:t>đang triển khai</w:t>
      </w:r>
      <w:r w:rsidR="00370F87">
        <w:t xml:space="preserve"> xây dựng </w:t>
      </w:r>
      <w:r w:rsidR="00791EA9">
        <w:t xml:space="preserve">02 </w:t>
      </w:r>
      <w:r>
        <w:t>T</w:t>
      </w:r>
      <w:r w:rsidR="00791EA9">
        <w:t>hông tư:</w:t>
      </w:r>
    </w:p>
    <w:p w14:paraId="1B483E7A" w14:textId="50E290C2" w:rsidR="00791EA9" w:rsidRDefault="00A71CAC" w:rsidP="008A1427">
      <w:pPr>
        <w:spacing w:before="120" w:line="252" w:lineRule="auto"/>
        <w:ind w:firstLine="720"/>
        <w:jc w:val="both"/>
        <w:rPr>
          <w:bCs/>
        </w:rPr>
      </w:pPr>
      <w:r>
        <w:t>-</w:t>
      </w:r>
      <w:r w:rsidR="00791EA9">
        <w:t xml:space="preserve"> </w:t>
      </w:r>
      <w:r w:rsidR="009B61E2" w:rsidRPr="00EA3AFA">
        <w:rPr>
          <w:bCs/>
          <w:lang w:val="vi-VN"/>
        </w:rPr>
        <w:t xml:space="preserve">Thông tư </w:t>
      </w:r>
      <w:r>
        <w:rPr>
          <w:bCs/>
        </w:rPr>
        <w:t>q</w:t>
      </w:r>
      <w:r w:rsidRPr="00A71CAC">
        <w:rPr>
          <w:bCs/>
          <w:lang w:val="vi-VN"/>
        </w:rPr>
        <w:t>uy định nguyên tắc,</w:t>
      </w:r>
      <w:r>
        <w:rPr>
          <w:bCs/>
          <w:lang w:val="vi-VN"/>
        </w:rPr>
        <w:t xml:space="preserve"> tiêu chí xây dựng, cập nhật</w:t>
      </w:r>
      <w:r w:rsidRPr="00A71CAC">
        <w:rPr>
          <w:bCs/>
          <w:lang w:val="vi-VN"/>
        </w:rPr>
        <w:t>, ghi thông tin, cấu trúc danh mục và hướng dẫn thanh toán đối với thuốc hóa dược, sinh phẩm, thuốc phóng xạ và chất đánh dấu thuộc phạm vi được hưởng của người tham gia bảo hiểm y tế</w:t>
      </w:r>
      <w:r w:rsidR="00BC0491">
        <w:rPr>
          <w:bCs/>
        </w:rPr>
        <w:t xml:space="preserve"> (sau đây gọi tắt là Thông tư nguyên tắc, tiêu chí)</w:t>
      </w:r>
      <w:r w:rsidR="00791EA9">
        <w:rPr>
          <w:bCs/>
        </w:rPr>
        <w:t>;</w:t>
      </w:r>
    </w:p>
    <w:p w14:paraId="58745811" w14:textId="1ED84F46" w:rsidR="00370F87" w:rsidRDefault="00A71CAC" w:rsidP="008A1427">
      <w:pPr>
        <w:spacing w:before="120" w:line="252" w:lineRule="auto"/>
        <w:ind w:firstLine="720"/>
        <w:jc w:val="both"/>
      </w:pPr>
      <w:r>
        <w:rPr>
          <w:bCs/>
        </w:rPr>
        <w:t>-</w:t>
      </w:r>
      <w:r w:rsidR="00791EA9">
        <w:rPr>
          <w:bCs/>
        </w:rPr>
        <w:t xml:space="preserve"> </w:t>
      </w:r>
      <w:r w:rsidR="00370F87">
        <w:t>Thông tư ban hành danh mục, tỷ lệ và điều kiện thanh toán đối với thuốc hóa dược, sinh phẩm, thuốc phóng xạ và chất đánh dấu thuộc phạm vi được hưởng của người tham gia bảo hiểm y tế</w:t>
      </w:r>
      <w:r w:rsidR="007A23AC">
        <w:t xml:space="preserve"> (sau đây gọi tắt là Thông tư ban hành danh mục</w:t>
      </w:r>
      <w:r w:rsidR="009602D5">
        <w:t xml:space="preserve"> thuốc</w:t>
      </w:r>
      <w:r w:rsidR="007A23AC">
        <w:t>)</w:t>
      </w:r>
      <w:r w:rsidR="00370F87">
        <w:t>.</w:t>
      </w:r>
    </w:p>
    <w:p w14:paraId="3FB435CD" w14:textId="7989B355" w:rsidR="00A71CAC" w:rsidRDefault="00A71CAC" w:rsidP="008A1427">
      <w:pPr>
        <w:spacing w:before="120" w:line="252" w:lineRule="auto"/>
        <w:ind w:firstLine="720"/>
        <w:jc w:val="both"/>
      </w:pPr>
      <w:r>
        <w:t xml:space="preserve">Đồng thời, Bộ Y tế đã ban hành tài liệu </w:t>
      </w:r>
      <w:r>
        <w:rPr>
          <w:bCs/>
          <w:lang w:val="es-ES_tradnl"/>
        </w:rPr>
        <w:t>Hướng dẫn báo cáo đánh giá kinh tế dược kèm theo Quyết định số 1315/QĐ-BYT ngày 17/5/2024.</w:t>
      </w:r>
    </w:p>
    <w:p w14:paraId="3D251652" w14:textId="56E65FDC" w:rsidR="00D36F4E" w:rsidRDefault="007C683A" w:rsidP="008A1427">
      <w:pPr>
        <w:spacing w:before="120" w:line="252" w:lineRule="auto"/>
        <w:ind w:firstLine="720"/>
        <w:jc w:val="both"/>
      </w:pPr>
      <w:r>
        <w:t xml:space="preserve">Đến nay, </w:t>
      </w:r>
      <w:r w:rsidR="00A71CAC">
        <w:t>D</w:t>
      </w:r>
      <w:r w:rsidR="00683F8F">
        <w:t>ự thảo Thông tư nguyên tắc, tiêu chí</w:t>
      </w:r>
      <w:r w:rsidR="00A71CAC">
        <w:t xml:space="preserve"> đã cơ bản được hoàn thiện và dự kiến sẽ ban hành trong quý IV</w:t>
      </w:r>
      <w:r w:rsidR="007E6288" w:rsidRPr="00E64A94">
        <w:t xml:space="preserve"> </w:t>
      </w:r>
      <w:r w:rsidR="007E6288">
        <w:t>năm 2024</w:t>
      </w:r>
      <w:r>
        <w:t xml:space="preserve"> để làm cơ sở xây dựng</w:t>
      </w:r>
      <w:r w:rsidR="00BF69F2">
        <w:t xml:space="preserve"> Thông tư ban hành danh mục thuốc</w:t>
      </w:r>
      <w:r w:rsidR="00D30803">
        <w:t>.</w:t>
      </w:r>
    </w:p>
    <w:p w14:paraId="6AF1855F" w14:textId="18CA4938" w:rsidR="00190480" w:rsidRPr="00B82891" w:rsidRDefault="0026649F" w:rsidP="008A1427">
      <w:pPr>
        <w:spacing w:before="120" w:line="252" w:lineRule="auto"/>
        <w:ind w:firstLine="720"/>
        <w:jc w:val="both"/>
        <w:rPr>
          <w:b/>
        </w:rPr>
      </w:pPr>
      <w:r w:rsidRPr="00B82891">
        <w:rPr>
          <w:b/>
        </w:rPr>
        <w:t xml:space="preserve">1. </w:t>
      </w:r>
      <w:r w:rsidR="00190480" w:rsidRPr="00B82891">
        <w:rPr>
          <w:b/>
        </w:rPr>
        <w:t xml:space="preserve">Trong giai đoạn </w:t>
      </w:r>
      <w:r w:rsidR="001A5651" w:rsidRPr="00B82891">
        <w:rPr>
          <w:b/>
        </w:rPr>
        <w:t>từ năm 2024 đến năm 202</w:t>
      </w:r>
      <w:r w:rsidRPr="00B82891">
        <w:rPr>
          <w:b/>
        </w:rPr>
        <w:t>6</w:t>
      </w:r>
      <w:r w:rsidR="001A5651" w:rsidRPr="00B82891">
        <w:rPr>
          <w:b/>
        </w:rPr>
        <w:t>, Bộ Y tế</w:t>
      </w:r>
      <w:r w:rsidR="007C683A" w:rsidRPr="00B82891">
        <w:rPr>
          <w:b/>
        </w:rPr>
        <w:t xml:space="preserve"> dự kiến triển khai</w:t>
      </w:r>
      <w:r w:rsidR="001A5651" w:rsidRPr="00B82891">
        <w:rPr>
          <w:b/>
        </w:rPr>
        <w:t xml:space="preserve"> </w:t>
      </w:r>
      <w:r w:rsidR="00CA00D1" w:rsidRPr="00B82891">
        <w:rPr>
          <w:b/>
        </w:rPr>
        <w:t>như sau:</w:t>
      </w:r>
    </w:p>
    <w:p w14:paraId="7739786F" w14:textId="41DF8F58" w:rsidR="00C070CA" w:rsidRPr="00B82891" w:rsidRDefault="00780AAD" w:rsidP="008A1427">
      <w:pPr>
        <w:spacing w:before="120" w:line="252" w:lineRule="auto"/>
        <w:ind w:firstLine="720"/>
        <w:jc w:val="both"/>
        <w:rPr>
          <w:bCs/>
          <w:i/>
        </w:rPr>
      </w:pPr>
      <w:r w:rsidRPr="00B82891">
        <w:rPr>
          <w:bCs/>
          <w:i/>
        </w:rPr>
        <w:t>1.</w:t>
      </w:r>
      <w:r w:rsidR="0026649F" w:rsidRPr="00B82891">
        <w:rPr>
          <w:bCs/>
          <w:i/>
        </w:rPr>
        <w:t>1</w:t>
      </w:r>
      <w:r w:rsidRPr="00B82891">
        <w:rPr>
          <w:bCs/>
          <w:i/>
        </w:rPr>
        <w:t xml:space="preserve"> </w:t>
      </w:r>
      <w:r w:rsidR="00C25521" w:rsidRPr="00B82891">
        <w:rPr>
          <w:bCs/>
          <w:i/>
        </w:rPr>
        <w:t>Kế hoạch n</w:t>
      </w:r>
      <w:r w:rsidRPr="00B82891">
        <w:rPr>
          <w:bCs/>
          <w:i/>
        </w:rPr>
        <w:t>ăm 2024</w:t>
      </w:r>
      <w:r w:rsidR="00F57832">
        <w:rPr>
          <w:bCs/>
          <w:i/>
        </w:rPr>
        <w:t xml:space="preserve"> - quý I năm 2025</w:t>
      </w:r>
    </w:p>
    <w:p w14:paraId="299C65C6" w14:textId="5CA974E0" w:rsidR="007C683A" w:rsidRDefault="007C683A" w:rsidP="008A1427">
      <w:pPr>
        <w:spacing w:before="120" w:line="252" w:lineRule="auto"/>
        <w:ind w:firstLine="720"/>
        <w:jc w:val="both"/>
      </w:pPr>
      <w:r>
        <w:t>1.1</w:t>
      </w:r>
      <w:r w:rsidR="0026649F">
        <w:t>.1</w:t>
      </w:r>
      <w:r>
        <w:t xml:space="preserve"> Hoàn thiện, ban hành Thông tư nguyên tắc tiêu chí để có hiệu lực từ ngày 01/01/2025 đồng bộ với Luật Khám bệnh, chữa bệnh năm 2023. </w:t>
      </w:r>
    </w:p>
    <w:p w14:paraId="7647446D" w14:textId="73BAA1F4" w:rsidR="00D00B5E" w:rsidRDefault="007C683A" w:rsidP="008A1427">
      <w:pPr>
        <w:spacing w:before="120" w:line="252" w:lineRule="auto"/>
        <w:ind w:firstLine="720"/>
        <w:jc w:val="both"/>
      </w:pPr>
      <w:r>
        <w:t>1.</w:t>
      </w:r>
      <w:r w:rsidR="0026649F">
        <w:t>1.</w:t>
      </w:r>
      <w:r>
        <w:t xml:space="preserve">2 </w:t>
      </w:r>
      <w:r w:rsidR="00A24FCA">
        <w:t xml:space="preserve">Xây dựng Thông tư </w:t>
      </w:r>
      <w:r w:rsidR="0071558C">
        <w:t>danh mục thuốc</w:t>
      </w:r>
      <w:r w:rsidR="00F57832">
        <w:t xml:space="preserve"> (thay thế Thông tư 20/2022/TT-BYT)</w:t>
      </w:r>
      <w:r>
        <w:t xml:space="preserve"> dự kiến ban hành trong quý I năm 2025 với các nội dung sau</w:t>
      </w:r>
      <w:r w:rsidR="00D00B5E">
        <w:t>:</w:t>
      </w:r>
    </w:p>
    <w:p w14:paraId="4441983A" w14:textId="2379B07B" w:rsidR="00067FB8" w:rsidRDefault="00067FB8" w:rsidP="008A1427">
      <w:pPr>
        <w:spacing w:before="120" w:line="252" w:lineRule="auto"/>
        <w:ind w:firstLine="720"/>
        <w:jc w:val="both"/>
      </w:pPr>
      <w:r>
        <w:t>- Rà soát, cập nhật quy định sử dụng thuốc theo hạng bệnh viện, tuyến chuyên môn kỹ thuật để phù hợp với cấp chuyên môn kỹ thuật theo quy định tại Luật Khám bệnh, chữa bệnh năm 2023;</w:t>
      </w:r>
    </w:p>
    <w:p w14:paraId="7693A715" w14:textId="5EB817DE" w:rsidR="00D00B5E" w:rsidRDefault="00D00B5E" w:rsidP="008A1427">
      <w:pPr>
        <w:spacing w:before="120" w:line="252" w:lineRule="auto"/>
        <w:ind w:firstLine="720"/>
        <w:jc w:val="both"/>
      </w:pPr>
      <w:r>
        <w:t xml:space="preserve">- </w:t>
      </w:r>
      <w:r w:rsidR="007C683A">
        <w:t>Rà soát các thuốc đã có trong danh mục của Thông tư 20/2022/TT-BYT</w:t>
      </w:r>
      <w:r w:rsidR="00067FB8">
        <w:t xml:space="preserve"> để xem xét</w:t>
      </w:r>
      <w:r w:rsidR="007C683A">
        <w:t xml:space="preserve"> điều chỉnh tỷ lệ, điều kiện thanh toán</w:t>
      </w:r>
      <w:r w:rsidR="00067FB8">
        <w:t xml:space="preserve"> và đưa ra khỏi danh mục</w:t>
      </w:r>
      <w:r w:rsidR="007C683A">
        <w:t xml:space="preserve"> </w:t>
      </w:r>
      <w:r w:rsidR="00067FB8">
        <w:t>đối với một số</w:t>
      </w:r>
      <w:r w:rsidR="007C683A">
        <w:t xml:space="preserve"> thuốc </w:t>
      </w:r>
      <w:r w:rsidR="00067FB8">
        <w:t>có hồ sơ đầy đủ,</w:t>
      </w:r>
      <w:r w:rsidR="00F57832">
        <w:t xml:space="preserve"> chuẩn bị kĩ lưỡng, bảo đảm</w:t>
      </w:r>
      <w:r w:rsidR="00067FB8">
        <w:t xml:space="preserve"> </w:t>
      </w:r>
      <w:r w:rsidR="00F57832">
        <w:t>chất lượng</w:t>
      </w:r>
      <w:r w:rsidR="00067FB8">
        <w:t>, được gửi về Bộ Y tế</w:t>
      </w:r>
      <w:r w:rsidR="0026649F">
        <w:t xml:space="preserve"> trước ngày 15</w:t>
      </w:r>
      <w:r w:rsidR="00067FB8">
        <w:t>/11/2024, đáp ứng tiêu chí theo quy định tại Thông tư nguyên tắc, tiêu chí và được sự đồng thuận cao</w:t>
      </w:r>
      <w:r w:rsidR="00F57832">
        <w:t xml:space="preserve"> để kịp thời xem xét ban hành Thông tư đúng thời hạn</w:t>
      </w:r>
      <w:r w:rsidR="007C683A">
        <w:t>;</w:t>
      </w:r>
    </w:p>
    <w:p w14:paraId="05F38980" w14:textId="450B4B0D" w:rsidR="00C070CA" w:rsidRDefault="00C070CA" w:rsidP="008A1427">
      <w:pPr>
        <w:spacing w:before="120" w:line="252" w:lineRule="auto"/>
        <w:ind w:firstLine="720"/>
        <w:jc w:val="both"/>
      </w:pPr>
      <w:r>
        <w:lastRenderedPageBreak/>
        <w:t xml:space="preserve">- </w:t>
      </w:r>
      <w:r w:rsidR="00067FB8">
        <w:t>Xem xét b</w:t>
      </w:r>
      <w:r>
        <w:t xml:space="preserve">ổ sung </w:t>
      </w:r>
      <w:r w:rsidR="00067FB8">
        <w:t xml:space="preserve">một số </w:t>
      </w:r>
      <w:r w:rsidR="00D00B5E">
        <w:t xml:space="preserve">thuốc mới </w:t>
      </w:r>
      <w:r w:rsidR="00C37A5F">
        <w:t>có hồ sơ đầy đủ</w:t>
      </w:r>
      <w:r w:rsidR="00067FB8">
        <w:t xml:space="preserve">, </w:t>
      </w:r>
      <w:r w:rsidR="00F57832">
        <w:t>chuẩn bị kĩ lưỡng, bảo đảm chất lượng,</w:t>
      </w:r>
      <w:r w:rsidR="006E6BF6">
        <w:t xml:space="preserve"> được gửi</w:t>
      </w:r>
      <w:r w:rsidR="00067FB8">
        <w:t xml:space="preserve"> về Bộ Y tế</w:t>
      </w:r>
      <w:r w:rsidR="006E6BF6">
        <w:t xml:space="preserve"> trước ngày </w:t>
      </w:r>
      <w:r w:rsidR="0026649F">
        <w:t>15</w:t>
      </w:r>
      <w:r w:rsidR="006E6BF6">
        <w:t>/11/2024</w:t>
      </w:r>
      <w:r w:rsidR="00C37A5F">
        <w:t>, đáp ứng các</w:t>
      </w:r>
      <w:r w:rsidR="00C25521">
        <w:t xml:space="preserve"> tiêu chí</w:t>
      </w:r>
      <w:r w:rsidR="007C683A">
        <w:t xml:space="preserve"> </w:t>
      </w:r>
      <w:r w:rsidR="00C25521">
        <w:t>đưa thuốc vào danh mục</w:t>
      </w:r>
      <w:r w:rsidR="00C37A5F">
        <w:t xml:space="preserve"> quy định tại Thông tư nguyên tắc, tiêu chí</w:t>
      </w:r>
      <w:r w:rsidR="007C683A">
        <w:t xml:space="preserve"> </w:t>
      </w:r>
      <w:r w:rsidR="00C37A5F">
        <w:t>và được sự đồng thuận cao</w:t>
      </w:r>
      <w:r w:rsidR="00F57832">
        <w:t>, ưu tiên xem xét đối với thuốc có tính chi phí - hiệu quả cao</w:t>
      </w:r>
      <w:r w:rsidR="0098187B">
        <w:t>.</w:t>
      </w:r>
    </w:p>
    <w:p w14:paraId="11E8D59F" w14:textId="38EA85EE" w:rsidR="006E6BF6" w:rsidRPr="00B82891" w:rsidRDefault="0026649F" w:rsidP="008A1427">
      <w:pPr>
        <w:spacing w:before="120" w:line="252" w:lineRule="auto"/>
        <w:ind w:firstLine="720"/>
        <w:jc w:val="both"/>
        <w:rPr>
          <w:bCs/>
          <w:i/>
        </w:rPr>
      </w:pPr>
      <w:r>
        <w:rPr>
          <w:bCs/>
          <w:i/>
        </w:rPr>
        <w:t>1.2</w:t>
      </w:r>
      <w:r w:rsidR="0098187B" w:rsidRPr="00B82891">
        <w:rPr>
          <w:bCs/>
          <w:i/>
        </w:rPr>
        <w:t xml:space="preserve"> </w:t>
      </w:r>
      <w:r w:rsidR="00C25521" w:rsidRPr="00B82891">
        <w:rPr>
          <w:bCs/>
          <w:i/>
        </w:rPr>
        <w:t>Kế hoạch n</w:t>
      </w:r>
      <w:r w:rsidR="0098187B" w:rsidRPr="00B82891">
        <w:rPr>
          <w:bCs/>
          <w:i/>
        </w:rPr>
        <w:t>ăm 2025</w:t>
      </w:r>
      <w:r w:rsidRPr="00B82891">
        <w:rPr>
          <w:bCs/>
          <w:i/>
        </w:rPr>
        <w:t xml:space="preserve"> - 2026</w:t>
      </w:r>
    </w:p>
    <w:p w14:paraId="4C2A67A8" w14:textId="49E2471F" w:rsidR="00C25521" w:rsidRDefault="0026649F" w:rsidP="008A1427">
      <w:pPr>
        <w:spacing w:before="120" w:line="252" w:lineRule="auto"/>
        <w:ind w:firstLine="720"/>
        <w:jc w:val="both"/>
      </w:pPr>
      <w:r>
        <w:t xml:space="preserve">- </w:t>
      </w:r>
      <w:r w:rsidR="00067FB8">
        <w:t>R</w:t>
      </w:r>
      <w:r w:rsidR="00C25521">
        <w:t>à soát</w:t>
      </w:r>
      <w:r>
        <w:t xml:space="preserve"> và</w:t>
      </w:r>
      <w:r w:rsidR="00C25521">
        <w:t xml:space="preserve"> </w:t>
      </w:r>
      <w:r w:rsidR="00C81AA8">
        <w:t>sửa đổi</w:t>
      </w:r>
      <w:r>
        <w:t>,</w:t>
      </w:r>
      <w:r w:rsidR="00067FB8">
        <w:t xml:space="preserve"> cập nhật </w:t>
      </w:r>
      <w:r w:rsidR="00C81AA8">
        <w:t>Thông tư ban hành danh mục thuốc</w:t>
      </w:r>
      <w:r>
        <w:t xml:space="preserve"> để ban hành trong quý III năm 2025, trong đó x</w:t>
      </w:r>
      <w:r w:rsidR="00067FB8">
        <w:t>em xét bổ sung một số thuốc mới có hồ sơ đầy đủ, đạt yêu cầu, được gửi về Bộ Y tế trước ngày 01/01/2025, đáp ứng các tiêu chí đưa thuốc vào danh mục quy định tại Thông tư nguyên tắc, tiêu chí</w:t>
      </w:r>
      <w:r>
        <w:t>;</w:t>
      </w:r>
    </w:p>
    <w:p w14:paraId="0EFCE84E" w14:textId="1D582CB3" w:rsidR="0026649F" w:rsidRDefault="0026649F" w:rsidP="008A1427">
      <w:pPr>
        <w:spacing w:before="120" w:line="252" w:lineRule="auto"/>
        <w:ind w:firstLine="720"/>
        <w:jc w:val="both"/>
      </w:pPr>
      <w:r>
        <w:t>- Rà soát và sửa đổi, cập nhật Thông tư ban hành danh mục thuốc để ban hành trong quý III năm 2026, trong đó xem xét bổ sung một số thuốc mới có hồ sơ đầy đủ, đạt yêu cầu, được gửi về Bộ Y tế trước ngày 01/01/2026, đáp ứng các tiêu chí đưa thuốc vào danh mục quy định tại Thông tư nguyên tắc, tiêu chí.</w:t>
      </w:r>
    </w:p>
    <w:p w14:paraId="298A9479" w14:textId="356EC1A4" w:rsidR="00CA00D1" w:rsidRPr="008A1427" w:rsidRDefault="00CA00D1" w:rsidP="008A1427">
      <w:pPr>
        <w:spacing w:before="120" w:line="252" w:lineRule="auto"/>
        <w:ind w:firstLine="720"/>
        <w:jc w:val="both"/>
        <w:rPr>
          <w:b/>
          <w:bCs/>
        </w:rPr>
      </w:pPr>
      <w:r w:rsidRPr="008A1427">
        <w:rPr>
          <w:b/>
          <w:bCs/>
        </w:rPr>
        <w:t xml:space="preserve">2. </w:t>
      </w:r>
      <w:r w:rsidR="00B47F98">
        <w:rPr>
          <w:b/>
          <w:bCs/>
        </w:rPr>
        <w:t>Hướng dẫn gửi h</w:t>
      </w:r>
      <w:r w:rsidR="00067A10" w:rsidRPr="008A1427">
        <w:rPr>
          <w:b/>
          <w:bCs/>
        </w:rPr>
        <w:t>ồ sơ đề xuất</w:t>
      </w:r>
      <w:r w:rsidR="00B47F98">
        <w:rPr>
          <w:b/>
          <w:bCs/>
        </w:rPr>
        <w:t xml:space="preserve"> </w:t>
      </w:r>
    </w:p>
    <w:p w14:paraId="4FF75FAD" w14:textId="4C77024F" w:rsidR="005717C6" w:rsidRPr="008326EE" w:rsidRDefault="005717C6" w:rsidP="008A1427">
      <w:pPr>
        <w:spacing w:before="120" w:line="252" w:lineRule="auto"/>
        <w:ind w:firstLine="720"/>
        <w:jc w:val="both"/>
      </w:pPr>
      <w:r>
        <w:t xml:space="preserve">Để chuẩn bị cho việc xây dựng Thông tư ban hành danh mục thuốc, Bộ Y tế đề nghị các đơn vị nghiên cứu, chuẩn bị hồ sơ sản phẩm đề xuất cập nhật danh mục thuốc thuộc phạm vi được hưởng của người tham gia bảo hiểm y tế trên cơ sở các nội dung tại dự thảo Thông tư nguyên tắc, tiêu chí, </w:t>
      </w:r>
      <w:r>
        <w:rPr>
          <w:bCs/>
          <w:lang w:val="es-ES_tradnl"/>
        </w:rPr>
        <w:t>Quyết định số 1315/QĐ-BYT</w:t>
      </w:r>
      <w:r>
        <w:t xml:space="preserve"> và </w:t>
      </w:r>
      <w:r w:rsidRPr="008326EE">
        <w:t>theo mẫu tại các phụ lục gửi kèm</w:t>
      </w:r>
      <w:r w:rsidR="00B47F98">
        <w:t xml:space="preserve"> theo</w:t>
      </w:r>
      <w:r w:rsidRPr="008326EE">
        <w:t xml:space="preserve"> Công văn này.</w:t>
      </w:r>
    </w:p>
    <w:p w14:paraId="601E541A" w14:textId="3AAFABA5" w:rsidR="005717C6" w:rsidRDefault="005717C6" w:rsidP="008A1427">
      <w:pPr>
        <w:spacing w:before="120" w:line="252" w:lineRule="auto"/>
        <w:ind w:firstLine="720"/>
        <w:jc w:val="both"/>
      </w:pPr>
      <w:r w:rsidRPr="008326EE">
        <w:t>Đối với nội dung hồ sơ theo mẫu tại Phụ lục 4 và 5 và báo cáo đánh giá kinh tế Dược, các cơ quan, đơn vị cùng đề xuất một sản phẩm có thể phối hợp để chuẩn bị cùng một báo cáo đề xuất (trong hồ sơ ghi đầy đủ các cơ quan, đơn vị cùng đề xuất).</w:t>
      </w:r>
    </w:p>
    <w:p w14:paraId="7781E590" w14:textId="79033D7E" w:rsidR="005E17E1" w:rsidRDefault="00AF0DCE" w:rsidP="008A1427">
      <w:pPr>
        <w:pStyle w:val="BodyTextIndent"/>
        <w:tabs>
          <w:tab w:val="left" w:pos="720"/>
        </w:tabs>
        <w:spacing w:before="120" w:after="0" w:line="252" w:lineRule="auto"/>
        <w:ind w:left="0" w:firstLine="720"/>
        <w:contextualSpacing/>
        <w:jc w:val="both"/>
      </w:pPr>
      <w:r>
        <w:t>Bộ Y tế đề nghị các đơn vị khẩn trương thực hiện, gửi h</w:t>
      </w:r>
      <w:r w:rsidR="00FF1FFC">
        <w:t xml:space="preserve">ồ sơ </w:t>
      </w:r>
      <w:r w:rsidR="00F6540D">
        <w:t xml:space="preserve">đề xuất </w:t>
      </w:r>
      <w:r w:rsidR="00FF1FFC">
        <w:t xml:space="preserve">về Bộ Y tế (Vụ Bảo hiểm y tế) </w:t>
      </w:r>
      <w:r w:rsidR="00A02FB6">
        <w:t>để</w:t>
      </w:r>
      <w:r w:rsidR="00FB7DC3">
        <w:t xml:space="preserve"> tổng hợp,</w:t>
      </w:r>
      <w:r w:rsidR="00A02FB6">
        <w:t xml:space="preserve"> báo cáo Lãnh đạo Bộ xem xét, thành lập các hội đồng chuyên môn bảo đảm kịp thời ban hành</w:t>
      </w:r>
      <w:r w:rsidR="00B47F98">
        <w:t xml:space="preserve"> các</w:t>
      </w:r>
      <w:r w:rsidR="00A02FB6">
        <w:t xml:space="preserve"> Thông tư.</w:t>
      </w:r>
    </w:p>
    <w:p w14:paraId="63CC683A" w14:textId="77777777" w:rsidR="00FF1FFC" w:rsidRDefault="00FF1FFC" w:rsidP="005E17E1">
      <w:pPr>
        <w:pStyle w:val="BodyTextIndent"/>
        <w:tabs>
          <w:tab w:val="left" w:pos="720"/>
        </w:tabs>
        <w:spacing w:before="120" w:after="0" w:line="264" w:lineRule="auto"/>
        <w:ind w:left="0" w:firstLine="720"/>
        <w:contextualSpacing/>
        <w:jc w:val="both"/>
      </w:pPr>
    </w:p>
    <w:tbl>
      <w:tblPr>
        <w:tblW w:w="9322" w:type="dxa"/>
        <w:tblLook w:val="01E0" w:firstRow="1" w:lastRow="1" w:firstColumn="1" w:lastColumn="1" w:noHBand="0" w:noVBand="0"/>
      </w:tblPr>
      <w:tblGrid>
        <w:gridCol w:w="4361"/>
        <w:gridCol w:w="4961"/>
      </w:tblGrid>
      <w:tr w:rsidR="000E2C77" w:rsidRPr="00F9217C" w14:paraId="056D66E0" w14:textId="77777777" w:rsidTr="007C6CB6">
        <w:trPr>
          <w:trHeight w:val="1402"/>
        </w:trPr>
        <w:tc>
          <w:tcPr>
            <w:tcW w:w="4361" w:type="dxa"/>
          </w:tcPr>
          <w:p w14:paraId="0CFE400D" w14:textId="26A01F07" w:rsidR="000E2C77" w:rsidRPr="00F9217C" w:rsidRDefault="008B031E" w:rsidP="00725C3B">
            <w:pPr>
              <w:widowControl w:val="0"/>
              <w:autoSpaceDE w:val="0"/>
              <w:autoSpaceDN w:val="0"/>
              <w:adjustRightInd w:val="0"/>
              <w:spacing w:before="120"/>
              <w:jc w:val="both"/>
              <w:rPr>
                <w:color w:val="000000"/>
                <w:sz w:val="24"/>
                <w:szCs w:val="24"/>
              </w:rPr>
            </w:pPr>
            <w:r>
              <w:t xml:space="preserve"> </w:t>
            </w:r>
            <w:r w:rsidR="000E2C77" w:rsidRPr="00F9217C">
              <w:rPr>
                <w:b/>
                <w:bCs/>
                <w:i/>
                <w:iCs/>
                <w:color w:val="000000"/>
                <w:sz w:val="24"/>
                <w:szCs w:val="24"/>
              </w:rPr>
              <w:t>Nơi nhận</w:t>
            </w:r>
            <w:r w:rsidR="000E2C77" w:rsidRPr="00F9217C">
              <w:rPr>
                <w:color w:val="000000"/>
                <w:sz w:val="24"/>
                <w:szCs w:val="24"/>
              </w:rPr>
              <w:t>:</w:t>
            </w:r>
          </w:p>
          <w:p w14:paraId="10EBFA35" w14:textId="12A8D589" w:rsidR="007C6CB6" w:rsidRDefault="007C6CB6" w:rsidP="007C6CB6">
            <w:pPr>
              <w:jc w:val="both"/>
              <w:rPr>
                <w:sz w:val="22"/>
                <w:szCs w:val="22"/>
                <w:lang w:val="es-ES_tradnl"/>
              </w:rPr>
            </w:pPr>
            <w:r w:rsidRPr="005D45FF">
              <w:rPr>
                <w:sz w:val="22"/>
                <w:szCs w:val="22"/>
                <w:lang w:val="es-ES_tradnl"/>
              </w:rPr>
              <w:t xml:space="preserve">- </w:t>
            </w:r>
            <w:r w:rsidR="006E3A77">
              <w:rPr>
                <w:sz w:val="22"/>
                <w:szCs w:val="22"/>
                <w:lang w:val="es-ES_tradnl"/>
              </w:rPr>
              <w:t>Như trên;</w:t>
            </w:r>
          </w:p>
          <w:p w14:paraId="7214B3EB" w14:textId="02E6F076" w:rsidR="00A55BDE" w:rsidRDefault="00A55BDE" w:rsidP="007C6CB6">
            <w:pPr>
              <w:jc w:val="both"/>
              <w:rPr>
                <w:sz w:val="22"/>
                <w:szCs w:val="22"/>
                <w:lang w:val="es-ES_tradnl"/>
              </w:rPr>
            </w:pPr>
            <w:r>
              <w:rPr>
                <w:sz w:val="22"/>
                <w:szCs w:val="22"/>
                <w:lang w:val="es-ES_tradnl"/>
              </w:rPr>
              <w:t>- PTTg Lê Thành Long (để báo cáo);</w:t>
            </w:r>
          </w:p>
          <w:p w14:paraId="46E3C1F2" w14:textId="7C8484C8" w:rsidR="00A55BDE" w:rsidRDefault="00A55BDE" w:rsidP="007C6CB6">
            <w:pPr>
              <w:jc w:val="both"/>
              <w:rPr>
                <w:sz w:val="22"/>
                <w:szCs w:val="22"/>
                <w:lang w:val="es-ES_tradnl"/>
              </w:rPr>
            </w:pPr>
            <w:r>
              <w:rPr>
                <w:sz w:val="22"/>
                <w:szCs w:val="22"/>
                <w:lang w:val="es-ES_tradnl"/>
              </w:rPr>
              <w:t>- Ủy ban Xã hội của Quốc hội;</w:t>
            </w:r>
          </w:p>
          <w:p w14:paraId="1B133950" w14:textId="1AC1AA24" w:rsidR="00A55BDE" w:rsidRDefault="00763911" w:rsidP="007C6CB6">
            <w:pPr>
              <w:jc w:val="both"/>
              <w:rPr>
                <w:sz w:val="22"/>
                <w:szCs w:val="22"/>
                <w:lang w:val="es-ES_tradnl"/>
              </w:rPr>
            </w:pPr>
            <w:r>
              <w:rPr>
                <w:sz w:val="22"/>
                <w:szCs w:val="22"/>
                <w:lang w:val="es-ES_tradnl"/>
              </w:rPr>
              <w:t xml:space="preserve">- </w:t>
            </w:r>
            <w:r w:rsidR="00C07A62">
              <w:rPr>
                <w:sz w:val="22"/>
                <w:szCs w:val="22"/>
                <w:lang w:val="es-ES_tradnl"/>
              </w:rPr>
              <w:t>Bộ trưởng (để b</w:t>
            </w:r>
            <w:r w:rsidR="003E1C8A">
              <w:rPr>
                <w:sz w:val="22"/>
                <w:szCs w:val="22"/>
                <w:lang w:val="es-ES_tradnl"/>
              </w:rPr>
              <w:t>áo cáo</w:t>
            </w:r>
            <w:r w:rsidR="00C07A62">
              <w:rPr>
                <w:sz w:val="22"/>
                <w:szCs w:val="22"/>
                <w:lang w:val="es-ES_tradnl"/>
              </w:rPr>
              <w:t>);</w:t>
            </w:r>
          </w:p>
          <w:p w14:paraId="5A4E8C1B" w14:textId="2CDA3E16" w:rsidR="00A55BDE" w:rsidRDefault="00A55BDE" w:rsidP="007C6CB6">
            <w:pPr>
              <w:jc w:val="both"/>
              <w:rPr>
                <w:sz w:val="22"/>
                <w:szCs w:val="22"/>
                <w:lang w:val="es-ES_tradnl"/>
              </w:rPr>
            </w:pPr>
            <w:r>
              <w:rPr>
                <w:sz w:val="22"/>
                <w:szCs w:val="22"/>
                <w:lang w:val="es-ES_tradnl"/>
              </w:rPr>
              <w:t>- BHXH Việt Nam;</w:t>
            </w:r>
          </w:p>
          <w:p w14:paraId="47EA81AB" w14:textId="0C5AFBC5" w:rsidR="007C6CB6" w:rsidRDefault="007C6CB6" w:rsidP="007C6CB6">
            <w:pPr>
              <w:jc w:val="both"/>
              <w:rPr>
                <w:sz w:val="22"/>
                <w:szCs w:val="22"/>
                <w:lang w:val="es-ES_tradnl"/>
              </w:rPr>
            </w:pPr>
            <w:r>
              <w:rPr>
                <w:sz w:val="22"/>
                <w:szCs w:val="22"/>
                <w:lang w:val="es-ES_tradnl"/>
              </w:rPr>
              <w:t xml:space="preserve">- </w:t>
            </w:r>
            <w:r w:rsidR="003E1C8A">
              <w:rPr>
                <w:sz w:val="22"/>
                <w:szCs w:val="22"/>
                <w:lang w:val="es-ES_tradnl"/>
              </w:rPr>
              <w:t>Các Vụ</w:t>
            </w:r>
            <w:r w:rsidR="00294ED7">
              <w:rPr>
                <w:sz w:val="22"/>
                <w:szCs w:val="22"/>
                <w:lang w:val="es-ES_tradnl"/>
              </w:rPr>
              <w:t>,</w:t>
            </w:r>
            <w:r w:rsidR="003E1C8A">
              <w:rPr>
                <w:sz w:val="22"/>
                <w:szCs w:val="22"/>
                <w:lang w:val="es-ES_tradnl"/>
              </w:rPr>
              <w:t xml:space="preserve"> Cục</w:t>
            </w:r>
            <w:r w:rsidR="00A55BDE">
              <w:rPr>
                <w:sz w:val="22"/>
                <w:szCs w:val="22"/>
                <w:lang w:val="es-ES_tradnl"/>
              </w:rPr>
              <w:t>, Văn phòng Bộ, Thanh tra Bộ</w:t>
            </w:r>
            <w:r w:rsidR="003E1C8A">
              <w:rPr>
                <w:sz w:val="22"/>
                <w:szCs w:val="22"/>
                <w:lang w:val="es-ES_tradnl"/>
              </w:rPr>
              <w:t>;</w:t>
            </w:r>
          </w:p>
          <w:p w14:paraId="6F1891F4" w14:textId="611AC55B" w:rsidR="003E1C8A" w:rsidRDefault="00A55BDE" w:rsidP="007C6CB6">
            <w:pPr>
              <w:jc w:val="both"/>
              <w:rPr>
                <w:sz w:val="22"/>
                <w:szCs w:val="22"/>
                <w:lang w:val="es-ES_tradnl"/>
              </w:rPr>
            </w:pPr>
            <w:r>
              <w:rPr>
                <w:sz w:val="22"/>
                <w:szCs w:val="22"/>
                <w:lang w:val="es-ES_tradnl"/>
              </w:rPr>
              <w:t>- Viện CL&amp;CSYT;</w:t>
            </w:r>
          </w:p>
          <w:p w14:paraId="36065353" w14:textId="6B3EC337" w:rsidR="00A55BDE" w:rsidRDefault="00A55BDE" w:rsidP="007C6CB6">
            <w:pPr>
              <w:jc w:val="both"/>
              <w:rPr>
                <w:sz w:val="22"/>
                <w:szCs w:val="22"/>
                <w:lang w:val="es-ES_tradnl"/>
              </w:rPr>
            </w:pPr>
            <w:r>
              <w:rPr>
                <w:sz w:val="22"/>
                <w:szCs w:val="22"/>
                <w:lang w:val="es-ES_tradnl"/>
              </w:rPr>
              <w:t>- Cổng thông tin điện tử Bộ Y tế (để đăng tải rộng rãi);</w:t>
            </w:r>
          </w:p>
          <w:p w14:paraId="311F4E3E" w14:textId="0F15B383" w:rsidR="000E2C77" w:rsidRPr="00F9217C" w:rsidRDefault="007C6CB6" w:rsidP="007C6CB6">
            <w:pPr>
              <w:widowControl w:val="0"/>
              <w:autoSpaceDE w:val="0"/>
              <w:autoSpaceDN w:val="0"/>
              <w:adjustRightInd w:val="0"/>
              <w:jc w:val="both"/>
              <w:rPr>
                <w:color w:val="000000"/>
                <w:sz w:val="24"/>
                <w:szCs w:val="24"/>
              </w:rPr>
            </w:pPr>
            <w:r>
              <w:rPr>
                <w:sz w:val="22"/>
                <w:szCs w:val="22"/>
              </w:rPr>
              <w:t xml:space="preserve">- Lưu: </w:t>
            </w:r>
            <w:r w:rsidR="00C07A62">
              <w:rPr>
                <w:sz w:val="22"/>
                <w:szCs w:val="22"/>
              </w:rPr>
              <w:t xml:space="preserve">VT, </w:t>
            </w:r>
            <w:r w:rsidRPr="00AF1FC4">
              <w:rPr>
                <w:sz w:val="22"/>
                <w:szCs w:val="22"/>
              </w:rPr>
              <w:t>BH.</w:t>
            </w:r>
          </w:p>
        </w:tc>
        <w:tc>
          <w:tcPr>
            <w:tcW w:w="4961" w:type="dxa"/>
          </w:tcPr>
          <w:p w14:paraId="1F444FC7" w14:textId="16989C2F" w:rsidR="00763911" w:rsidRDefault="006E3A77" w:rsidP="00F9217C">
            <w:pPr>
              <w:widowControl w:val="0"/>
              <w:autoSpaceDE w:val="0"/>
              <w:autoSpaceDN w:val="0"/>
              <w:adjustRightInd w:val="0"/>
              <w:jc w:val="center"/>
              <w:rPr>
                <w:b/>
                <w:bCs/>
                <w:color w:val="000000"/>
                <w:sz w:val="26"/>
                <w:szCs w:val="26"/>
              </w:rPr>
            </w:pPr>
            <w:r>
              <w:rPr>
                <w:b/>
                <w:bCs/>
                <w:color w:val="000000"/>
                <w:sz w:val="26"/>
                <w:szCs w:val="26"/>
              </w:rPr>
              <w:t>KT</w:t>
            </w:r>
            <w:r w:rsidR="00763911">
              <w:rPr>
                <w:b/>
                <w:bCs/>
                <w:color w:val="000000"/>
                <w:sz w:val="26"/>
                <w:szCs w:val="26"/>
              </w:rPr>
              <w:t>. BỘ TRƯỞNG</w:t>
            </w:r>
          </w:p>
          <w:p w14:paraId="19095C8B" w14:textId="5EB4DF99" w:rsidR="000E2C77" w:rsidRDefault="006E3A77" w:rsidP="00F9217C">
            <w:pPr>
              <w:widowControl w:val="0"/>
              <w:autoSpaceDE w:val="0"/>
              <w:autoSpaceDN w:val="0"/>
              <w:adjustRightInd w:val="0"/>
              <w:jc w:val="center"/>
              <w:rPr>
                <w:b/>
                <w:bCs/>
                <w:color w:val="000000"/>
                <w:sz w:val="26"/>
                <w:szCs w:val="26"/>
              </w:rPr>
            </w:pPr>
            <w:r>
              <w:rPr>
                <w:b/>
                <w:bCs/>
                <w:color w:val="000000"/>
                <w:sz w:val="26"/>
                <w:szCs w:val="26"/>
              </w:rPr>
              <w:t>THỨ TRƯỞNG</w:t>
            </w:r>
          </w:p>
          <w:p w14:paraId="455DCAC3" w14:textId="77777777" w:rsidR="008D1326" w:rsidRDefault="00610D34" w:rsidP="00143CC2">
            <w:pPr>
              <w:widowControl w:val="0"/>
              <w:autoSpaceDE w:val="0"/>
              <w:autoSpaceDN w:val="0"/>
              <w:adjustRightInd w:val="0"/>
              <w:spacing w:before="60"/>
              <w:jc w:val="center"/>
              <w:textAlignment w:val="center"/>
              <w:rPr>
                <w:b/>
                <w:color w:val="FFFFFF" w:themeColor="background1"/>
                <w:sz w:val="26"/>
                <w:szCs w:val="26"/>
              </w:rPr>
            </w:pPr>
            <w:r w:rsidRPr="00773DA9">
              <w:rPr>
                <w:b/>
                <w:color w:val="FFFFFF" w:themeColor="background1"/>
                <w:sz w:val="26"/>
                <w:szCs w:val="26"/>
              </w:rPr>
              <w:t>[</w:t>
            </w:r>
          </w:p>
          <w:p w14:paraId="453F2FFC" w14:textId="77777777" w:rsidR="006C07C4" w:rsidRDefault="006C07C4" w:rsidP="00143CC2">
            <w:pPr>
              <w:widowControl w:val="0"/>
              <w:autoSpaceDE w:val="0"/>
              <w:autoSpaceDN w:val="0"/>
              <w:adjustRightInd w:val="0"/>
              <w:spacing w:before="60"/>
              <w:jc w:val="center"/>
              <w:textAlignment w:val="center"/>
              <w:rPr>
                <w:b/>
                <w:color w:val="FFFFFF" w:themeColor="background1"/>
                <w:sz w:val="26"/>
                <w:szCs w:val="26"/>
              </w:rPr>
            </w:pPr>
          </w:p>
          <w:p w14:paraId="4655A258" w14:textId="77777777" w:rsidR="00817FCF" w:rsidRDefault="00817FCF" w:rsidP="00143CC2">
            <w:pPr>
              <w:widowControl w:val="0"/>
              <w:autoSpaceDE w:val="0"/>
              <w:autoSpaceDN w:val="0"/>
              <w:adjustRightInd w:val="0"/>
              <w:spacing w:before="60"/>
              <w:jc w:val="center"/>
              <w:textAlignment w:val="center"/>
              <w:rPr>
                <w:b/>
                <w:bCs/>
                <w:color w:val="FFFFFF" w:themeColor="background1"/>
                <w:sz w:val="26"/>
                <w:szCs w:val="26"/>
              </w:rPr>
            </w:pPr>
          </w:p>
          <w:p w14:paraId="2EDE8FDB" w14:textId="77777777" w:rsidR="00C07A62" w:rsidRDefault="00C07A62" w:rsidP="00143CC2">
            <w:pPr>
              <w:widowControl w:val="0"/>
              <w:autoSpaceDE w:val="0"/>
              <w:autoSpaceDN w:val="0"/>
              <w:adjustRightInd w:val="0"/>
              <w:spacing w:before="60"/>
              <w:jc w:val="center"/>
              <w:textAlignment w:val="center"/>
              <w:rPr>
                <w:b/>
                <w:bCs/>
                <w:color w:val="FFFFFF" w:themeColor="background1"/>
                <w:sz w:val="26"/>
                <w:szCs w:val="26"/>
              </w:rPr>
            </w:pPr>
          </w:p>
          <w:p w14:paraId="7CA110C5" w14:textId="77777777" w:rsidR="00817FCF" w:rsidRDefault="00817FCF" w:rsidP="00143CC2">
            <w:pPr>
              <w:widowControl w:val="0"/>
              <w:autoSpaceDE w:val="0"/>
              <w:autoSpaceDN w:val="0"/>
              <w:adjustRightInd w:val="0"/>
              <w:spacing w:before="60"/>
              <w:jc w:val="center"/>
              <w:textAlignment w:val="center"/>
              <w:rPr>
                <w:b/>
                <w:bCs/>
                <w:color w:val="FFFFFF" w:themeColor="background1"/>
                <w:sz w:val="26"/>
                <w:szCs w:val="26"/>
              </w:rPr>
            </w:pPr>
          </w:p>
          <w:p w14:paraId="1926ED61" w14:textId="7561855F" w:rsidR="000E2C77" w:rsidRPr="00F9217C" w:rsidRDefault="00126234" w:rsidP="00143CC2">
            <w:pPr>
              <w:widowControl w:val="0"/>
              <w:autoSpaceDE w:val="0"/>
              <w:autoSpaceDN w:val="0"/>
              <w:adjustRightInd w:val="0"/>
              <w:spacing w:before="60"/>
              <w:jc w:val="center"/>
              <w:rPr>
                <w:b/>
                <w:bCs/>
                <w:color w:val="000000"/>
              </w:rPr>
            </w:pPr>
            <w:r>
              <w:rPr>
                <w:b/>
                <w:bCs/>
                <w:color w:val="000000"/>
              </w:rPr>
              <w:t>T</w:t>
            </w:r>
            <w:r w:rsidR="00CF328B">
              <w:rPr>
                <w:b/>
                <w:bCs/>
                <w:color w:val="000000"/>
              </w:rPr>
              <w:t xml:space="preserve">rần </w:t>
            </w:r>
            <w:r w:rsidR="006E3A77">
              <w:rPr>
                <w:b/>
                <w:bCs/>
                <w:color w:val="000000"/>
              </w:rPr>
              <w:t>Văn Thuấn</w:t>
            </w:r>
          </w:p>
        </w:tc>
      </w:tr>
    </w:tbl>
    <w:p w14:paraId="51106189" w14:textId="7EC75D4C" w:rsidR="00490158" w:rsidRDefault="00490158" w:rsidP="00D41559"/>
    <w:p w14:paraId="415319B5" w14:textId="77777777" w:rsidR="00490158" w:rsidRDefault="00490158">
      <w:r>
        <w:br w:type="page"/>
      </w:r>
    </w:p>
    <w:tbl>
      <w:tblPr>
        <w:tblW w:w="9425" w:type="dxa"/>
        <w:tblLook w:val="04A0" w:firstRow="1" w:lastRow="0" w:firstColumn="1" w:lastColumn="0" w:noHBand="0" w:noVBand="1"/>
      </w:tblPr>
      <w:tblGrid>
        <w:gridCol w:w="9425"/>
      </w:tblGrid>
      <w:tr w:rsidR="00490158" w:rsidRPr="00F51D4D" w14:paraId="2F44D212" w14:textId="77777777" w:rsidTr="008326EE">
        <w:trPr>
          <w:trHeight w:val="1843"/>
        </w:trPr>
        <w:tc>
          <w:tcPr>
            <w:tcW w:w="9425" w:type="dxa"/>
          </w:tcPr>
          <w:p w14:paraId="210E4422" w14:textId="1A9A64E9" w:rsidR="003E1C8A" w:rsidRDefault="00294ED7" w:rsidP="008326EE">
            <w:pPr>
              <w:spacing w:before="120" w:after="120"/>
              <w:jc w:val="center"/>
              <w:rPr>
                <w:b/>
                <w:bCs/>
                <w:lang w:val="es-ES"/>
              </w:rPr>
            </w:pPr>
            <w:r w:rsidRPr="003E1C8A">
              <w:rPr>
                <w:b/>
                <w:bCs/>
                <w:lang w:val="es-ES"/>
              </w:rPr>
              <w:t>DANH SÁCH GỬI CÔNG VĂN</w:t>
            </w:r>
          </w:p>
          <w:p w14:paraId="72865376" w14:textId="0E2D5871" w:rsidR="003E1C8A" w:rsidRPr="003E1C8A" w:rsidRDefault="003E1C8A" w:rsidP="008326EE">
            <w:pPr>
              <w:spacing w:before="120" w:after="120"/>
              <w:jc w:val="center"/>
              <w:rPr>
                <w:i/>
                <w:iCs/>
                <w:lang w:val="es-ES"/>
              </w:rPr>
            </w:pPr>
            <w:r w:rsidRPr="003E1C8A">
              <w:rPr>
                <w:i/>
                <w:iCs/>
                <w:lang w:val="es-ES"/>
              </w:rPr>
              <w:t xml:space="preserve">(Kèm theo Công văn số  </w:t>
            </w:r>
            <w:r w:rsidR="00294ED7">
              <w:rPr>
                <w:i/>
                <w:iCs/>
                <w:lang w:val="es-ES"/>
              </w:rPr>
              <w:t xml:space="preserve">  </w:t>
            </w:r>
            <w:r w:rsidRPr="003E1C8A">
              <w:rPr>
                <w:i/>
                <w:iCs/>
                <w:lang w:val="es-ES"/>
              </w:rPr>
              <w:t xml:space="preserve">       /BYT-BH ngày     /</w:t>
            </w:r>
            <w:r w:rsidR="00AF4B9C">
              <w:rPr>
                <w:i/>
                <w:iCs/>
                <w:lang w:val="es-ES"/>
              </w:rPr>
              <w:t xml:space="preserve">   </w:t>
            </w:r>
            <w:r w:rsidR="00294ED7">
              <w:rPr>
                <w:i/>
                <w:iCs/>
                <w:lang w:val="es-ES"/>
              </w:rPr>
              <w:t xml:space="preserve"> </w:t>
            </w:r>
            <w:r w:rsidR="00AF4B9C">
              <w:rPr>
                <w:i/>
                <w:iCs/>
                <w:lang w:val="es-ES"/>
              </w:rPr>
              <w:t xml:space="preserve"> </w:t>
            </w:r>
            <w:r w:rsidRPr="003E1C8A">
              <w:rPr>
                <w:i/>
                <w:iCs/>
                <w:lang w:val="es-ES"/>
              </w:rPr>
              <w:t>/2024)</w:t>
            </w:r>
          </w:p>
          <w:p w14:paraId="4CD39DB2" w14:textId="77777777" w:rsidR="003E1C8A" w:rsidRDefault="003E1C8A" w:rsidP="008326EE">
            <w:pPr>
              <w:spacing w:before="120" w:after="120"/>
              <w:jc w:val="both"/>
              <w:rPr>
                <w:lang w:val="es-ES"/>
              </w:rPr>
            </w:pPr>
          </w:p>
          <w:p w14:paraId="6DB387B3" w14:textId="5B122952" w:rsidR="003E1C8A" w:rsidRDefault="00A55BDE">
            <w:pPr>
              <w:spacing w:before="120" w:after="120"/>
              <w:jc w:val="both"/>
              <w:rPr>
                <w:lang w:val="es-ES"/>
              </w:rPr>
            </w:pPr>
            <w:r>
              <w:rPr>
                <w:lang w:val="es-ES"/>
              </w:rPr>
              <w:t>1.</w:t>
            </w:r>
            <w:r w:rsidR="003E1C8A">
              <w:rPr>
                <w:lang w:val="es-ES"/>
              </w:rPr>
              <w:t xml:space="preserve"> </w:t>
            </w:r>
            <w:r w:rsidR="00490158" w:rsidRPr="00F51D4D">
              <w:rPr>
                <w:lang w:val="es-ES"/>
              </w:rPr>
              <w:t>Sở Y tế các tỉnh, thành phố trực thuộc Trung ương;</w:t>
            </w:r>
          </w:p>
          <w:p w14:paraId="2A656831" w14:textId="62C812E4" w:rsidR="00AF4B9C" w:rsidRDefault="00A55BDE" w:rsidP="00AF4B9C">
            <w:pPr>
              <w:spacing w:before="120" w:after="120"/>
              <w:jc w:val="both"/>
              <w:rPr>
                <w:lang w:val="es-ES"/>
              </w:rPr>
            </w:pPr>
            <w:r>
              <w:rPr>
                <w:lang w:val="es-ES"/>
              </w:rPr>
              <w:t xml:space="preserve">2. </w:t>
            </w:r>
            <w:r w:rsidR="00AF4B9C">
              <w:rPr>
                <w:lang w:val="es-ES"/>
              </w:rPr>
              <w:t>C</w:t>
            </w:r>
            <w:r w:rsidR="00AF4B9C" w:rsidRPr="00F51D4D">
              <w:rPr>
                <w:lang w:val="es-ES"/>
              </w:rPr>
              <w:t>ác Bệnh viện, Viện có giường bệnh trực thuộc Bộ Y tế</w:t>
            </w:r>
            <w:r w:rsidR="00AF4B9C">
              <w:rPr>
                <w:lang w:val="es-ES"/>
              </w:rPr>
              <w:t>;</w:t>
            </w:r>
          </w:p>
          <w:p w14:paraId="0F5AE663" w14:textId="3089A872" w:rsidR="00AF4B9C" w:rsidRDefault="00A55BDE" w:rsidP="00AF4B9C">
            <w:pPr>
              <w:spacing w:before="120" w:after="120"/>
              <w:jc w:val="both"/>
              <w:rPr>
                <w:lang w:val="es-ES"/>
              </w:rPr>
            </w:pPr>
            <w:r>
              <w:rPr>
                <w:lang w:val="es-ES"/>
              </w:rPr>
              <w:t>3.</w:t>
            </w:r>
            <w:r w:rsidR="00AF4B9C">
              <w:rPr>
                <w:lang w:val="es-ES"/>
              </w:rPr>
              <w:t xml:space="preserve"> Các trường đại học, viện nghiên cứu Y, Dược;</w:t>
            </w:r>
          </w:p>
          <w:p w14:paraId="2D451B7D" w14:textId="2C0FDB4E" w:rsidR="00AF4B9C" w:rsidRDefault="00A55BDE" w:rsidP="00AF4B9C">
            <w:pPr>
              <w:spacing w:before="120" w:after="120"/>
              <w:jc w:val="both"/>
              <w:rPr>
                <w:lang w:val="es-ES"/>
              </w:rPr>
            </w:pPr>
            <w:r>
              <w:rPr>
                <w:lang w:val="es-ES"/>
              </w:rPr>
              <w:t>4.</w:t>
            </w:r>
            <w:r w:rsidR="00AF4B9C">
              <w:rPr>
                <w:lang w:val="es-ES"/>
              </w:rPr>
              <w:t xml:space="preserve"> Các bệnh viện trực thuộc trường đại học Y, Dược;</w:t>
            </w:r>
          </w:p>
          <w:p w14:paraId="4F3C54BD" w14:textId="775D1A85" w:rsidR="00AF4B9C" w:rsidRDefault="00A55BDE" w:rsidP="00AF4B9C">
            <w:pPr>
              <w:spacing w:before="120" w:after="120"/>
              <w:jc w:val="both"/>
              <w:rPr>
                <w:lang w:val="es-ES"/>
              </w:rPr>
            </w:pPr>
            <w:r>
              <w:rPr>
                <w:lang w:val="es-ES"/>
              </w:rPr>
              <w:t>5.</w:t>
            </w:r>
            <w:r w:rsidR="00AF4B9C">
              <w:rPr>
                <w:lang w:val="es-ES"/>
              </w:rPr>
              <w:t xml:space="preserve"> Y tế</w:t>
            </w:r>
            <w:r w:rsidR="00AF4B9C" w:rsidRPr="00F51D4D">
              <w:rPr>
                <w:lang w:val="es-ES"/>
              </w:rPr>
              <w:t xml:space="preserve"> các Bộ, ngành</w:t>
            </w:r>
            <w:r w:rsidR="00AF4B9C">
              <w:rPr>
                <w:lang w:val="es-ES"/>
              </w:rPr>
              <w:t>;</w:t>
            </w:r>
            <w:r w:rsidR="00AF4B9C" w:rsidRPr="00F51D4D">
              <w:rPr>
                <w:lang w:val="es-ES"/>
              </w:rPr>
              <w:t xml:space="preserve"> </w:t>
            </w:r>
          </w:p>
          <w:p w14:paraId="588BB7B1" w14:textId="49CF62B1" w:rsidR="00AF4B9C" w:rsidRDefault="00A55BDE" w:rsidP="00AF4B9C">
            <w:pPr>
              <w:spacing w:before="120" w:after="120"/>
              <w:jc w:val="both"/>
              <w:rPr>
                <w:lang w:val="es-ES"/>
              </w:rPr>
            </w:pPr>
            <w:r>
              <w:rPr>
                <w:lang w:val="es-ES"/>
              </w:rPr>
              <w:t>6.</w:t>
            </w:r>
            <w:r w:rsidR="00AF4B9C">
              <w:rPr>
                <w:lang w:val="es-ES"/>
              </w:rPr>
              <w:t xml:space="preserve"> Tổng hội Y học Việt Nam và các Hội thành viên;</w:t>
            </w:r>
          </w:p>
          <w:p w14:paraId="0312E3C3" w14:textId="3409FC3D" w:rsidR="00AF4B9C" w:rsidRDefault="00A55BDE" w:rsidP="00AF4B9C">
            <w:pPr>
              <w:spacing w:before="120" w:after="120"/>
              <w:jc w:val="both"/>
              <w:rPr>
                <w:lang w:val="es-ES"/>
              </w:rPr>
            </w:pPr>
            <w:r>
              <w:rPr>
                <w:lang w:val="es-ES"/>
              </w:rPr>
              <w:t>7.</w:t>
            </w:r>
            <w:r w:rsidR="00AF4B9C">
              <w:rPr>
                <w:lang w:val="es-ES"/>
              </w:rPr>
              <w:t xml:space="preserve"> Hiệp hội Bệnh viện tư nhân Việt Nam;</w:t>
            </w:r>
          </w:p>
          <w:p w14:paraId="06B856E2" w14:textId="7E1E8520" w:rsidR="00AF4B9C" w:rsidRDefault="00A55BDE" w:rsidP="00AF4B9C">
            <w:pPr>
              <w:spacing w:before="120" w:after="120"/>
              <w:jc w:val="both"/>
              <w:rPr>
                <w:lang w:val="es-ES"/>
              </w:rPr>
            </w:pPr>
            <w:r>
              <w:rPr>
                <w:lang w:val="es-ES"/>
              </w:rPr>
              <w:t>8.</w:t>
            </w:r>
            <w:r w:rsidR="00AF4B9C">
              <w:rPr>
                <w:lang w:val="es-ES"/>
              </w:rPr>
              <w:t xml:space="preserve"> Hiệp hội Doanh nghiệp dược Việt Nam;</w:t>
            </w:r>
          </w:p>
          <w:p w14:paraId="68E9C191" w14:textId="73E61C13" w:rsidR="00AF4B9C" w:rsidRDefault="00A55BDE" w:rsidP="00AF4B9C">
            <w:pPr>
              <w:spacing w:before="120" w:after="120"/>
              <w:jc w:val="both"/>
              <w:rPr>
                <w:lang w:val="es-ES"/>
              </w:rPr>
            </w:pPr>
            <w:r>
              <w:rPr>
                <w:lang w:val="es-ES"/>
              </w:rPr>
              <w:t>9.</w:t>
            </w:r>
            <w:r w:rsidR="00AF4B9C">
              <w:rPr>
                <w:lang w:val="es-ES"/>
              </w:rPr>
              <w:t xml:space="preserve"> Các cơ sở kinh doanh dược;</w:t>
            </w:r>
          </w:p>
          <w:p w14:paraId="6AB3C19D" w14:textId="5DD0040E" w:rsidR="00AF4B9C" w:rsidRDefault="00A55BDE" w:rsidP="00AF4B9C">
            <w:pPr>
              <w:spacing w:before="120" w:after="120"/>
              <w:jc w:val="both"/>
              <w:rPr>
                <w:lang w:val="es-ES"/>
              </w:rPr>
            </w:pPr>
            <w:r>
              <w:rPr>
                <w:lang w:val="es-ES"/>
              </w:rPr>
              <w:t>10.</w:t>
            </w:r>
            <w:r w:rsidR="00AF4B9C">
              <w:rPr>
                <w:lang w:val="es-ES"/>
              </w:rPr>
              <w:t xml:space="preserve"> Liên đoàn Thương mại và Công nghiệp Việt Nam (VCCI);</w:t>
            </w:r>
          </w:p>
          <w:p w14:paraId="0D178ED0" w14:textId="1038705F" w:rsidR="00AF4B9C" w:rsidRDefault="00A55BDE" w:rsidP="00AF4B9C">
            <w:pPr>
              <w:spacing w:before="120" w:after="120"/>
              <w:jc w:val="both"/>
              <w:rPr>
                <w:lang w:val="es-ES"/>
              </w:rPr>
            </w:pPr>
            <w:r>
              <w:rPr>
                <w:lang w:val="es-ES"/>
              </w:rPr>
              <w:t>11.</w:t>
            </w:r>
            <w:r w:rsidR="00AF4B9C">
              <w:rPr>
                <w:lang w:val="es-ES"/>
              </w:rPr>
              <w:t xml:space="preserve"> Các tổ chức: Pharma Group, EuroCharm, AmCharm, US Asean, USABC.</w:t>
            </w:r>
          </w:p>
          <w:p w14:paraId="2C0DFA37" w14:textId="2F751FC7" w:rsidR="00AF4B9C" w:rsidRPr="00F51D4D" w:rsidRDefault="00AF4B9C" w:rsidP="008326EE">
            <w:pPr>
              <w:spacing w:before="120" w:after="120"/>
              <w:jc w:val="both"/>
              <w:rPr>
                <w:lang w:val="es-ES"/>
              </w:rPr>
            </w:pPr>
          </w:p>
        </w:tc>
      </w:tr>
    </w:tbl>
    <w:p w14:paraId="1E083324" w14:textId="77777777" w:rsidR="00277A4F" w:rsidRDefault="00277A4F" w:rsidP="00D41559">
      <w:pPr>
        <w:sectPr w:rsidR="00277A4F" w:rsidSect="00B82891">
          <w:headerReference w:type="default" r:id="rId8"/>
          <w:headerReference w:type="first" r:id="rId9"/>
          <w:pgSz w:w="11907" w:h="16840" w:code="9"/>
          <w:pgMar w:top="1134" w:right="1134" w:bottom="1134" w:left="1701" w:header="0" w:footer="0" w:gutter="0"/>
          <w:cols w:space="708"/>
          <w:titlePg/>
          <w:docGrid w:linePitch="381"/>
        </w:sectPr>
      </w:pPr>
    </w:p>
    <w:p w14:paraId="41C6EDB4" w14:textId="77777777" w:rsidR="00A94188" w:rsidRPr="008326EE" w:rsidRDefault="00A94188" w:rsidP="00A94188">
      <w:pPr>
        <w:jc w:val="center"/>
        <w:rPr>
          <w:rFonts w:eastAsia="Calibri"/>
          <w:b/>
          <w:bCs/>
          <w:sz w:val="26"/>
          <w:szCs w:val="26"/>
        </w:rPr>
      </w:pPr>
      <w:r w:rsidRPr="008326EE">
        <w:rPr>
          <w:rFonts w:eastAsia="Calibri"/>
          <w:b/>
          <w:bCs/>
          <w:sz w:val="26"/>
          <w:szCs w:val="26"/>
        </w:rPr>
        <w:t xml:space="preserve">Phụ lục 1 </w:t>
      </w:r>
    </w:p>
    <w:p w14:paraId="0799FBBE" w14:textId="77777777" w:rsidR="00A94188" w:rsidRPr="008326EE" w:rsidRDefault="00A94188" w:rsidP="00A94188">
      <w:pPr>
        <w:jc w:val="center"/>
        <w:rPr>
          <w:rFonts w:eastAsia="Calibri"/>
          <w:b/>
          <w:bCs/>
          <w:sz w:val="26"/>
          <w:szCs w:val="26"/>
          <w:lang w:val="vi-VN"/>
        </w:rPr>
      </w:pPr>
      <w:r w:rsidRPr="008326EE">
        <w:rPr>
          <w:rFonts w:eastAsia="Calibri"/>
          <w:b/>
          <w:bCs/>
          <w:lang w:val="vi-VN"/>
        </w:rPr>
        <w:t>Danh sách các thuốc</w:t>
      </w:r>
      <w:r w:rsidRPr="008326EE">
        <w:rPr>
          <w:rFonts w:eastAsia="Calibri"/>
          <w:b/>
          <w:bCs/>
        </w:rPr>
        <w:t xml:space="preserve"> đề xuất bổ sung vào Danh mục</w:t>
      </w:r>
      <w:r w:rsidRPr="008326EE">
        <w:rPr>
          <w:rFonts w:eastAsia="Calibri"/>
          <w:b/>
          <w:bCs/>
          <w:lang w:val="vi-VN"/>
        </w:rPr>
        <w:t xml:space="preserve"> thuốc bảo hiểm y tế</w:t>
      </w:r>
    </w:p>
    <w:p w14:paraId="395B6A56" w14:textId="0B41A642" w:rsidR="00A94188" w:rsidRPr="009C7510" w:rsidRDefault="00A94188" w:rsidP="00A94188">
      <w:pPr>
        <w:jc w:val="center"/>
        <w:rPr>
          <w:rFonts w:eastAsia="Calibri"/>
          <w:b/>
          <w:bCs/>
          <w:i/>
        </w:rPr>
      </w:pPr>
      <w:r w:rsidRPr="009C7510">
        <w:rPr>
          <w:rFonts w:eastAsia="Calibri"/>
          <w:b/>
          <w:bCs/>
          <w:i/>
          <w:noProof/>
        </w:rPr>
        <mc:AlternateContent>
          <mc:Choice Requires="wps">
            <w:drawing>
              <wp:anchor distT="0" distB="0" distL="114300" distR="114300" simplePos="0" relativeHeight="251695104" behindDoc="0" locked="0" layoutInCell="1" allowOverlap="1" wp14:anchorId="3622EBC2" wp14:editId="37BDE687">
                <wp:simplePos x="0" y="0"/>
                <wp:positionH relativeFrom="column">
                  <wp:posOffset>3166110</wp:posOffset>
                </wp:positionH>
                <wp:positionV relativeFrom="paragraph">
                  <wp:posOffset>17145</wp:posOffset>
                </wp:positionV>
                <wp:extent cx="2952750" cy="0"/>
                <wp:effectExtent l="13335" t="7620" r="5715"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A724B" id="_x0000_t32" coordsize="21600,21600" o:spt="32" o:oned="t" path="m,l21600,21600e" filled="f">
                <v:path arrowok="t" fillok="f" o:connecttype="none"/>
                <o:lock v:ext="edit" shapetype="t"/>
              </v:shapetype>
              <v:shape id="Straight Arrow Connector 11" o:spid="_x0000_s1026" type="#_x0000_t32" style="position:absolute;margin-left:249.3pt;margin-top:1.35pt;width:23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"/>
            </w:pict>
          </mc:Fallback>
        </mc:AlternateContent>
      </w:r>
    </w:p>
    <w:tbl>
      <w:tblPr>
        <w:tblW w:w="12900" w:type="dxa"/>
        <w:jc w:val="center"/>
        <w:tblLook w:val="01E0" w:firstRow="1" w:lastRow="1" w:firstColumn="1" w:lastColumn="1" w:noHBand="0" w:noVBand="0"/>
      </w:tblPr>
      <w:tblGrid>
        <w:gridCol w:w="5049"/>
        <w:gridCol w:w="7851"/>
      </w:tblGrid>
      <w:tr w:rsidR="00A94188" w:rsidRPr="00A94188" w14:paraId="024F1BEF" w14:textId="77777777" w:rsidTr="00A94188">
        <w:trPr>
          <w:jc w:val="center"/>
        </w:trPr>
        <w:tc>
          <w:tcPr>
            <w:tcW w:w="5049" w:type="dxa"/>
          </w:tcPr>
          <w:p w14:paraId="030B3592" w14:textId="77777777" w:rsidR="00A94188" w:rsidRPr="009C7510" w:rsidRDefault="00A94188" w:rsidP="00A94188">
            <w:pPr>
              <w:jc w:val="center"/>
              <w:rPr>
                <w:b/>
                <w:sz w:val="26"/>
                <w:szCs w:val="26"/>
                <w:lang w:val="es-ES"/>
              </w:rPr>
            </w:pPr>
            <w:r w:rsidRPr="008326EE">
              <w:rPr>
                <w:b/>
                <w:sz w:val="26"/>
                <w:szCs w:val="26"/>
                <w:lang w:val="es-ES"/>
              </w:rPr>
              <w:t>TÊN ĐƠN VỊ ĐỀ XUẤT</w:t>
            </w:r>
          </w:p>
          <w:p w14:paraId="6012CAB9" w14:textId="7B30A10C" w:rsidR="00A94188" w:rsidRPr="009C7510" w:rsidRDefault="00A94188" w:rsidP="00A94188">
            <w:pPr>
              <w:rPr>
                <w:b/>
                <w:sz w:val="22"/>
                <w:szCs w:val="22"/>
              </w:rPr>
            </w:pPr>
            <w:r w:rsidRPr="008326EE">
              <w:rPr>
                <w:b/>
                <w:noProof/>
                <w:sz w:val="26"/>
                <w:szCs w:val="26"/>
              </w:rPr>
              <mc:AlternateContent>
                <mc:Choice Requires="wps">
                  <w:drawing>
                    <wp:anchor distT="0" distB="0" distL="114300" distR="114300" simplePos="0" relativeHeight="251697152" behindDoc="0" locked="0" layoutInCell="1" allowOverlap="1" wp14:anchorId="74BB44F2" wp14:editId="50A8EA48">
                      <wp:simplePos x="0" y="0"/>
                      <wp:positionH relativeFrom="column">
                        <wp:posOffset>847090</wp:posOffset>
                      </wp:positionH>
                      <wp:positionV relativeFrom="paragraph">
                        <wp:posOffset>46355</wp:posOffset>
                      </wp:positionV>
                      <wp:extent cx="1300480" cy="0"/>
                      <wp:effectExtent l="8890" t="8255" r="508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55F0" id="Straight Connector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3.65pt" to="16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"/>
                  </w:pict>
                </mc:Fallback>
              </mc:AlternateContent>
            </w:r>
          </w:p>
        </w:tc>
        <w:tc>
          <w:tcPr>
            <w:tcW w:w="7851" w:type="dxa"/>
          </w:tcPr>
          <w:p w14:paraId="4BF80D40" w14:textId="77777777" w:rsidR="00A94188" w:rsidRPr="008326EE" w:rsidRDefault="00A94188" w:rsidP="00A94188">
            <w:pPr>
              <w:jc w:val="center"/>
              <w:rPr>
                <w:b/>
                <w:sz w:val="26"/>
                <w:szCs w:val="26"/>
              </w:rPr>
            </w:pPr>
            <w:r w:rsidRPr="008326EE">
              <w:rPr>
                <w:b/>
                <w:sz w:val="26"/>
                <w:szCs w:val="26"/>
              </w:rPr>
              <w:t>CỘNG HÒA XÃ HỘI CHỦ NGHĨA VIỆT NAM</w:t>
            </w:r>
          </w:p>
          <w:p w14:paraId="06212C44" w14:textId="77777777" w:rsidR="00A94188" w:rsidRPr="008326EE" w:rsidRDefault="00A94188" w:rsidP="00A94188">
            <w:pPr>
              <w:jc w:val="center"/>
              <w:rPr>
                <w:b/>
              </w:rPr>
            </w:pPr>
            <w:r w:rsidRPr="008326EE">
              <w:rPr>
                <w:b/>
              </w:rPr>
              <w:t>Độc lập - Tự do - Hạnh phúc</w:t>
            </w:r>
          </w:p>
          <w:p w14:paraId="41ABE247" w14:textId="5CE731E3" w:rsidR="00A94188" w:rsidRPr="008326EE" w:rsidRDefault="00A94188" w:rsidP="00A94188">
            <w:pPr>
              <w:jc w:val="center"/>
              <w:rPr>
                <w:b/>
                <w:sz w:val="22"/>
                <w:szCs w:val="22"/>
              </w:rPr>
            </w:pPr>
            <w:r w:rsidRPr="008326EE">
              <w:rPr>
                <w:b/>
                <w:noProof/>
                <w:sz w:val="22"/>
                <w:szCs w:val="22"/>
              </w:rPr>
              <mc:AlternateContent>
                <mc:Choice Requires="wps">
                  <w:drawing>
                    <wp:anchor distT="0" distB="0" distL="114300" distR="114300" simplePos="0" relativeHeight="251696128" behindDoc="0" locked="0" layoutInCell="1" allowOverlap="1" wp14:anchorId="4F50DF17" wp14:editId="7B99F8B5">
                      <wp:simplePos x="0" y="0"/>
                      <wp:positionH relativeFrom="column">
                        <wp:posOffset>1361440</wp:posOffset>
                      </wp:positionH>
                      <wp:positionV relativeFrom="paragraph">
                        <wp:posOffset>31750</wp:posOffset>
                      </wp:positionV>
                      <wp:extent cx="2125345" cy="0"/>
                      <wp:effectExtent l="8890" t="12700" r="889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994DC" id="Straight Connector 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2.5pt" to="27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k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"/>
                  </w:pict>
                </mc:Fallback>
              </mc:AlternateContent>
            </w:r>
          </w:p>
          <w:p w14:paraId="7A1492C2" w14:textId="77777777" w:rsidR="00A94188" w:rsidRPr="008326EE" w:rsidRDefault="00A94188" w:rsidP="00A94188">
            <w:pPr>
              <w:jc w:val="center"/>
              <w:rPr>
                <w:bCs/>
              </w:rPr>
            </w:pPr>
            <w:r w:rsidRPr="008326EE">
              <w:rPr>
                <w:i/>
              </w:rPr>
              <w:t>................, ngày...........tháng...........năm...........</w:t>
            </w:r>
          </w:p>
        </w:tc>
      </w:tr>
    </w:tbl>
    <w:p w14:paraId="2FEF5241" w14:textId="77777777" w:rsidR="00A94188" w:rsidRPr="008326EE" w:rsidRDefault="00A94188" w:rsidP="00A94188">
      <w:pPr>
        <w:spacing w:before="120" w:after="120"/>
        <w:jc w:val="center"/>
        <w:rPr>
          <w:rFonts w:eastAsia="Calibri"/>
          <w:b/>
          <w:bCs/>
          <w:lang w:val="vi-VN"/>
        </w:rPr>
      </w:pPr>
      <w:r w:rsidRPr="008326EE">
        <w:rPr>
          <w:rFonts w:eastAsia="Calibri"/>
          <w:b/>
          <w:bCs/>
        </w:rPr>
        <w:t>DANH SÁCH CÁC THUỐC ĐỀ XUẤT BỐ SUNG VÀO DANH MỤC</w:t>
      </w:r>
      <w:r w:rsidRPr="008326EE">
        <w:rPr>
          <w:rFonts w:eastAsia="Calibri"/>
          <w:b/>
          <w:bCs/>
          <w:lang w:val="vi-VN"/>
        </w:rPr>
        <w:t xml:space="preserve"> THUỐC BẢO HIỂM Y TẾ</w:t>
      </w:r>
    </w:p>
    <w:tbl>
      <w:tblPr>
        <w:tblW w:w="15531" w:type="dxa"/>
        <w:tblInd w:w="-176" w:type="dxa"/>
        <w:tblLayout w:type="fixed"/>
        <w:tblLook w:val="04A0" w:firstRow="1" w:lastRow="0" w:firstColumn="1" w:lastColumn="0" w:noHBand="0" w:noVBand="1"/>
      </w:tblPr>
      <w:tblGrid>
        <w:gridCol w:w="567"/>
        <w:gridCol w:w="1276"/>
        <w:gridCol w:w="992"/>
        <w:gridCol w:w="992"/>
        <w:gridCol w:w="992"/>
        <w:gridCol w:w="993"/>
        <w:gridCol w:w="1134"/>
        <w:gridCol w:w="851"/>
        <w:gridCol w:w="1021"/>
        <w:gridCol w:w="851"/>
        <w:gridCol w:w="993"/>
        <w:gridCol w:w="709"/>
        <w:gridCol w:w="1135"/>
        <w:gridCol w:w="990"/>
        <w:gridCol w:w="1134"/>
        <w:gridCol w:w="879"/>
        <w:gridCol w:w="22"/>
      </w:tblGrid>
      <w:tr w:rsidR="00AF4B9C" w:rsidRPr="00A94188" w14:paraId="0F982844" w14:textId="77777777" w:rsidTr="008326EE">
        <w:trPr>
          <w:gridAfter w:val="1"/>
          <w:wAfter w:w="22" w:type="dxa"/>
          <w:trHeight w:val="735"/>
        </w:trPr>
        <w:tc>
          <w:tcPr>
            <w:tcW w:w="567" w:type="dxa"/>
            <w:tcBorders>
              <w:top w:val="single" w:sz="4" w:space="0" w:color="auto"/>
              <w:left w:val="single" w:sz="4" w:space="0" w:color="auto"/>
              <w:bottom w:val="single" w:sz="4" w:space="0" w:color="auto"/>
              <w:right w:val="single" w:sz="4" w:space="0" w:color="auto"/>
            </w:tcBorders>
            <w:vAlign w:val="center"/>
          </w:tcPr>
          <w:p w14:paraId="0B334476" w14:textId="77777777" w:rsidR="00A94188" w:rsidRPr="008326EE" w:rsidRDefault="00A94188" w:rsidP="00A94188">
            <w:pPr>
              <w:jc w:val="center"/>
              <w:rPr>
                <w:rFonts w:eastAsia="Calibri"/>
                <w:b/>
                <w:sz w:val="24"/>
              </w:rPr>
            </w:pPr>
            <w:r w:rsidRPr="008326EE">
              <w:rPr>
                <w:rFonts w:eastAsia="Calibri"/>
                <w:b/>
                <w:sz w:val="24"/>
              </w:rPr>
              <w:t>TT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19DD" w14:textId="77777777" w:rsidR="00A94188" w:rsidRPr="008326EE" w:rsidRDefault="00A94188" w:rsidP="00A94188">
            <w:pPr>
              <w:jc w:val="center"/>
              <w:rPr>
                <w:rFonts w:eastAsia="Calibri"/>
                <w:b/>
                <w:sz w:val="24"/>
              </w:rPr>
            </w:pPr>
            <w:r w:rsidRPr="008326EE">
              <w:rPr>
                <w:rFonts w:eastAsia="Calibri"/>
                <w:b/>
                <w:sz w:val="24"/>
              </w:rPr>
              <w:t>Tên hoạt chất</w:t>
            </w:r>
          </w:p>
        </w:tc>
        <w:tc>
          <w:tcPr>
            <w:tcW w:w="992" w:type="dxa"/>
            <w:tcBorders>
              <w:top w:val="single" w:sz="4" w:space="0" w:color="auto"/>
              <w:left w:val="nil"/>
              <w:bottom w:val="single" w:sz="4" w:space="0" w:color="auto"/>
              <w:right w:val="single" w:sz="4" w:space="0" w:color="auto"/>
            </w:tcBorders>
            <w:vAlign w:val="center"/>
          </w:tcPr>
          <w:p w14:paraId="58AB1990" w14:textId="77777777" w:rsidR="00A94188" w:rsidRPr="008326EE" w:rsidRDefault="00A94188" w:rsidP="00A94188">
            <w:pPr>
              <w:jc w:val="center"/>
              <w:rPr>
                <w:rFonts w:eastAsia="Calibri"/>
                <w:b/>
                <w:sz w:val="24"/>
              </w:rPr>
            </w:pPr>
            <w:r w:rsidRPr="008326EE">
              <w:rPr>
                <w:rFonts w:eastAsia="Calibri"/>
                <w:b/>
                <w:sz w:val="24"/>
              </w:rPr>
              <w:t>Tên thương mại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0080D4" w14:textId="77777777" w:rsidR="00A94188" w:rsidRPr="008326EE" w:rsidRDefault="00A94188" w:rsidP="00A94188">
            <w:pPr>
              <w:jc w:val="center"/>
              <w:rPr>
                <w:rFonts w:eastAsia="Calibri"/>
                <w:b/>
                <w:sz w:val="24"/>
              </w:rPr>
            </w:pPr>
            <w:r w:rsidRPr="008326EE">
              <w:rPr>
                <w:rFonts w:eastAsia="Calibri"/>
                <w:b/>
                <w:sz w:val="24"/>
              </w:rPr>
              <w:t>SĐK/ GPNK</w:t>
            </w:r>
          </w:p>
        </w:tc>
        <w:tc>
          <w:tcPr>
            <w:tcW w:w="992" w:type="dxa"/>
            <w:tcBorders>
              <w:top w:val="single" w:sz="4" w:space="0" w:color="auto"/>
              <w:left w:val="nil"/>
              <w:bottom w:val="single" w:sz="4" w:space="0" w:color="auto"/>
              <w:right w:val="single" w:sz="4" w:space="0" w:color="auto"/>
            </w:tcBorders>
            <w:shd w:val="clear" w:color="auto" w:fill="auto"/>
            <w:vAlign w:val="center"/>
          </w:tcPr>
          <w:p w14:paraId="295B24DA" w14:textId="77777777" w:rsidR="00A94188" w:rsidRPr="008326EE" w:rsidRDefault="00A94188" w:rsidP="00A94188">
            <w:pPr>
              <w:jc w:val="center"/>
              <w:rPr>
                <w:rFonts w:eastAsia="Calibri"/>
                <w:b/>
                <w:sz w:val="24"/>
              </w:rPr>
            </w:pPr>
            <w:r w:rsidRPr="008326EE">
              <w:rPr>
                <w:rFonts w:eastAsia="Calibri"/>
                <w:b/>
                <w:sz w:val="24"/>
              </w:rPr>
              <w:t>Đường dùng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A17EE3" w14:textId="77777777" w:rsidR="00A94188" w:rsidRPr="008326EE" w:rsidRDefault="00A94188" w:rsidP="00A94188">
            <w:pPr>
              <w:jc w:val="center"/>
              <w:rPr>
                <w:rFonts w:eastAsia="Calibri"/>
                <w:b/>
                <w:sz w:val="24"/>
              </w:rPr>
            </w:pPr>
            <w:r w:rsidRPr="008326EE">
              <w:rPr>
                <w:rFonts w:eastAsia="Calibri"/>
                <w:b/>
                <w:sz w:val="24"/>
              </w:rPr>
              <w:t>Dạng bào chế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8D8D13" w14:textId="77777777" w:rsidR="00A94188" w:rsidRPr="008326EE" w:rsidRDefault="00A94188" w:rsidP="00A94188">
            <w:pPr>
              <w:jc w:val="center"/>
              <w:rPr>
                <w:rFonts w:eastAsia="Calibri"/>
                <w:b/>
                <w:sz w:val="24"/>
              </w:rPr>
            </w:pPr>
            <w:r w:rsidRPr="008326EE">
              <w:rPr>
                <w:rFonts w:eastAsia="Calibri"/>
                <w:b/>
                <w:sz w:val="24"/>
              </w:rPr>
              <w:t>Nồng độ, hàm lượng</w:t>
            </w:r>
          </w:p>
        </w:tc>
        <w:tc>
          <w:tcPr>
            <w:tcW w:w="851" w:type="dxa"/>
            <w:tcBorders>
              <w:top w:val="single" w:sz="4" w:space="0" w:color="auto"/>
              <w:left w:val="nil"/>
              <w:bottom w:val="single" w:sz="4" w:space="0" w:color="auto"/>
              <w:right w:val="single" w:sz="4" w:space="0" w:color="auto"/>
            </w:tcBorders>
            <w:vAlign w:val="center"/>
          </w:tcPr>
          <w:p w14:paraId="0F69FE1A" w14:textId="77777777" w:rsidR="00A94188" w:rsidRPr="008326EE" w:rsidRDefault="00A94188" w:rsidP="00A94188">
            <w:pPr>
              <w:jc w:val="center"/>
              <w:rPr>
                <w:rFonts w:eastAsia="Calibri"/>
                <w:b/>
                <w:sz w:val="24"/>
              </w:rPr>
            </w:pPr>
            <w:r w:rsidRPr="008326EE">
              <w:rPr>
                <w:rFonts w:eastAsia="Calibri"/>
                <w:b/>
                <w:sz w:val="24"/>
              </w:rPr>
              <w:t>Công ty sản xuất</w:t>
            </w:r>
          </w:p>
        </w:tc>
        <w:tc>
          <w:tcPr>
            <w:tcW w:w="1021" w:type="dxa"/>
            <w:tcBorders>
              <w:top w:val="single" w:sz="4" w:space="0" w:color="auto"/>
              <w:left w:val="nil"/>
              <w:bottom w:val="single" w:sz="4" w:space="0" w:color="auto"/>
              <w:right w:val="single" w:sz="4" w:space="0" w:color="auto"/>
            </w:tcBorders>
          </w:tcPr>
          <w:p w14:paraId="7045EA02" w14:textId="77777777" w:rsidR="00A94188" w:rsidRPr="008326EE" w:rsidRDefault="00A94188" w:rsidP="00A94188">
            <w:pPr>
              <w:jc w:val="center"/>
              <w:rPr>
                <w:rFonts w:eastAsia="Calibri"/>
                <w:b/>
                <w:sz w:val="24"/>
                <w:lang w:val="vi-VN"/>
              </w:rPr>
            </w:pPr>
            <w:r w:rsidRPr="008326EE">
              <w:rPr>
                <w:rFonts w:eastAsia="Calibri"/>
                <w:b/>
                <w:sz w:val="24"/>
                <w:lang w:val="vi-VN"/>
              </w:rPr>
              <w:t>Công ty đăng ký/ nhập khẩu thuốc</w:t>
            </w:r>
          </w:p>
        </w:tc>
        <w:tc>
          <w:tcPr>
            <w:tcW w:w="851" w:type="dxa"/>
            <w:tcBorders>
              <w:top w:val="single" w:sz="4" w:space="0" w:color="auto"/>
              <w:left w:val="single" w:sz="4" w:space="0" w:color="auto"/>
              <w:bottom w:val="single" w:sz="4" w:space="0" w:color="auto"/>
              <w:right w:val="single" w:sz="4" w:space="0" w:color="auto"/>
            </w:tcBorders>
            <w:vAlign w:val="center"/>
          </w:tcPr>
          <w:p w14:paraId="452F4244" w14:textId="77777777" w:rsidR="00A94188" w:rsidRPr="008326EE" w:rsidRDefault="00A94188" w:rsidP="00A94188">
            <w:pPr>
              <w:jc w:val="center"/>
              <w:rPr>
                <w:rFonts w:eastAsia="Calibri"/>
                <w:b/>
                <w:sz w:val="24"/>
              </w:rPr>
            </w:pPr>
            <w:r w:rsidRPr="008326EE">
              <w:rPr>
                <w:rFonts w:eastAsia="Calibri"/>
                <w:b/>
                <w:sz w:val="24"/>
              </w:rPr>
              <w:t>Nước sản xuất</w:t>
            </w:r>
          </w:p>
        </w:tc>
        <w:tc>
          <w:tcPr>
            <w:tcW w:w="993" w:type="dxa"/>
            <w:tcBorders>
              <w:top w:val="single" w:sz="4" w:space="0" w:color="auto"/>
              <w:left w:val="nil"/>
              <w:bottom w:val="single" w:sz="4" w:space="0" w:color="auto"/>
              <w:right w:val="single" w:sz="4" w:space="0" w:color="auto"/>
            </w:tcBorders>
            <w:vAlign w:val="center"/>
          </w:tcPr>
          <w:p w14:paraId="410E0824" w14:textId="77777777" w:rsidR="00A94188" w:rsidRPr="008326EE" w:rsidRDefault="00A94188" w:rsidP="00A94188">
            <w:pPr>
              <w:jc w:val="center"/>
              <w:rPr>
                <w:rFonts w:eastAsia="Calibri"/>
                <w:b/>
                <w:sz w:val="24"/>
              </w:rPr>
            </w:pPr>
            <w:r w:rsidRPr="008326EE">
              <w:rPr>
                <w:rFonts w:eastAsia="Calibri"/>
                <w:b/>
                <w:sz w:val="24"/>
              </w:rPr>
              <w:t>Giá/ đơn vị đóng gói nhỏ nhất</w:t>
            </w:r>
          </w:p>
        </w:tc>
        <w:tc>
          <w:tcPr>
            <w:tcW w:w="709" w:type="dxa"/>
            <w:tcBorders>
              <w:top w:val="single" w:sz="4" w:space="0" w:color="auto"/>
              <w:left w:val="single" w:sz="4" w:space="0" w:color="auto"/>
              <w:bottom w:val="single" w:sz="4" w:space="0" w:color="auto"/>
              <w:right w:val="single" w:sz="4" w:space="0" w:color="auto"/>
            </w:tcBorders>
            <w:vAlign w:val="center"/>
          </w:tcPr>
          <w:p w14:paraId="525B13F6" w14:textId="77777777" w:rsidR="00A94188" w:rsidRPr="008326EE" w:rsidRDefault="00A94188" w:rsidP="00A94188">
            <w:pPr>
              <w:jc w:val="center"/>
              <w:rPr>
                <w:rFonts w:eastAsia="Calibri"/>
                <w:b/>
                <w:sz w:val="24"/>
                <w:vertAlign w:val="superscript"/>
              </w:rPr>
            </w:pPr>
            <w:r w:rsidRPr="008326EE">
              <w:rPr>
                <w:rFonts w:eastAsia="Calibri"/>
                <w:b/>
                <w:sz w:val="24"/>
              </w:rPr>
              <w:t>Giá /đợt điều trị</w:t>
            </w:r>
            <w:r w:rsidRPr="008326EE">
              <w:rPr>
                <w:rFonts w:eastAsia="Calibri"/>
                <w:b/>
                <w:sz w:val="24"/>
                <w:vertAlign w:val="superscript"/>
              </w:rPr>
              <w:t>1</w:t>
            </w:r>
          </w:p>
        </w:tc>
        <w:tc>
          <w:tcPr>
            <w:tcW w:w="1135" w:type="dxa"/>
            <w:tcBorders>
              <w:top w:val="single" w:sz="4" w:space="0" w:color="auto"/>
              <w:left w:val="single" w:sz="4" w:space="0" w:color="auto"/>
              <w:bottom w:val="single" w:sz="4" w:space="0" w:color="auto"/>
              <w:right w:val="single" w:sz="4" w:space="0" w:color="auto"/>
            </w:tcBorders>
            <w:vAlign w:val="center"/>
          </w:tcPr>
          <w:p w14:paraId="0B1997C4" w14:textId="77777777" w:rsidR="00A94188" w:rsidRPr="008326EE" w:rsidRDefault="00A94188" w:rsidP="00A94188">
            <w:pPr>
              <w:jc w:val="center"/>
              <w:rPr>
                <w:rFonts w:eastAsia="Calibri"/>
                <w:b/>
                <w:sz w:val="24"/>
                <w:vertAlign w:val="superscript"/>
              </w:rPr>
            </w:pPr>
            <w:r w:rsidRPr="008326EE">
              <w:rPr>
                <w:rFonts w:eastAsia="Calibri"/>
                <w:b/>
                <w:sz w:val="24"/>
              </w:rPr>
              <w:t>So sánh giá với các thuốc cùng chỉ định</w:t>
            </w:r>
            <w:r w:rsidRPr="008326EE">
              <w:rPr>
                <w:rFonts w:eastAsia="Calibri"/>
                <w:b/>
                <w:sz w:val="24"/>
                <w:vertAlign w:val="superscript"/>
              </w:rPr>
              <w:t>2</w:t>
            </w:r>
          </w:p>
        </w:tc>
        <w:tc>
          <w:tcPr>
            <w:tcW w:w="990" w:type="dxa"/>
            <w:tcBorders>
              <w:top w:val="single" w:sz="4" w:space="0" w:color="auto"/>
              <w:left w:val="single" w:sz="4" w:space="0" w:color="auto"/>
              <w:bottom w:val="single" w:sz="4" w:space="0" w:color="auto"/>
              <w:right w:val="single" w:sz="4" w:space="0" w:color="auto"/>
            </w:tcBorders>
            <w:vAlign w:val="center"/>
          </w:tcPr>
          <w:p w14:paraId="6FDFF40C" w14:textId="181F8193" w:rsidR="00A94188" w:rsidRPr="008326EE" w:rsidRDefault="00A94188" w:rsidP="00A94188">
            <w:pPr>
              <w:jc w:val="center"/>
              <w:rPr>
                <w:rFonts w:eastAsia="Calibri"/>
                <w:b/>
                <w:sz w:val="24"/>
                <w:lang w:val="vi-VN"/>
              </w:rPr>
            </w:pPr>
            <w:r w:rsidRPr="008326EE">
              <w:rPr>
                <w:rFonts w:eastAsia="Calibri"/>
                <w:b/>
                <w:sz w:val="24"/>
              </w:rPr>
              <w:t xml:space="preserve">Đề xuất </w:t>
            </w:r>
            <w:r w:rsidR="00AF4B9C">
              <w:rPr>
                <w:rFonts w:eastAsia="Calibri"/>
                <w:b/>
                <w:sz w:val="24"/>
              </w:rPr>
              <w:t>tỷ lệ</w:t>
            </w:r>
            <w:r w:rsidRPr="008326EE">
              <w:rPr>
                <w:rFonts w:eastAsia="Calibri"/>
                <w:b/>
                <w:sz w:val="24"/>
              </w:rPr>
              <w:t xml:space="preserve"> </w:t>
            </w:r>
            <w:r w:rsidR="00AF4B9C">
              <w:rPr>
                <w:rFonts w:eastAsia="Calibri"/>
                <w:b/>
                <w:sz w:val="24"/>
              </w:rPr>
              <w:t>thanh toán</w:t>
            </w:r>
          </w:p>
        </w:tc>
        <w:tc>
          <w:tcPr>
            <w:tcW w:w="1134" w:type="dxa"/>
            <w:tcBorders>
              <w:top w:val="single" w:sz="4" w:space="0" w:color="auto"/>
              <w:left w:val="nil"/>
              <w:bottom w:val="single" w:sz="4" w:space="0" w:color="auto"/>
              <w:right w:val="single" w:sz="4" w:space="0" w:color="auto"/>
            </w:tcBorders>
            <w:vAlign w:val="center"/>
          </w:tcPr>
          <w:p w14:paraId="7DA252E3" w14:textId="534348E0" w:rsidR="00A94188" w:rsidRPr="008326EE" w:rsidRDefault="00A94188" w:rsidP="00A94188">
            <w:pPr>
              <w:jc w:val="center"/>
              <w:rPr>
                <w:rFonts w:eastAsia="Calibri"/>
                <w:b/>
                <w:sz w:val="24"/>
                <w:vertAlign w:val="superscript"/>
              </w:rPr>
            </w:pPr>
            <w:r w:rsidRPr="008326EE">
              <w:rPr>
                <w:rFonts w:eastAsia="Calibri"/>
                <w:b/>
                <w:sz w:val="24"/>
              </w:rPr>
              <w:t>Đề xuất điều kiện</w:t>
            </w:r>
            <w:r w:rsidR="00AF4B9C">
              <w:rPr>
                <w:rFonts w:eastAsia="Calibri"/>
                <w:b/>
                <w:sz w:val="24"/>
              </w:rPr>
              <w:t xml:space="preserve"> thanh toán</w:t>
            </w:r>
          </w:p>
        </w:tc>
        <w:tc>
          <w:tcPr>
            <w:tcW w:w="879" w:type="dxa"/>
            <w:tcBorders>
              <w:top w:val="single" w:sz="4" w:space="0" w:color="auto"/>
              <w:left w:val="nil"/>
              <w:bottom w:val="single" w:sz="4" w:space="0" w:color="auto"/>
              <w:right w:val="single" w:sz="4" w:space="0" w:color="auto"/>
            </w:tcBorders>
            <w:vAlign w:val="center"/>
          </w:tcPr>
          <w:p w14:paraId="5752C945" w14:textId="77777777" w:rsidR="00A94188" w:rsidRPr="008326EE" w:rsidRDefault="00A94188" w:rsidP="00A94188">
            <w:pPr>
              <w:jc w:val="center"/>
              <w:rPr>
                <w:rFonts w:eastAsia="Calibri"/>
                <w:b/>
                <w:sz w:val="24"/>
              </w:rPr>
            </w:pPr>
            <w:r w:rsidRPr="008326EE">
              <w:rPr>
                <w:rFonts w:eastAsia="Calibri"/>
                <w:b/>
                <w:sz w:val="24"/>
              </w:rPr>
              <w:t>Lý do đề xuất</w:t>
            </w:r>
          </w:p>
        </w:tc>
      </w:tr>
      <w:tr w:rsidR="00AF4B9C" w:rsidRPr="00DE220C" w14:paraId="6F2A4B0C" w14:textId="77777777" w:rsidTr="008326EE">
        <w:trPr>
          <w:gridAfter w:val="1"/>
          <w:wAfter w:w="22" w:type="dxa"/>
          <w:trHeight w:val="190"/>
        </w:trPr>
        <w:tc>
          <w:tcPr>
            <w:tcW w:w="567" w:type="dxa"/>
            <w:tcBorders>
              <w:top w:val="single" w:sz="4" w:space="0" w:color="auto"/>
              <w:left w:val="single" w:sz="4" w:space="0" w:color="auto"/>
              <w:bottom w:val="single" w:sz="4" w:space="0" w:color="auto"/>
              <w:right w:val="single" w:sz="4" w:space="0" w:color="auto"/>
            </w:tcBorders>
          </w:tcPr>
          <w:p w14:paraId="0D3727E2" w14:textId="77777777" w:rsidR="00A94188" w:rsidRPr="008326EE" w:rsidRDefault="00A94188" w:rsidP="00A94188">
            <w:pPr>
              <w:jc w:val="center"/>
              <w:rPr>
                <w:rFonts w:eastAsia="Calibri"/>
                <w:bCs/>
                <w:sz w:val="24"/>
              </w:rPr>
            </w:pPr>
            <w:r w:rsidRPr="008326EE">
              <w:rPr>
                <w:rFonts w:eastAsia="Calibri"/>
                <w:bCs/>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01B83C" w14:textId="77777777" w:rsidR="00A94188" w:rsidRPr="008326EE" w:rsidRDefault="00A94188" w:rsidP="00A94188">
            <w:pPr>
              <w:jc w:val="center"/>
              <w:rPr>
                <w:rFonts w:eastAsia="Calibri"/>
                <w:bCs/>
                <w:sz w:val="24"/>
              </w:rPr>
            </w:pPr>
            <w:r w:rsidRPr="008326EE">
              <w:rPr>
                <w:rFonts w:eastAsia="Calibri"/>
                <w:bCs/>
                <w:sz w:val="24"/>
              </w:rPr>
              <w:t>(2)</w:t>
            </w:r>
          </w:p>
        </w:tc>
        <w:tc>
          <w:tcPr>
            <w:tcW w:w="992" w:type="dxa"/>
            <w:tcBorders>
              <w:top w:val="single" w:sz="4" w:space="0" w:color="auto"/>
              <w:left w:val="nil"/>
              <w:bottom w:val="single" w:sz="4" w:space="0" w:color="auto"/>
              <w:right w:val="single" w:sz="4" w:space="0" w:color="auto"/>
            </w:tcBorders>
          </w:tcPr>
          <w:p w14:paraId="150592F1" w14:textId="77777777" w:rsidR="00A94188" w:rsidRPr="008326EE" w:rsidRDefault="00A94188" w:rsidP="00A94188">
            <w:pPr>
              <w:jc w:val="center"/>
              <w:rPr>
                <w:rFonts w:eastAsia="Calibri"/>
                <w:bCs/>
                <w:sz w:val="24"/>
              </w:rPr>
            </w:pPr>
            <w:r w:rsidRPr="008326EE">
              <w:rPr>
                <w:rFonts w:eastAsia="Calibri"/>
                <w:bCs/>
                <w:sz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E2E36C" w14:textId="77777777" w:rsidR="00A94188" w:rsidRPr="008326EE" w:rsidRDefault="00A94188" w:rsidP="00A94188">
            <w:pPr>
              <w:jc w:val="center"/>
              <w:rPr>
                <w:rFonts w:eastAsia="Calibri"/>
                <w:bCs/>
                <w:sz w:val="24"/>
              </w:rPr>
            </w:pPr>
            <w:r w:rsidRPr="008326EE">
              <w:rPr>
                <w:rFonts w:eastAsia="Calibri"/>
                <w:bCs/>
                <w:sz w:val="24"/>
              </w:rPr>
              <w:t>(4)</w:t>
            </w:r>
          </w:p>
        </w:tc>
        <w:tc>
          <w:tcPr>
            <w:tcW w:w="992" w:type="dxa"/>
            <w:tcBorders>
              <w:top w:val="single" w:sz="4" w:space="0" w:color="auto"/>
              <w:left w:val="nil"/>
              <w:bottom w:val="single" w:sz="4" w:space="0" w:color="auto"/>
              <w:right w:val="single" w:sz="4" w:space="0" w:color="auto"/>
            </w:tcBorders>
            <w:shd w:val="clear" w:color="auto" w:fill="auto"/>
            <w:hideMark/>
          </w:tcPr>
          <w:p w14:paraId="483B5EBB" w14:textId="77777777" w:rsidR="00A94188" w:rsidRPr="008326EE" w:rsidRDefault="00A94188" w:rsidP="00A94188">
            <w:pPr>
              <w:tabs>
                <w:tab w:val="left" w:pos="315"/>
                <w:tab w:val="center" w:pos="470"/>
              </w:tabs>
              <w:rPr>
                <w:rFonts w:eastAsia="Calibri"/>
                <w:bCs/>
                <w:sz w:val="24"/>
              </w:rPr>
            </w:pPr>
            <w:r w:rsidRPr="008326EE">
              <w:rPr>
                <w:rFonts w:eastAsia="Calibri"/>
                <w:bCs/>
                <w:sz w:val="24"/>
              </w:rPr>
              <w:tab/>
            </w:r>
            <w:r w:rsidRPr="008326EE">
              <w:rPr>
                <w:rFonts w:eastAsia="Calibri"/>
                <w:bCs/>
                <w:sz w:val="24"/>
              </w:rPr>
              <w:tab/>
              <w:t>(5)</w:t>
            </w:r>
          </w:p>
        </w:tc>
        <w:tc>
          <w:tcPr>
            <w:tcW w:w="993" w:type="dxa"/>
            <w:tcBorders>
              <w:top w:val="single" w:sz="4" w:space="0" w:color="auto"/>
              <w:left w:val="nil"/>
              <w:bottom w:val="single" w:sz="4" w:space="0" w:color="auto"/>
              <w:right w:val="single" w:sz="4" w:space="0" w:color="auto"/>
            </w:tcBorders>
            <w:shd w:val="clear" w:color="auto" w:fill="auto"/>
            <w:hideMark/>
          </w:tcPr>
          <w:p w14:paraId="28AE0420" w14:textId="77777777" w:rsidR="00A94188" w:rsidRPr="008326EE" w:rsidRDefault="00A94188" w:rsidP="00A94188">
            <w:pPr>
              <w:jc w:val="center"/>
              <w:rPr>
                <w:rFonts w:eastAsia="Calibri"/>
                <w:bCs/>
                <w:sz w:val="24"/>
              </w:rPr>
            </w:pPr>
            <w:r w:rsidRPr="008326EE">
              <w:rPr>
                <w:rFonts w:eastAsia="Calibri"/>
                <w:bCs/>
                <w:sz w:val="24"/>
              </w:rPr>
              <w:t>(6)</w:t>
            </w:r>
          </w:p>
        </w:tc>
        <w:tc>
          <w:tcPr>
            <w:tcW w:w="1134" w:type="dxa"/>
            <w:tcBorders>
              <w:top w:val="single" w:sz="4" w:space="0" w:color="auto"/>
              <w:left w:val="nil"/>
              <w:bottom w:val="single" w:sz="4" w:space="0" w:color="auto"/>
              <w:right w:val="single" w:sz="4" w:space="0" w:color="auto"/>
            </w:tcBorders>
            <w:shd w:val="clear" w:color="auto" w:fill="auto"/>
            <w:hideMark/>
          </w:tcPr>
          <w:p w14:paraId="36E11173" w14:textId="77777777" w:rsidR="00A94188" w:rsidRPr="008326EE" w:rsidRDefault="00A94188" w:rsidP="00A94188">
            <w:pPr>
              <w:jc w:val="center"/>
              <w:rPr>
                <w:rFonts w:eastAsia="Calibri"/>
                <w:bCs/>
                <w:sz w:val="24"/>
              </w:rPr>
            </w:pPr>
            <w:r w:rsidRPr="008326EE">
              <w:rPr>
                <w:rFonts w:eastAsia="Calibri"/>
                <w:bCs/>
                <w:sz w:val="24"/>
              </w:rPr>
              <w:t>(7)</w:t>
            </w:r>
          </w:p>
        </w:tc>
        <w:tc>
          <w:tcPr>
            <w:tcW w:w="851" w:type="dxa"/>
            <w:tcBorders>
              <w:top w:val="single" w:sz="4" w:space="0" w:color="auto"/>
              <w:left w:val="nil"/>
              <w:bottom w:val="single" w:sz="4" w:space="0" w:color="auto"/>
              <w:right w:val="single" w:sz="4" w:space="0" w:color="auto"/>
            </w:tcBorders>
          </w:tcPr>
          <w:p w14:paraId="736729BD" w14:textId="77777777" w:rsidR="00A94188" w:rsidRPr="008326EE" w:rsidRDefault="00A94188" w:rsidP="00A94188">
            <w:pPr>
              <w:jc w:val="center"/>
              <w:rPr>
                <w:rFonts w:eastAsia="Calibri"/>
                <w:bCs/>
                <w:sz w:val="24"/>
              </w:rPr>
            </w:pPr>
            <w:r w:rsidRPr="008326EE">
              <w:rPr>
                <w:rFonts w:eastAsia="Calibri"/>
                <w:bCs/>
                <w:sz w:val="24"/>
              </w:rPr>
              <w:t>(8)</w:t>
            </w:r>
          </w:p>
        </w:tc>
        <w:tc>
          <w:tcPr>
            <w:tcW w:w="1021" w:type="dxa"/>
            <w:tcBorders>
              <w:top w:val="single" w:sz="4" w:space="0" w:color="auto"/>
              <w:left w:val="nil"/>
              <w:bottom w:val="single" w:sz="4" w:space="0" w:color="auto"/>
              <w:right w:val="single" w:sz="4" w:space="0" w:color="auto"/>
            </w:tcBorders>
          </w:tcPr>
          <w:p w14:paraId="57B92401" w14:textId="77777777" w:rsidR="00A94188" w:rsidRPr="008326EE" w:rsidRDefault="00A94188" w:rsidP="00A94188">
            <w:pPr>
              <w:jc w:val="center"/>
              <w:rPr>
                <w:rFonts w:eastAsia="Calibri"/>
                <w:bCs/>
                <w:sz w:val="24"/>
              </w:rPr>
            </w:pPr>
            <w:r w:rsidRPr="008326EE">
              <w:rPr>
                <w:rFonts w:eastAsia="Calibri"/>
                <w:bCs/>
                <w:sz w:val="24"/>
              </w:rPr>
              <w:t>(9)</w:t>
            </w:r>
          </w:p>
        </w:tc>
        <w:tc>
          <w:tcPr>
            <w:tcW w:w="851" w:type="dxa"/>
            <w:tcBorders>
              <w:top w:val="single" w:sz="4" w:space="0" w:color="auto"/>
              <w:left w:val="single" w:sz="4" w:space="0" w:color="auto"/>
              <w:bottom w:val="single" w:sz="4" w:space="0" w:color="auto"/>
              <w:right w:val="single" w:sz="4" w:space="0" w:color="auto"/>
            </w:tcBorders>
          </w:tcPr>
          <w:p w14:paraId="74A72D60" w14:textId="77777777" w:rsidR="00A94188" w:rsidRPr="008326EE" w:rsidRDefault="00A94188" w:rsidP="00A94188">
            <w:pPr>
              <w:jc w:val="center"/>
              <w:rPr>
                <w:rFonts w:eastAsia="Calibri"/>
                <w:bCs/>
                <w:sz w:val="24"/>
              </w:rPr>
            </w:pPr>
            <w:r w:rsidRPr="008326EE">
              <w:rPr>
                <w:rFonts w:eastAsia="Calibri"/>
                <w:bCs/>
                <w:sz w:val="24"/>
              </w:rPr>
              <w:t>(10)</w:t>
            </w:r>
          </w:p>
        </w:tc>
        <w:tc>
          <w:tcPr>
            <w:tcW w:w="993" w:type="dxa"/>
            <w:tcBorders>
              <w:top w:val="single" w:sz="4" w:space="0" w:color="auto"/>
              <w:left w:val="nil"/>
              <w:bottom w:val="single" w:sz="4" w:space="0" w:color="auto"/>
              <w:right w:val="single" w:sz="4" w:space="0" w:color="auto"/>
            </w:tcBorders>
          </w:tcPr>
          <w:p w14:paraId="4C84B51C" w14:textId="77777777" w:rsidR="00A94188" w:rsidRPr="008326EE" w:rsidRDefault="00A94188" w:rsidP="00A94188">
            <w:pPr>
              <w:jc w:val="center"/>
              <w:rPr>
                <w:rFonts w:eastAsia="Calibri"/>
                <w:bCs/>
                <w:sz w:val="24"/>
              </w:rPr>
            </w:pPr>
            <w:r w:rsidRPr="008326EE">
              <w:rPr>
                <w:rFonts w:eastAsia="Calibri"/>
                <w:bCs/>
                <w:sz w:val="24"/>
              </w:rPr>
              <w:t>(11)</w:t>
            </w:r>
          </w:p>
        </w:tc>
        <w:tc>
          <w:tcPr>
            <w:tcW w:w="709" w:type="dxa"/>
            <w:tcBorders>
              <w:top w:val="single" w:sz="4" w:space="0" w:color="auto"/>
              <w:left w:val="single" w:sz="4" w:space="0" w:color="auto"/>
              <w:bottom w:val="single" w:sz="4" w:space="0" w:color="auto"/>
              <w:right w:val="single" w:sz="4" w:space="0" w:color="auto"/>
            </w:tcBorders>
          </w:tcPr>
          <w:p w14:paraId="1A24C91E" w14:textId="77777777" w:rsidR="00A94188" w:rsidRPr="008326EE" w:rsidRDefault="00A94188" w:rsidP="00A94188">
            <w:pPr>
              <w:jc w:val="center"/>
              <w:rPr>
                <w:rFonts w:eastAsia="Calibri"/>
                <w:bCs/>
                <w:sz w:val="24"/>
              </w:rPr>
            </w:pPr>
            <w:r w:rsidRPr="008326EE">
              <w:rPr>
                <w:rFonts w:eastAsia="Calibri"/>
                <w:bCs/>
                <w:sz w:val="24"/>
              </w:rPr>
              <w:t>(13)</w:t>
            </w:r>
          </w:p>
        </w:tc>
        <w:tc>
          <w:tcPr>
            <w:tcW w:w="1135" w:type="dxa"/>
            <w:tcBorders>
              <w:top w:val="single" w:sz="4" w:space="0" w:color="auto"/>
              <w:left w:val="single" w:sz="4" w:space="0" w:color="auto"/>
              <w:bottom w:val="single" w:sz="4" w:space="0" w:color="auto"/>
              <w:right w:val="single" w:sz="4" w:space="0" w:color="auto"/>
            </w:tcBorders>
          </w:tcPr>
          <w:p w14:paraId="1044447D" w14:textId="77777777" w:rsidR="00A94188" w:rsidRPr="008326EE" w:rsidRDefault="00A94188" w:rsidP="00A94188">
            <w:pPr>
              <w:jc w:val="center"/>
              <w:rPr>
                <w:rFonts w:eastAsia="Calibri"/>
                <w:bCs/>
                <w:sz w:val="24"/>
              </w:rPr>
            </w:pPr>
            <w:r w:rsidRPr="008326EE">
              <w:rPr>
                <w:rFonts w:eastAsia="Calibri"/>
                <w:bCs/>
                <w:sz w:val="24"/>
              </w:rPr>
              <w:t>(14)</w:t>
            </w:r>
          </w:p>
        </w:tc>
        <w:tc>
          <w:tcPr>
            <w:tcW w:w="990" w:type="dxa"/>
            <w:tcBorders>
              <w:top w:val="single" w:sz="4" w:space="0" w:color="auto"/>
              <w:left w:val="single" w:sz="4" w:space="0" w:color="auto"/>
              <w:bottom w:val="single" w:sz="4" w:space="0" w:color="auto"/>
              <w:right w:val="single" w:sz="4" w:space="0" w:color="auto"/>
            </w:tcBorders>
          </w:tcPr>
          <w:p w14:paraId="260438EB" w14:textId="77777777" w:rsidR="00A94188" w:rsidRPr="008326EE" w:rsidRDefault="00A94188" w:rsidP="00A94188">
            <w:pPr>
              <w:jc w:val="center"/>
              <w:rPr>
                <w:rFonts w:eastAsia="Calibri"/>
                <w:bCs/>
                <w:sz w:val="24"/>
              </w:rPr>
            </w:pPr>
            <w:r w:rsidRPr="008326EE">
              <w:rPr>
                <w:rFonts w:eastAsia="Calibri"/>
                <w:bCs/>
                <w:sz w:val="24"/>
              </w:rPr>
              <w:t>(15)</w:t>
            </w:r>
          </w:p>
        </w:tc>
        <w:tc>
          <w:tcPr>
            <w:tcW w:w="1134" w:type="dxa"/>
            <w:tcBorders>
              <w:top w:val="single" w:sz="4" w:space="0" w:color="auto"/>
              <w:left w:val="nil"/>
              <w:bottom w:val="single" w:sz="4" w:space="0" w:color="auto"/>
              <w:right w:val="single" w:sz="4" w:space="0" w:color="auto"/>
            </w:tcBorders>
          </w:tcPr>
          <w:p w14:paraId="0B084A1E" w14:textId="77777777" w:rsidR="00A94188" w:rsidRPr="008326EE" w:rsidRDefault="00A94188" w:rsidP="00A94188">
            <w:pPr>
              <w:jc w:val="center"/>
              <w:rPr>
                <w:rFonts w:eastAsia="Calibri"/>
                <w:bCs/>
                <w:sz w:val="24"/>
              </w:rPr>
            </w:pPr>
            <w:r w:rsidRPr="008326EE">
              <w:rPr>
                <w:rFonts w:eastAsia="Calibri"/>
                <w:bCs/>
                <w:sz w:val="24"/>
              </w:rPr>
              <w:t>(16)</w:t>
            </w:r>
          </w:p>
        </w:tc>
        <w:tc>
          <w:tcPr>
            <w:tcW w:w="879" w:type="dxa"/>
            <w:tcBorders>
              <w:top w:val="single" w:sz="4" w:space="0" w:color="auto"/>
              <w:left w:val="nil"/>
              <w:bottom w:val="single" w:sz="4" w:space="0" w:color="auto"/>
              <w:right w:val="single" w:sz="4" w:space="0" w:color="auto"/>
            </w:tcBorders>
          </w:tcPr>
          <w:p w14:paraId="581023F5" w14:textId="77777777" w:rsidR="00A94188" w:rsidRPr="008326EE" w:rsidRDefault="00A94188" w:rsidP="00A94188">
            <w:pPr>
              <w:jc w:val="center"/>
              <w:rPr>
                <w:rFonts w:eastAsia="Calibri"/>
                <w:bCs/>
                <w:sz w:val="24"/>
              </w:rPr>
            </w:pPr>
            <w:r w:rsidRPr="008326EE">
              <w:rPr>
                <w:rFonts w:eastAsia="Calibri"/>
                <w:bCs/>
                <w:sz w:val="24"/>
              </w:rPr>
              <w:t>(17)</w:t>
            </w:r>
          </w:p>
        </w:tc>
      </w:tr>
      <w:tr w:rsidR="00A94188" w:rsidRPr="00A94188" w14:paraId="1C596DB2" w14:textId="77777777" w:rsidTr="008326EE">
        <w:trPr>
          <w:trHeight w:val="288"/>
        </w:trPr>
        <w:tc>
          <w:tcPr>
            <w:tcW w:w="567" w:type="dxa"/>
            <w:tcBorders>
              <w:top w:val="single" w:sz="4" w:space="0" w:color="auto"/>
              <w:left w:val="single" w:sz="4" w:space="0" w:color="auto"/>
              <w:bottom w:val="single" w:sz="4" w:space="0" w:color="auto"/>
              <w:right w:val="single" w:sz="4" w:space="0" w:color="auto"/>
            </w:tcBorders>
          </w:tcPr>
          <w:p w14:paraId="06557583" w14:textId="77777777" w:rsidR="00A94188" w:rsidRPr="008326EE" w:rsidRDefault="00A94188" w:rsidP="00A94188">
            <w:pPr>
              <w:jc w:val="center"/>
              <w:rPr>
                <w:rFonts w:eastAsia="Calibri"/>
                <w:bCs/>
                <w:sz w:val="24"/>
              </w:rPr>
            </w:pPr>
          </w:p>
        </w:tc>
        <w:tc>
          <w:tcPr>
            <w:tcW w:w="14964" w:type="dxa"/>
            <w:gridSpan w:val="16"/>
            <w:tcBorders>
              <w:top w:val="single" w:sz="4" w:space="0" w:color="auto"/>
              <w:left w:val="single" w:sz="4" w:space="0" w:color="auto"/>
              <w:bottom w:val="single" w:sz="4" w:space="0" w:color="auto"/>
              <w:right w:val="single" w:sz="4" w:space="0" w:color="auto"/>
            </w:tcBorders>
          </w:tcPr>
          <w:p w14:paraId="1789CBBA" w14:textId="77777777" w:rsidR="00A94188" w:rsidRPr="008326EE" w:rsidRDefault="00A94188" w:rsidP="00A94188">
            <w:pPr>
              <w:rPr>
                <w:rFonts w:eastAsia="Calibri"/>
                <w:bCs/>
                <w:sz w:val="24"/>
              </w:rPr>
            </w:pPr>
            <w:r w:rsidRPr="008326EE">
              <w:rPr>
                <w:rFonts w:eastAsia="Calibri"/>
                <w:bCs/>
                <w:sz w:val="24"/>
              </w:rPr>
              <w:t>1. Thuốc gây tê, mê</w:t>
            </w:r>
          </w:p>
        </w:tc>
      </w:tr>
      <w:tr w:rsidR="00AF4B9C" w:rsidRPr="00A94188" w14:paraId="41E31F0F" w14:textId="77777777" w:rsidTr="008326EE">
        <w:trPr>
          <w:gridAfter w:val="1"/>
          <w:wAfter w:w="22" w:type="dxa"/>
          <w:trHeight w:val="288"/>
        </w:trPr>
        <w:tc>
          <w:tcPr>
            <w:tcW w:w="567" w:type="dxa"/>
            <w:tcBorders>
              <w:top w:val="single" w:sz="4" w:space="0" w:color="auto"/>
              <w:left w:val="single" w:sz="4" w:space="0" w:color="auto"/>
              <w:bottom w:val="single" w:sz="4" w:space="0" w:color="auto"/>
              <w:right w:val="single" w:sz="4" w:space="0" w:color="auto"/>
            </w:tcBorders>
          </w:tcPr>
          <w:p w14:paraId="2DD21850" w14:textId="77777777" w:rsidR="00A94188" w:rsidRPr="008326EE" w:rsidRDefault="00A94188" w:rsidP="00A94188">
            <w:pPr>
              <w:jc w:val="center"/>
              <w:rPr>
                <w:rFonts w:eastAsia="Calibri"/>
                <w:bCs/>
                <w:sz w:val="24"/>
              </w:rPr>
            </w:pPr>
            <w:r w:rsidRPr="008326EE">
              <w:rPr>
                <w:rFonts w:eastAsia="Calibri"/>
                <w:bCs/>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FB75F3"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tcPr>
          <w:p w14:paraId="1CE8D0A8" w14:textId="77777777" w:rsidR="00A94188" w:rsidRPr="008326EE" w:rsidRDefault="00A94188" w:rsidP="00A94188">
            <w:pPr>
              <w:jc w:val="center"/>
              <w:rPr>
                <w:rFonts w:eastAsia="Calibri"/>
                <w:bCs/>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998DBB"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shd w:val="clear" w:color="auto" w:fill="auto"/>
            <w:hideMark/>
          </w:tcPr>
          <w:p w14:paraId="5FDF0A76"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0AA12E4E"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647A2D37" w14:textId="77777777" w:rsidR="00A94188" w:rsidRPr="008326EE" w:rsidRDefault="00A94188" w:rsidP="00A94188">
            <w:pPr>
              <w:jc w:val="center"/>
              <w:rPr>
                <w:rFonts w:eastAsia="Calibri"/>
                <w:bCs/>
                <w:sz w:val="24"/>
              </w:rPr>
            </w:pPr>
          </w:p>
        </w:tc>
        <w:tc>
          <w:tcPr>
            <w:tcW w:w="851" w:type="dxa"/>
            <w:tcBorders>
              <w:top w:val="single" w:sz="4" w:space="0" w:color="auto"/>
              <w:left w:val="nil"/>
              <w:bottom w:val="single" w:sz="4" w:space="0" w:color="auto"/>
              <w:right w:val="single" w:sz="4" w:space="0" w:color="auto"/>
            </w:tcBorders>
          </w:tcPr>
          <w:p w14:paraId="3E2590BD" w14:textId="77777777" w:rsidR="00A94188" w:rsidRPr="008326EE" w:rsidRDefault="00A94188" w:rsidP="00A94188">
            <w:pPr>
              <w:jc w:val="center"/>
              <w:rPr>
                <w:rFonts w:eastAsia="Calibri"/>
                <w:bCs/>
                <w:sz w:val="24"/>
              </w:rPr>
            </w:pPr>
          </w:p>
        </w:tc>
        <w:tc>
          <w:tcPr>
            <w:tcW w:w="1021" w:type="dxa"/>
            <w:tcBorders>
              <w:top w:val="single" w:sz="4" w:space="0" w:color="auto"/>
              <w:left w:val="nil"/>
              <w:bottom w:val="single" w:sz="4" w:space="0" w:color="auto"/>
              <w:right w:val="single" w:sz="4" w:space="0" w:color="auto"/>
            </w:tcBorders>
          </w:tcPr>
          <w:p w14:paraId="422E82DE" w14:textId="77777777" w:rsidR="00A94188" w:rsidRPr="008326EE" w:rsidRDefault="00A94188" w:rsidP="00A94188">
            <w:pPr>
              <w:jc w:val="center"/>
              <w:rPr>
                <w:rFonts w:eastAsia="Calibri"/>
                <w:bCs/>
                <w:sz w:val="24"/>
              </w:rPr>
            </w:pPr>
          </w:p>
        </w:tc>
        <w:tc>
          <w:tcPr>
            <w:tcW w:w="851" w:type="dxa"/>
            <w:tcBorders>
              <w:top w:val="single" w:sz="4" w:space="0" w:color="auto"/>
              <w:left w:val="single" w:sz="4" w:space="0" w:color="auto"/>
              <w:bottom w:val="single" w:sz="4" w:space="0" w:color="auto"/>
              <w:right w:val="single" w:sz="4" w:space="0" w:color="auto"/>
            </w:tcBorders>
          </w:tcPr>
          <w:p w14:paraId="0D5F612F"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tcPr>
          <w:p w14:paraId="1F1FF615" w14:textId="77777777" w:rsidR="00A94188" w:rsidRPr="008326EE" w:rsidRDefault="00A94188" w:rsidP="00A94188">
            <w:pPr>
              <w:jc w:val="center"/>
              <w:rPr>
                <w:rFonts w:eastAsia="Calibri"/>
                <w:bCs/>
                <w:sz w:val="24"/>
              </w:rPr>
            </w:pPr>
          </w:p>
        </w:tc>
        <w:tc>
          <w:tcPr>
            <w:tcW w:w="709" w:type="dxa"/>
            <w:tcBorders>
              <w:top w:val="single" w:sz="4" w:space="0" w:color="auto"/>
              <w:left w:val="single" w:sz="4" w:space="0" w:color="auto"/>
              <w:bottom w:val="single" w:sz="4" w:space="0" w:color="auto"/>
              <w:right w:val="single" w:sz="4" w:space="0" w:color="auto"/>
            </w:tcBorders>
          </w:tcPr>
          <w:p w14:paraId="28304B56" w14:textId="77777777" w:rsidR="00A94188" w:rsidRPr="008326EE" w:rsidRDefault="00A94188" w:rsidP="00A94188">
            <w:pPr>
              <w:jc w:val="center"/>
              <w:rPr>
                <w:rFonts w:eastAsia="Calibri"/>
                <w:bCs/>
                <w:sz w:val="24"/>
              </w:rPr>
            </w:pPr>
          </w:p>
        </w:tc>
        <w:tc>
          <w:tcPr>
            <w:tcW w:w="1135" w:type="dxa"/>
            <w:tcBorders>
              <w:top w:val="single" w:sz="4" w:space="0" w:color="auto"/>
              <w:left w:val="single" w:sz="4" w:space="0" w:color="auto"/>
              <w:bottom w:val="single" w:sz="4" w:space="0" w:color="auto"/>
              <w:right w:val="single" w:sz="4" w:space="0" w:color="auto"/>
            </w:tcBorders>
          </w:tcPr>
          <w:p w14:paraId="5FC6F590" w14:textId="77777777" w:rsidR="00A94188" w:rsidRPr="008326EE" w:rsidRDefault="00A94188" w:rsidP="00A94188">
            <w:pPr>
              <w:jc w:val="center"/>
              <w:rPr>
                <w:rFonts w:eastAsia="Calibri"/>
                <w:bCs/>
                <w:sz w:val="24"/>
              </w:rPr>
            </w:pPr>
          </w:p>
        </w:tc>
        <w:tc>
          <w:tcPr>
            <w:tcW w:w="990" w:type="dxa"/>
            <w:tcBorders>
              <w:top w:val="single" w:sz="4" w:space="0" w:color="auto"/>
              <w:left w:val="single" w:sz="4" w:space="0" w:color="auto"/>
              <w:bottom w:val="single" w:sz="4" w:space="0" w:color="auto"/>
              <w:right w:val="single" w:sz="4" w:space="0" w:color="auto"/>
            </w:tcBorders>
          </w:tcPr>
          <w:p w14:paraId="6EC76E8D"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tcPr>
          <w:p w14:paraId="73E8FDDF" w14:textId="77777777" w:rsidR="00A94188" w:rsidRPr="008326EE" w:rsidRDefault="00A94188" w:rsidP="00A94188">
            <w:pPr>
              <w:jc w:val="center"/>
              <w:rPr>
                <w:rFonts w:eastAsia="Calibri"/>
                <w:bCs/>
                <w:sz w:val="24"/>
              </w:rPr>
            </w:pPr>
          </w:p>
        </w:tc>
        <w:tc>
          <w:tcPr>
            <w:tcW w:w="879" w:type="dxa"/>
            <w:tcBorders>
              <w:top w:val="single" w:sz="4" w:space="0" w:color="auto"/>
              <w:left w:val="nil"/>
              <w:bottom w:val="single" w:sz="4" w:space="0" w:color="auto"/>
              <w:right w:val="single" w:sz="4" w:space="0" w:color="auto"/>
            </w:tcBorders>
          </w:tcPr>
          <w:p w14:paraId="4C604E85" w14:textId="77777777" w:rsidR="00A94188" w:rsidRPr="008326EE" w:rsidRDefault="00A94188" w:rsidP="00A94188">
            <w:pPr>
              <w:jc w:val="center"/>
              <w:rPr>
                <w:rFonts w:eastAsia="Calibri"/>
                <w:bCs/>
                <w:sz w:val="24"/>
              </w:rPr>
            </w:pPr>
          </w:p>
        </w:tc>
      </w:tr>
      <w:tr w:rsidR="00AF4B9C" w:rsidRPr="00A94188" w14:paraId="043B4352" w14:textId="77777777" w:rsidTr="008326EE">
        <w:trPr>
          <w:gridAfter w:val="1"/>
          <w:wAfter w:w="22" w:type="dxa"/>
          <w:trHeight w:val="288"/>
        </w:trPr>
        <w:tc>
          <w:tcPr>
            <w:tcW w:w="567" w:type="dxa"/>
            <w:tcBorders>
              <w:top w:val="single" w:sz="4" w:space="0" w:color="auto"/>
              <w:left w:val="single" w:sz="4" w:space="0" w:color="auto"/>
              <w:bottom w:val="single" w:sz="4" w:space="0" w:color="auto"/>
              <w:right w:val="single" w:sz="4" w:space="0" w:color="auto"/>
            </w:tcBorders>
          </w:tcPr>
          <w:p w14:paraId="16C7B73E" w14:textId="77777777" w:rsidR="00A94188" w:rsidRPr="008326EE" w:rsidRDefault="00A94188" w:rsidP="00A94188">
            <w:pPr>
              <w:jc w:val="center"/>
              <w:rPr>
                <w:rFonts w:eastAsia="Calibri"/>
                <w:bCs/>
                <w:sz w:val="24"/>
              </w:rPr>
            </w:pPr>
            <w:r w:rsidRPr="008326EE">
              <w:rPr>
                <w:rFonts w:eastAsia="Calibri"/>
                <w:bCs/>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CD7329"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tcPr>
          <w:p w14:paraId="12C790C3" w14:textId="77777777" w:rsidR="00A94188" w:rsidRPr="008326EE" w:rsidRDefault="00A94188" w:rsidP="00A94188">
            <w:pPr>
              <w:jc w:val="center"/>
              <w:rPr>
                <w:rFonts w:eastAsia="Calibri"/>
                <w:bCs/>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094A68"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shd w:val="clear" w:color="auto" w:fill="auto"/>
            <w:hideMark/>
          </w:tcPr>
          <w:p w14:paraId="387828C9"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74C178EA"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3D48974E" w14:textId="77777777" w:rsidR="00A94188" w:rsidRPr="008326EE" w:rsidRDefault="00A94188" w:rsidP="00A94188">
            <w:pPr>
              <w:jc w:val="center"/>
              <w:rPr>
                <w:rFonts w:eastAsia="Calibri"/>
                <w:bCs/>
                <w:sz w:val="24"/>
              </w:rPr>
            </w:pPr>
          </w:p>
        </w:tc>
        <w:tc>
          <w:tcPr>
            <w:tcW w:w="851" w:type="dxa"/>
            <w:tcBorders>
              <w:top w:val="single" w:sz="4" w:space="0" w:color="auto"/>
              <w:left w:val="nil"/>
              <w:bottom w:val="single" w:sz="4" w:space="0" w:color="auto"/>
              <w:right w:val="single" w:sz="4" w:space="0" w:color="auto"/>
            </w:tcBorders>
          </w:tcPr>
          <w:p w14:paraId="24E14D33" w14:textId="77777777" w:rsidR="00A94188" w:rsidRPr="008326EE" w:rsidRDefault="00A94188" w:rsidP="00A94188">
            <w:pPr>
              <w:jc w:val="center"/>
              <w:rPr>
                <w:rFonts w:eastAsia="Calibri"/>
                <w:bCs/>
                <w:sz w:val="24"/>
              </w:rPr>
            </w:pPr>
          </w:p>
        </w:tc>
        <w:tc>
          <w:tcPr>
            <w:tcW w:w="1021" w:type="dxa"/>
            <w:tcBorders>
              <w:top w:val="single" w:sz="4" w:space="0" w:color="auto"/>
              <w:left w:val="nil"/>
              <w:bottom w:val="single" w:sz="4" w:space="0" w:color="auto"/>
              <w:right w:val="single" w:sz="4" w:space="0" w:color="auto"/>
            </w:tcBorders>
          </w:tcPr>
          <w:p w14:paraId="725B6A67" w14:textId="77777777" w:rsidR="00A94188" w:rsidRPr="008326EE" w:rsidRDefault="00A94188" w:rsidP="00A94188">
            <w:pPr>
              <w:jc w:val="center"/>
              <w:rPr>
                <w:rFonts w:eastAsia="Calibri"/>
                <w:bCs/>
                <w:sz w:val="24"/>
              </w:rPr>
            </w:pPr>
          </w:p>
        </w:tc>
        <w:tc>
          <w:tcPr>
            <w:tcW w:w="851" w:type="dxa"/>
            <w:tcBorders>
              <w:top w:val="single" w:sz="4" w:space="0" w:color="auto"/>
              <w:left w:val="single" w:sz="4" w:space="0" w:color="auto"/>
              <w:bottom w:val="single" w:sz="4" w:space="0" w:color="auto"/>
              <w:right w:val="single" w:sz="4" w:space="0" w:color="auto"/>
            </w:tcBorders>
          </w:tcPr>
          <w:p w14:paraId="380DD932"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tcPr>
          <w:p w14:paraId="06521CAC" w14:textId="77777777" w:rsidR="00A94188" w:rsidRPr="008326EE" w:rsidRDefault="00A94188" w:rsidP="00A94188">
            <w:pPr>
              <w:jc w:val="center"/>
              <w:rPr>
                <w:rFonts w:eastAsia="Calibri"/>
                <w:bCs/>
                <w:sz w:val="24"/>
              </w:rPr>
            </w:pPr>
          </w:p>
        </w:tc>
        <w:tc>
          <w:tcPr>
            <w:tcW w:w="709" w:type="dxa"/>
            <w:tcBorders>
              <w:top w:val="single" w:sz="4" w:space="0" w:color="auto"/>
              <w:left w:val="single" w:sz="4" w:space="0" w:color="auto"/>
              <w:bottom w:val="single" w:sz="4" w:space="0" w:color="auto"/>
              <w:right w:val="single" w:sz="4" w:space="0" w:color="auto"/>
            </w:tcBorders>
          </w:tcPr>
          <w:p w14:paraId="1722AD3B" w14:textId="77777777" w:rsidR="00A94188" w:rsidRPr="008326EE" w:rsidRDefault="00A94188" w:rsidP="00A94188">
            <w:pPr>
              <w:jc w:val="center"/>
              <w:rPr>
                <w:rFonts w:eastAsia="Calibri"/>
                <w:bCs/>
                <w:sz w:val="24"/>
              </w:rPr>
            </w:pPr>
          </w:p>
        </w:tc>
        <w:tc>
          <w:tcPr>
            <w:tcW w:w="1135" w:type="dxa"/>
            <w:tcBorders>
              <w:top w:val="single" w:sz="4" w:space="0" w:color="auto"/>
              <w:left w:val="single" w:sz="4" w:space="0" w:color="auto"/>
              <w:bottom w:val="single" w:sz="4" w:space="0" w:color="auto"/>
              <w:right w:val="single" w:sz="4" w:space="0" w:color="auto"/>
            </w:tcBorders>
          </w:tcPr>
          <w:p w14:paraId="285C737F" w14:textId="77777777" w:rsidR="00A94188" w:rsidRPr="008326EE" w:rsidRDefault="00A94188" w:rsidP="00A94188">
            <w:pPr>
              <w:jc w:val="center"/>
              <w:rPr>
                <w:rFonts w:eastAsia="Calibri"/>
                <w:bCs/>
                <w:sz w:val="24"/>
              </w:rPr>
            </w:pPr>
          </w:p>
        </w:tc>
        <w:tc>
          <w:tcPr>
            <w:tcW w:w="990" w:type="dxa"/>
            <w:tcBorders>
              <w:top w:val="single" w:sz="4" w:space="0" w:color="auto"/>
              <w:left w:val="single" w:sz="4" w:space="0" w:color="auto"/>
              <w:bottom w:val="single" w:sz="4" w:space="0" w:color="auto"/>
              <w:right w:val="single" w:sz="4" w:space="0" w:color="auto"/>
            </w:tcBorders>
          </w:tcPr>
          <w:p w14:paraId="7DC7986A"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tcPr>
          <w:p w14:paraId="6D2F0D12" w14:textId="77777777" w:rsidR="00A94188" w:rsidRPr="008326EE" w:rsidRDefault="00A94188" w:rsidP="00A94188">
            <w:pPr>
              <w:jc w:val="center"/>
              <w:rPr>
                <w:rFonts w:eastAsia="Calibri"/>
                <w:bCs/>
                <w:sz w:val="24"/>
              </w:rPr>
            </w:pPr>
          </w:p>
        </w:tc>
        <w:tc>
          <w:tcPr>
            <w:tcW w:w="879" w:type="dxa"/>
            <w:tcBorders>
              <w:top w:val="single" w:sz="4" w:space="0" w:color="auto"/>
              <w:left w:val="nil"/>
              <w:bottom w:val="single" w:sz="4" w:space="0" w:color="auto"/>
              <w:right w:val="single" w:sz="4" w:space="0" w:color="auto"/>
            </w:tcBorders>
          </w:tcPr>
          <w:p w14:paraId="41156167" w14:textId="77777777" w:rsidR="00A94188" w:rsidRPr="008326EE" w:rsidRDefault="00A94188" w:rsidP="00A94188">
            <w:pPr>
              <w:jc w:val="center"/>
              <w:rPr>
                <w:rFonts w:eastAsia="Calibri"/>
                <w:bCs/>
                <w:sz w:val="24"/>
              </w:rPr>
            </w:pPr>
          </w:p>
        </w:tc>
      </w:tr>
      <w:tr w:rsidR="00A94188" w:rsidRPr="00A94188" w14:paraId="7882EE18" w14:textId="77777777" w:rsidTr="008326EE">
        <w:trPr>
          <w:trHeight w:val="288"/>
        </w:trPr>
        <w:tc>
          <w:tcPr>
            <w:tcW w:w="567" w:type="dxa"/>
            <w:tcBorders>
              <w:top w:val="single" w:sz="4" w:space="0" w:color="auto"/>
              <w:left w:val="single" w:sz="4" w:space="0" w:color="auto"/>
              <w:bottom w:val="single" w:sz="4" w:space="0" w:color="auto"/>
              <w:right w:val="single" w:sz="4" w:space="0" w:color="auto"/>
            </w:tcBorders>
          </w:tcPr>
          <w:p w14:paraId="67013603" w14:textId="77777777" w:rsidR="00A94188" w:rsidRPr="008326EE" w:rsidRDefault="00A94188" w:rsidP="00A94188">
            <w:pPr>
              <w:jc w:val="center"/>
              <w:rPr>
                <w:rFonts w:eastAsia="Calibri"/>
                <w:bCs/>
                <w:sz w:val="24"/>
              </w:rPr>
            </w:pPr>
          </w:p>
        </w:tc>
        <w:tc>
          <w:tcPr>
            <w:tcW w:w="14964" w:type="dxa"/>
            <w:gridSpan w:val="16"/>
            <w:tcBorders>
              <w:top w:val="single" w:sz="4" w:space="0" w:color="auto"/>
              <w:left w:val="single" w:sz="4" w:space="0" w:color="auto"/>
              <w:bottom w:val="single" w:sz="4" w:space="0" w:color="auto"/>
              <w:right w:val="single" w:sz="4" w:space="0" w:color="auto"/>
            </w:tcBorders>
          </w:tcPr>
          <w:p w14:paraId="3481F439" w14:textId="77777777" w:rsidR="00A94188" w:rsidRPr="008326EE" w:rsidRDefault="00A94188" w:rsidP="00A94188">
            <w:pPr>
              <w:rPr>
                <w:rFonts w:eastAsia="Calibri"/>
                <w:bCs/>
                <w:sz w:val="24"/>
              </w:rPr>
            </w:pPr>
            <w:r w:rsidRPr="008326EE">
              <w:rPr>
                <w:rFonts w:eastAsia="Calibri"/>
                <w:bCs/>
                <w:sz w:val="24"/>
              </w:rPr>
              <w:t>2. Thuốc giảm đau, hạ sốt; chống viêm không steroid; thuốc điều trị gút và các bệnh xương khớp</w:t>
            </w:r>
          </w:p>
        </w:tc>
      </w:tr>
      <w:tr w:rsidR="00AF4B9C" w:rsidRPr="00A94188" w14:paraId="5CB8198F" w14:textId="77777777" w:rsidTr="008326EE">
        <w:trPr>
          <w:gridAfter w:val="1"/>
          <w:wAfter w:w="22" w:type="dxa"/>
          <w:trHeight w:val="288"/>
        </w:trPr>
        <w:tc>
          <w:tcPr>
            <w:tcW w:w="567" w:type="dxa"/>
            <w:tcBorders>
              <w:top w:val="single" w:sz="4" w:space="0" w:color="auto"/>
              <w:left w:val="single" w:sz="4" w:space="0" w:color="auto"/>
              <w:bottom w:val="single" w:sz="4" w:space="0" w:color="auto"/>
              <w:right w:val="single" w:sz="4" w:space="0" w:color="auto"/>
            </w:tcBorders>
          </w:tcPr>
          <w:p w14:paraId="51F5022F" w14:textId="77777777" w:rsidR="00A94188" w:rsidRPr="008326EE" w:rsidRDefault="00A94188" w:rsidP="00A94188">
            <w:pPr>
              <w:jc w:val="center"/>
              <w:rPr>
                <w:rFonts w:eastAsia="Calibri"/>
                <w:bCs/>
                <w:sz w:val="24"/>
              </w:rPr>
            </w:pPr>
            <w:r w:rsidRPr="008326EE">
              <w:rPr>
                <w:rFonts w:eastAsia="Calibri"/>
                <w:bCs/>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619B78"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tcPr>
          <w:p w14:paraId="1E960EA2" w14:textId="77777777" w:rsidR="00A94188" w:rsidRPr="008326EE" w:rsidRDefault="00A94188" w:rsidP="00A94188">
            <w:pPr>
              <w:jc w:val="center"/>
              <w:rPr>
                <w:rFonts w:eastAsia="Calibri"/>
                <w:bCs/>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BC0DA0"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shd w:val="clear" w:color="auto" w:fill="auto"/>
            <w:hideMark/>
          </w:tcPr>
          <w:p w14:paraId="3263BCD8"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37507EEA"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2621A5AF" w14:textId="77777777" w:rsidR="00A94188" w:rsidRPr="008326EE" w:rsidRDefault="00A94188" w:rsidP="00A94188">
            <w:pPr>
              <w:jc w:val="center"/>
              <w:rPr>
                <w:rFonts w:eastAsia="Calibri"/>
                <w:bCs/>
                <w:sz w:val="24"/>
              </w:rPr>
            </w:pPr>
          </w:p>
        </w:tc>
        <w:tc>
          <w:tcPr>
            <w:tcW w:w="851" w:type="dxa"/>
            <w:tcBorders>
              <w:top w:val="single" w:sz="4" w:space="0" w:color="auto"/>
              <w:left w:val="nil"/>
              <w:bottom w:val="single" w:sz="4" w:space="0" w:color="auto"/>
              <w:right w:val="single" w:sz="4" w:space="0" w:color="auto"/>
            </w:tcBorders>
          </w:tcPr>
          <w:p w14:paraId="73DDF9C5" w14:textId="77777777" w:rsidR="00A94188" w:rsidRPr="008326EE" w:rsidRDefault="00A94188" w:rsidP="00A94188">
            <w:pPr>
              <w:jc w:val="center"/>
              <w:rPr>
                <w:rFonts w:eastAsia="Calibri"/>
                <w:bCs/>
                <w:sz w:val="24"/>
              </w:rPr>
            </w:pPr>
          </w:p>
        </w:tc>
        <w:tc>
          <w:tcPr>
            <w:tcW w:w="1021" w:type="dxa"/>
            <w:tcBorders>
              <w:top w:val="single" w:sz="4" w:space="0" w:color="auto"/>
              <w:left w:val="nil"/>
              <w:bottom w:val="single" w:sz="4" w:space="0" w:color="auto"/>
              <w:right w:val="single" w:sz="4" w:space="0" w:color="auto"/>
            </w:tcBorders>
          </w:tcPr>
          <w:p w14:paraId="25C3FA8C" w14:textId="77777777" w:rsidR="00A94188" w:rsidRPr="008326EE" w:rsidRDefault="00A94188" w:rsidP="00A94188">
            <w:pPr>
              <w:jc w:val="center"/>
              <w:rPr>
                <w:rFonts w:eastAsia="Calibri"/>
                <w:bCs/>
                <w:sz w:val="24"/>
              </w:rPr>
            </w:pPr>
          </w:p>
        </w:tc>
        <w:tc>
          <w:tcPr>
            <w:tcW w:w="851" w:type="dxa"/>
            <w:tcBorders>
              <w:top w:val="single" w:sz="4" w:space="0" w:color="auto"/>
              <w:left w:val="single" w:sz="4" w:space="0" w:color="auto"/>
              <w:bottom w:val="single" w:sz="4" w:space="0" w:color="auto"/>
              <w:right w:val="single" w:sz="4" w:space="0" w:color="auto"/>
            </w:tcBorders>
          </w:tcPr>
          <w:p w14:paraId="6A6F89A0"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tcPr>
          <w:p w14:paraId="53FFA4E0" w14:textId="77777777" w:rsidR="00A94188" w:rsidRPr="008326EE" w:rsidRDefault="00A94188" w:rsidP="00A94188">
            <w:pPr>
              <w:jc w:val="center"/>
              <w:rPr>
                <w:rFonts w:eastAsia="Calibri"/>
                <w:bCs/>
                <w:sz w:val="24"/>
              </w:rPr>
            </w:pPr>
          </w:p>
        </w:tc>
        <w:tc>
          <w:tcPr>
            <w:tcW w:w="709" w:type="dxa"/>
            <w:tcBorders>
              <w:top w:val="single" w:sz="4" w:space="0" w:color="auto"/>
              <w:left w:val="single" w:sz="4" w:space="0" w:color="auto"/>
              <w:bottom w:val="single" w:sz="4" w:space="0" w:color="auto"/>
              <w:right w:val="single" w:sz="4" w:space="0" w:color="auto"/>
            </w:tcBorders>
          </w:tcPr>
          <w:p w14:paraId="116518D8" w14:textId="77777777" w:rsidR="00A94188" w:rsidRPr="008326EE" w:rsidRDefault="00A94188" w:rsidP="00A94188">
            <w:pPr>
              <w:jc w:val="center"/>
              <w:rPr>
                <w:rFonts w:eastAsia="Calibri"/>
                <w:bCs/>
                <w:sz w:val="24"/>
              </w:rPr>
            </w:pPr>
          </w:p>
        </w:tc>
        <w:tc>
          <w:tcPr>
            <w:tcW w:w="1135" w:type="dxa"/>
            <w:tcBorders>
              <w:top w:val="single" w:sz="4" w:space="0" w:color="auto"/>
              <w:left w:val="single" w:sz="4" w:space="0" w:color="auto"/>
              <w:bottom w:val="single" w:sz="4" w:space="0" w:color="auto"/>
              <w:right w:val="single" w:sz="4" w:space="0" w:color="auto"/>
            </w:tcBorders>
          </w:tcPr>
          <w:p w14:paraId="6E76C66C" w14:textId="77777777" w:rsidR="00A94188" w:rsidRPr="008326EE" w:rsidRDefault="00A94188" w:rsidP="00A94188">
            <w:pPr>
              <w:jc w:val="center"/>
              <w:rPr>
                <w:rFonts w:eastAsia="Calibri"/>
                <w:bCs/>
                <w:sz w:val="24"/>
              </w:rPr>
            </w:pPr>
          </w:p>
        </w:tc>
        <w:tc>
          <w:tcPr>
            <w:tcW w:w="990" w:type="dxa"/>
            <w:tcBorders>
              <w:top w:val="single" w:sz="4" w:space="0" w:color="auto"/>
              <w:left w:val="single" w:sz="4" w:space="0" w:color="auto"/>
              <w:bottom w:val="single" w:sz="4" w:space="0" w:color="auto"/>
              <w:right w:val="single" w:sz="4" w:space="0" w:color="auto"/>
            </w:tcBorders>
          </w:tcPr>
          <w:p w14:paraId="5DA700AA"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tcPr>
          <w:p w14:paraId="6AD15518" w14:textId="77777777" w:rsidR="00A94188" w:rsidRPr="008326EE" w:rsidRDefault="00A94188" w:rsidP="00A94188">
            <w:pPr>
              <w:jc w:val="center"/>
              <w:rPr>
                <w:rFonts w:eastAsia="Calibri"/>
                <w:bCs/>
                <w:sz w:val="24"/>
              </w:rPr>
            </w:pPr>
          </w:p>
        </w:tc>
        <w:tc>
          <w:tcPr>
            <w:tcW w:w="879" w:type="dxa"/>
            <w:tcBorders>
              <w:top w:val="single" w:sz="4" w:space="0" w:color="auto"/>
              <w:left w:val="nil"/>
              <w:bottom w:val="single" w:sz="4" w:space="0" w:color="auto"/>
              <w:right w:val="single" w:sz="4" w:space="0" w:color="auto"/>
            </w:tcBorders>
          </w:tcPr>
          <w:p w14:paraId="7BBA63AA" w14:textId="77777777" w:rsidR="00A94188" w:rsidRPr="008326EE" w:rsidRDefault="00A94188" w:rsidP="00A94188">
            <w:pPr>
              <w:jc w:val="center"/>
              <w:rPr>
                <w:rFonts w:eastAsia="Calibri"/>
                <w:bCs/>
                <w:sz w:val="24"/>
              </w:rPr>
            </w:pPr>
          </w:p>
        </w:tc>
      </w:tr>
      <w:tr w:rsidR="00AF4B9C" w:rsidRPr="00A94188" w14:paraId="6589FDCB" w14:textId="77777777" w:rsidTr="008326EE">
        <w:trPr>
          <w:gridAfter w:val="1"/>
          <w:wAfter w:w="22" w:type="dxa"/>
          <w:trHeight w:val="288"/>
        </w:trPr>
        <w:tc>
          <w:tcPr>
            <w:tcW w:w="567" w:type="dxa"/>
            <w:tcBorders>
              <w:top w:val="single" w:sz="4" w:space="0" w:color="auto"/>
              <w:left w:val="single" w:sz="4" w:space="0" w:color="auto"/>
              <w:bottom w:val="single" w:sz="4" w:space="0" w:color="auto"/>
              <w:right w:val="single" w:sz="4" w:space="0" w:color="auto"/>
            </w:tcBorders>
          </w:tcPr>
          <w:p w14:paraId="4AAA6976" w14:textId="77777777" w:rsidR="00A94188" w:rsidRPr="008326EE" w:rsidRDefault="00A94188" w:rsidP="00A94188">
            <w:pPr>
              <w:jc w:val="center"/>
              <w:rPr>
                <w:rFonts w:eastAsia="Calibri"/>
                <w:bCs/>
                <w:sz w:val="24"/>
              </w:rPr>
            </w:pPr>
            <w:r w:rsidRPr="008326EE">
              <w:rPr>
                <w:rFonts w:eastAsia="Calibri"/>
                <w:bCs/>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9CA4A5"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tcPr>
          <w:p w14:paraId="4264FA13" w14:textId="77777777" w:rsidR="00A94188" w:rsidRPr="008326EE" w:rsidRDefault="00A94188" w:rsidP="00A94188">
            <w:pPr>
              <w:jc w:val="center"/>
              <w:rPr>
                <w:rFonts w:eastAsia="Calibri"/>
                <w:bCs/>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DA8438"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shd w:val="clear" w:color="auto" w:fill="auto"/>
            <w:hideMark/>
          </w:tcPr>
          <w:p w14:paraId="780F1F99"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773C26D1"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59AA120A" w14:textId="77777777" w:rsidR="00A94188" w:rsidRPr="008326EE" w:rsidRDefault="00A94188" w:rsidP="00A94188">
            <w:pPr>
              <w:jc w:val="center"/>
              <w:rPr>
                <w:rFonts w:eastAsia="Calibri"/>
                <w:bCs/>
                <w:sz w:val="24"/>
              </w:rPr>
            </w:pPr>
          </w:p>
        </w:tc>
        <w:tc>
          <w:tcPr>
            <w:tcW w:w="851" w:type="dxa"/>
            <w:tcBorders>
              <w:top w:val="single" w:sz="4" w:space="0" w:color="auto"/>
              <w:left w:val="nil"/>
              <w:bottom w:val="single" w:sz="4" w:space="0" w:color="auto"/>
              <w:right w:val="single" w:sz="4" w:space="0" w:color="auto"/>
            </w:tcBorders>
          </w:tcPr>
          <w:p w14:paraId="6C82FC0C" w14:textId="77777777" w:rsidR="00A94188" w:rsidRPr="008326EE" w:rsidRDefault="00A94188" w:rsidP="00A94188">
            <w:pPr>
              <w:jc w:val="center"/>
              <w:rPr>
                <w:rFonts w:eastAsia="Calibri"/>
                <w:bCs/>
                <w:sz w:val="24"/>
              </w:rPr>
            </w:pPr>
          </w:p>
        </w:tc>
        <w:tc>
          <w:tcPr>
            <w:tcW w:w="1021" w:type="dxa"/>
            <w:tcBorders>
              <w:top w:val="single" w:sz="4" w:space="0" w:color="auto"/>
              <w:left w:val="nil"/>
              <w:bottom w:val="single" w:sz="4" w:space="0" w:color="auto"/>
              <w:right w:val="single" w:sz="4" w:space="0" w:color="auto"/>
            </w:tcBorders>
          </w:tcPr>
          <w:p w14:paraId="780C4035" w14:textId="77777777" w:rsidR="00A94188" w:rsidRPr="008326EE" w:rsidRDefault="00A94188" w:rsidP="00A94188">
            <w:pPr>
              <w:jc w:val="center"/>
              <w:rPr>
                <w:rFonts w:eastAsia="Calibri"/>
                <w:bCs/>
                <w:sz w:val="24"/>
              </w:rPr>
            </w:pPr>
          </w:p>
        </w:tc>
        <w:tc>
          <w:tcPr>
            <w:tcW w:w="851" w:type="dxa"/>
            <w:tcBorders>
              <w:top w:val="single" w:sz="4" w:space="0" w:color="auto"/>
              <w:left w:val="single" w:sz="4" w:space="0" w:color="auto"/>
              <w:bottom w:val="single" w:sz="4" w:space="0" w:color="auto"/>
              <w:right w:val="single" w:sz="4" w:space="0" w:color="auto"/>
            </w:tcBorders>
          </w:tcPr>
          <w:p w14:paraId="0908282B"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tcPr>
          <w:p w14:paraId="18F9B74A" w14:textId="77777777" w:rsidR="00A94188" w:rsidRPr="008326EE" w:rsidRDefault="00A94188" w:rsidP="00A94188">
            <w:pPr>
              <w:jc w:val="center"/>
              <w:rPr>
                <w:rFonts w:eastAsia="Calibri"/>
                <w:bCs/>
                <w:sz w:val="24"/>
              </w:rPr>
            </w:pPr>
          </w:p>
        </w:tc>
        <w:tc>
          <w:tcPr>
            <w:tcW w:w="709" w:type="dxa"/>
            <w:tcBorders>
              <w:top w:val="single" w:sz="4" w:space="0" w:color="auto"/>
              <w:left w:val="single" w:sz="4" w:space="0" w:color="auto"/>
              <w:bottom w:val="single" w:sz="4" w:space="0" w:color="auto"/>
              <w:right w:val="single" w:sz="4" w:space="0" w:color="auto"/>
            </w:tcBorders>
          </w:tcPr>
          <w:p w14:paraId="3EF9582A" w14:textId="77777777" w:rsidR="00A94188" w:rsidRPr="008326EE" w:rsidRDefault="00A94188" w:rsidP="00A94188">
            <w:pPr>
              <w:jc w:val="center"/>
              <w:rPr>
                <w:rFonts w:eastAsia="Calibri"/>
                <w:bCs/>
                <w:sz w:val="24"/>
              </w:rPr>
            </w:pPr>
          </w:p>
        </w:tc>
        <w:tc>
          <w:tcPr>
            <w:tcW w:w="1135" w:type="dxa"/>
            <w:tcBorders>
              <w:top w:val="single" w:sz="4" w:space="0" w:color="auto"/>
              <w:left w:val="single" w:sz="4" w:space="0" w:color="auto"/>
              <w:bottom w:val="single" w:sz="4" w:space="0" w:color="auto"/>
              <w:right w:val="single" w:sz="4" w:space="0" w:color="auto"/>
            </w:tcBorders>
          </w:tcPr>
          <w:p w14:paraId="7EB82BA1" w14:textId="77777777" w:rsidR="00A94188" w:rsidRPr="008326EE" w:rsidRDefault="00A94188" w:rsidP="00A94188">
            <w:pPr>
              <w:jc w:val="center"/>
              <w:rPr>
                <w:rFonts w:eastAsia="Calibri"/>
                <w:bCs/>
                <w:sz w:val="24"/>
              </w:rPr>
            </w:pPr>
          </w:p>
        </w:tc>
        <w:tc>
          <w:tcPr>
            <w:tcW w:w="990" w:type="dxa"/>
            <w:tcBorders>
              <w:top w:val="single" w:sz="4" w:space="0" w:color="auto"/>
              <w:left w:val="single" w:sz="4" w:space="0" w:color="auto"/>
              <w:bottom w:val="single" w:sz="4" w:space="0" w:color="auto"/>
              <w:right w:val="single" w:sz="4" w:space="0" w:color="auto"/>
            </w:tcBorders>
          </w:tcPr>
          <w:p w14:paraId="7A6EC0A9"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tcPr>
          <w:p w14:paraId="05E2194C" w14:textId="77777777" w:rsidR="00A94188" w:rsidRPr="008326EE" w:rsidRDefault="00A94188" w:rsidP="00A94188">
            <w:pPr>
              <w:jc w:val="center"/>
              <w:rPr>
                <w:rFonts w:eastAsia="Calibri"/>
                <w:bCs/>
                <w:sz w:val="24"/>
              </w:rPr>
            </w:pPr>
          </w:p>
        </w:tc>
        <w:tc>
          <w:tcPr>
            <w:tcW w:w="879" w:type="dxa"/>
            <w:tcBorders>
              <w:top w:val="single" w:sz="4" w:space="0" w:color="auto"/>
              <w:left w:val="nil"/>
              <w:bottom w:val="single" w:sz="4" w:space="0" w:color="auto"/>
              <w:right w:val="single" w:sz="4" w:space="0" w:color="auto"/>
            </w:tcBorders>
          </w:tcPr>
          <w:p w14:paraId="4DF11C80" w14:textId="77777777" w:rsidR="00A94188" w:rsidRPr="008326EE" w:rsidRDefault="00A94188" w:rsidP="00A94188">
            <w:pPr>
              <w:jc w:val="center"/>
              <w:rPr>
                <w:rFonts w:eastAsia="Calibri"/>
                <w:bCs/>
                <w:sz w:val="24"/>
              </w:rPr>
            </w:pPr>
          </w:p>
        </w:tc>
      </w:tr>
      <w:tr w:rsidR="00AF4B9C" w:rsidRPr="00A94188" w14:paraId="3055CB36" w14:textId="77777777" w:rsidTr="008326EE">
        <w:trPr>
          <w:gridAfter w:val="1"/>
          <w:wAfter w:w="22" w:type="dxa"/>
          <w:trHeight w:val="288"/>
        </w:trPr>
        <w:tc>
          <w:tcPr>
            <w:tcW w:w="567" w:type="dxa"/>
            <w:tcBorders>
              <w:top w:val="single" w:sz="4" w:space="0" w:color="auto"/>
              <w:left w:val="single" w:sz="4" w:space="0" w:color="auto"/>
              <w:bottom w:val="single" w:sz="4" w:space="0" w:color="auto"/>
              <w:right w:val="single" w:sz="4" w:space="0" w:color="auto"/>
            </w:tcBorders>
          </w:tcPr>
          <w:p w14:paraId="4EF05EE4" w14:textId="77777777" w:rsidR="00A94188" w:rsidRPr="008326EE" w:rsidRDefault="00A94188" w:rsidP="00A94188">
            <w:pPr>
              <w:jc w:val="center"/>
              <w:rPr>
                <w:rFonts w:eastAsia="Calibri"/>
                <w:bCs/>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751DDA" w14:textId="77777777" w:rsidR="00A94188" w:rsidRPr="008326EE" w:rsidRDefault="00A94188" w:rsidP="00A94188">
            <w:pPr>
              <w:rPr>
                <w:rFonts w:eastAsia="Calibri"/>
                <w:bCs/>
                <w:sz w:val="24"/>
              </w:rPr>
            </w:pPr>
            <w:r w:rsidRPr="008326EE">
              <w:rPr>
                <w:rFonts w:eastAsia="Calibri"/>
                <w:bCs/>
                <w:sz w:val="24"/>
              </w:rPr>
              <w:t>……</w:t>
            </w:r>
          </w:p>
        </w:tc>
        <w:tc>
          <w:tcPr>
            <w:tcW w:w="992" w:type="dxa"/>
            <w:tcBorders>
              <w:top w:val="single" w:sz="4" w:space="0" w:color="auto"/>
              <w:left w:val="nil"/>
              <w:bottom w:val="single" w:sz="4" w:space="0" w:color="auto"/>
              <w:right w:val="single" w:sz="4" w:space="0" w:color="auto"/>
            </w:tcBorders>
          </w:tcPr>
          <w:p w14:paraId="060729E9" w14:textId="77777777" w:rsidR="00A94188" w:rsidRPr="008326EE" w:rsidRDefault="00A94188" w:rsidP="00A94188">
            <w:pPr>
              <w:jc w:val="center"/>
              <w:rPr>
                <w:rFonts w:eastAsia="Calibri"/>
                <w:bCs/>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DF90E8" w14:textId="77777777" w:rsidR="00A94188" w:rsidRPr="008326EE" w:rsidRDefault="00A94188" w:rsidP="00A94188">
            <w:pPr>
              <w:jc w:val="center"/>
              <w:rPr>
                <w:rFonts w:eastAsia="Calibri"/>
                <w:bCs/>
                <w:sz w:val="24"/>
              </w:rPr>
            </w:pPr>
          </w:p>
        </w:tc>
        <w:tc>
          <w:tcPr>
            <w:tcW w:w="992" w:type="dxa"/>
            <w:tcBorders>
              <w:top w:val="single" w:sz="4" w:space="0" w:color="auto"/>
              <w:left w:val="nil"/>
              <w:bottom w:val="single" w:sz="4" w:space="0" w:color="auto"/>
              <w:right w:val="single" w:sz="4" w:space="0" w:color="auto"/>
            </w:tcBorders>
            <w:shd w:val="clear" w:color="auto" w:fill="auto"/>
            <w:hideMark/>
          </w:tcPr>
          <w:p w14:paraId="2AC6F624"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2DDD7F19"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shd w:val="clear" w:color="auto" w:fill="auto"/>
            <w:hideMark/>
          </w:tcPr>
          <w:p w14:paraId="2561A884" w14:textId="77777777" w:rsidR="00A94188" w:rsidRPr="008326EE" w:rsidRDefault="00A94188" w:rsidP="00A94188">
            <w:pPr>
              <w:jc w:val="center"/>
              <w:rPr>
                <w:rFonts w:eastAsia="Calibri"/>
                <w:bCs/>
                <w:sz w:val="24"/>
              </w:rPr>
            </w:pPr>
          </w:p>
        </w:tc>
        <w:tc>
          <w:tcPr>
            <w:tcW w:w="851" w:type="dxa"/>
            <w:tcBorders>
              <w:top w:val="single" w:sz="4" w:space="0" w:color="auto"/>
              <w:left w:val="nil"/>
              <w:bottom w:val="single" w:sz="4" w:space="0" w:color="auto"/>
              <w:right w:val="single" w:sz="4" w:space="0" w:color="auto"/>
            </w:tcBorders>
          </w:tcPr>
          <w:p w14:paraId="2E8A9FE7" w14:textId="77777777" w:rsidR="00A94188" w:rsidRPr="008326EE" w:rsidRDefault="00A94188" w:rsidP="00A94188">
            <w:pPr>
              <w:jc w:val="center"/>
              <w:rPr>
                <w:rFonts w:eastAsia="Calibri"/>
                <w:bCs/>
                <w:sz w:val="24"/>
              </w:rPr>
            </w:pPr>
          </w:p>
        </w:tc>
        <w:tc>
          <w:tcPr>
            <w:tcW w:w="1021" w:type="dxa"/>
            <w:tcBorders>
              <w:top w:val="single" w:sz="4" w:space="0" w:color="auto"/>
              <w:left w:val="nil"/>
              <w:bottom w:val="single" w:sz="4" w:space="0" w:color="auto"/>
              <w:right w:val="single" w:sz="4" w:space="0" w:color="auto"/>
            </w:tcBorders>
          </w:tcPr>
          <w:p w14:paraId="1725337E" w14:textId="77777777" w:rsidR="00A94188" w:rsidRPr="008326EE" w:rsidRDefault="00A94188" w:rsidP="00A94188">
            <w:pPr>
              <w:jc w:val="center"/>
              <w:rPr>
                <w:rFonts w:eastAsia="Calibri"/>
                <w:bCs/>
                <w:sz w:val="24"/>
              </w:rPr>
            </w:pPr>
          </w:p>
        </w:tc>
        <w:tc>
          <w:tcPr>
            <w:tcW w:w="851" w:type="dxa"/>
            <w:tcBorders>
              <w:top w:val="single" w:sz="4" w:space="0" w:color="auto"/>
              <w:left w:val="single" w:sz="4" w:space="0" w:color="auto"/>
              <w:bottom w:val="single" w:sz="4" w:space="0" w:color="auto"/>
              <w:right w:val="single" w:sz="4" w:space="0" w:color="auto"/>
            </w:tcBorders>
          </w:tcPr>
          <w:p w14:paraId="093522B2" w14:textId="77777777" w:rsidR="00A94188" w:rsidRPr="008326EE" w:rsidRDefault="00A94188" w:rsidP="00A94188">
            <w:pPr>
              <w:jc w:val="center"/>
              <w:rPr>
                <w:rFonts w:eastAsia="Calibri"/>
                <w:bCs/>
                <w:sz w:val="24"/>
              </w:rPr>
            </w:pPr>
          </w:p>
        </w:tc>
        <w:tc>
          <w:tcPr>
            <w:tcW w:w="993" w:type="dxa"/>
            <w:tcBorders>
              <w:top w:val="single" w:sz="4" w:space="0" w:color="auto"/>
              <w:left w:val="nil"/>
              <w:bottom w:val="single" w:sz="4" w:space="0" w:color="auto"/>
              <w:right w:val="single" w:sz="4" w:space="0" w:color="auto"/>
            </w:tcBorders>
          </w:tcPr>
          <w:p w14:paraId="5680C9CC" w14:textId="77777777" w:rsidR="00A94188" w:rsidRPr="008326EE" w:rsidRDefault="00A94188" w:rsidP="00A94188">
            <w:pPr>
              <w:jc w:val="center"/>
              <w:rPr>
                <w:rFonts w:eastAsia="Calibri"/>
                <w:bCs/>
                <w:sz w:val="24"/>
              </w:rPr>
            </w:pPr>
          </w:p>
        </w:tc>
        <w:tc>
          <w:tcPr>
            <w:tcW w:w="709" w:type="dxa"/>
            <w:tcBorders>
              <w:top w:val="single" w:sz="4" w:space="0" w:color="auto"/>
              <w:left w:val="single" w:sz="4" w:space="0" w:color="auto"/>
              <w:bottom w:val="single" w:sz="4" w:space="0" w:color="auto"/>
              <w:right w:val="single" w:sz="4" w:space="0" w:color="auto"/>
            </w:tcBorders>
          </w:tcPr>
          <w:p w14:paraId="25CA8DB9" w14:textId="77777777" w:rsidR="00A94188" w:rsidRPr="008326EE" w:rsidRDefault="00A94188" w:rsidP="00A94188">
            <w:pPr>
              <w:jc w:val="center"/>
              <w:rPr>
                <w:rFonts w:eastAsia="Calibri"/>
                <w:bCs/>
                <w:sz w:val="24"/>
              </w:rPr>
            </w:pPr>
          </w:p>
        </w:tc>
        <w:tc>
          <w:tcPr>
            <w:tcW w:w="1135" w:type="dxa"/>
            <w:tcBorders>
              <w:top w:val="single" w:sz="4" w:space="0" w:color="auto"/>
              <w:left w:val="single" w:sz="4" w:space="0" w:color="auto"/>
              <w:bottom w:val="single" w:sz="4" w:space="0" w:color="auto"/>
              <w:right w:val="single" w:sz="4" w:space="0" w:color="auto"/>
            </w:tcBorders>
          </w:tcPr>
          <w:p w14:paraId="66ABBA49" w14:textId="77777777" w:rsidR="00A94188" w:rsidRPr="008326EE" w:rsidRDefault="00A94188" w:rsidP="00A94188">
            <w:pPr>
              <w:jc w:val="center"/>
              <w:rPr>
                <w:rFonts w:eastAsia="Calibri"/>
                <w:bCs/>
                <w:sz w:val="24"/>
              </w:rPr>
            </w:pPr>
          </w:p>
        </w:tc>
        <w:tc>
          <w:tcPr>
            <w:tcW w:w="990" w:type="dxa"/>
            <w:tcBorders>
              <w:top w:val="single" w:sz="4" w:space="0" w:color="auto"/>
              <w:left w:val="single" w:sz="4" w:space="0" w:color="auto"/>
              <w:bottom w:val="single" w:sz="4" w:space="0" w:color="auto"/>
              <w:right w:val="single" w:sz="4" w:space="0" w:color="auto"/>
            </w:tcBorders>
          </w:tcPr>
          <w:p w14:paraId="651678AE" w14:textId="77777777" w:rsidR="00A94188" w:rsidRPr="008326EE" w:rsidRDefault="00A94188" w:rsidP="00A94188">
            <w:pPr>
              <w:jc w:val="center"/>
              <w:rPr>
                <w:rFonts w:eastAsia="Calibri"/>
                <w:bCs/>
                <w:sz w:val="24"/>
              </w:rPr>
            </w:pPr>
          </w:p>
        </w:tc>
        <w:tc>
          <w:tcPr>
            <w:tcW w:w="1134" w:type="dxa"/>
            <w:tcBorders>
              <w:top w:val="single" w:sz="4" w:space="0" w:color="auto"/>
              <w:left w:val="nil"/>
              <w:bottom w:val="single" w:sz="4" w:space="0" w:color="auto"/>
              <w:right w:val="single" w:sz="4" w:space="0" w:color="auto"/>
            </w:tcBorders>
          </w:tcPr>
          <w:p w14:paraId="2A209636" w14:textId="77777777" w:rsidR="00A94188" w:rsidRPr="008326EE" w:rsidRDefault="00A94188" w:rsidP="00A94188">
            <w:pPr>
              <w:jc w:val="center"/>
              <w:rPr>
                <w:rFonts w:eastAsia="Calibri"/>
                <w:bCs/>
                <w:sz w:val="24"/>
              </w:rPr>
            </w:pPr>
          </w:p>
        </w:tc>
        <w:tc>
          <w:tcPr>
            <w:tcW w:w="879" w:type="dxa"/>
            <w:tcBorders>
              <w:top w:val="single" w:sz="4" w:space="0" w:color="auto"/>
              <w:left w:val="nil"/>
              <w:bottom w:val="single" w:sz="4" w:space="0" w:color="auto"/>
              <w:right w:val="single" w:sz="4" w:space="0" w:color="auto"/>
            </w:tcBorders>
          </w:tcPr>
          <w:p w14:paraId="3F2F57C7" w14:textId="77777777" w:rsidR="00A94188" w:rsidRPr="008326EE" w:rsidRDefault="00A94188" w:rsidP="00A94188">
            <w:pPr>
              <w:jc w:val="center"/>
              <w:rPr>
                <w:rFonts w:eastAsia="Calibri"/>
                <w:bCs/>
                <w:sz w:val="24"/>
              </w:rPr>
            </w:pPr>
          </w:p>
        </w:tc>
      </w:tr>
    </w:tbl>
    <w:p w14:paraId="49BCBB4A" w14:textId="77777777" w:rsidR="00A94188" w:rsidRPr="008326EE" w:rsidRDefault="00A94188" w:rsidP="00A94188">
      <w:pPr>
        <w:spacing w:before="240" w:line="276" w:lineRule="auto"/>
        <w:rPr>
          <w:rFonts w:eastAsia="Calibri"/>
          <w:i/>
          <w:iCs/>
          <w:sz w:val="26"/>
          <w:szCs w:val="26"/>
        </w:rPr>
      </w:pPr>
      <w:r w:rsidRPr="008326EE">
        <w:rPr>
          <w:rFonts w:eastAsia="Calibri"/>
          <w:b/>
          <w:bCs/>
          <w:i/>
          <w:iCs/>
          <w:sz w:val="26"/>
          <w:szCs w:val="26"/>
        </w:rPr>
        <w:t>Ghi chú</w:t>
      </w:r>
      <w:r w:rsidRPr="009C7510">
        <w:rPr>
          <w:rFonts w:eastAsia="Calibri"/>
          <w:bCs/>
          <w:i/>
          <w:iCs/>
          <w:sz w:val="26"/>
          <w:szCs w:val="26"/>
        </w:rPr>
        <w:t xml:space="preserve">: </w:t>
      </w:r>
      <w:r w:rsidRPr="008326EE">
        <w:rPr>
          <w:rFonts w:eastAsia="Calibri"/>
          <w:i/>
          <w:iCs/>
          <w:sz w:val="26"/>
          <w:szCs w:val="26"/>
        </w:rPr>
        <w:t>(</w:t>
      </w:r>
      <w:r w:rsidRPr="008326EE">
        <w:rPr>
          <w:rFonts w:eastAsia="Calibri"/>
          <w:i/>
          <w:iCs/>
          <w:sz w:val="26"/>
          <w:szCs w:val="26"/>
          <w:vertAlign w:val="superscript"/>
        </w:rPr>
        <w:t>1</w:t>
      </w:r>
      <w:r w:rsidRPr="008326EE">
        <w:rPr>
          <w:rFonts w:eastAsia="Calibri"/>
          <w:i/>
          <w:iCs/>
          <w:sz w:val="26"/>
          <w:szCs w:val="26"/>
        </w:rPr>
        <w:t xml:space="preserve">) Ghi cụ thể </w:t>
      </w:r>
      <w:r w:rsidRPr="008326EE">
        <w:rPr>
          <w:rFonts w:eastAsia="Calibri"/>
          <w:i/>
          <w:iCs/>
          <w:sz w:val="26"/>
          <w:szCs w:val="26"/>
          <w:lang w:val="vi-VN"/>
        </w:rPr>
        <w:t xml:space="preserve">chi phí của thuốc (trường hợp có phối hợp thuốc khác, bổ sung tổng chi phí thuốc </w:t>
      </w:r>
      <w:r w:rsidRPr="008326EE">
        <w:rPr>
          <w:rFonts w:eastAsia="Calibri"/>
          <w:i/>
          <w:iCs/>
          <w:sz w:val="26"/>
          <w:szCs w:val="26"/>
        </w:rPr>
        <w:t>điều trị</w:t>
      </w:r>
      <w:r w:rsidRPr="008326EE">
        <w:rPr>
          <w:rFonts w:eastAsia="Calibri"/>
          <w:i/>
          <w:iCs/>
          <w:sz w:val="26"/>
          <w:szCs w:val="26"/>
          <w:lang w:val="vi-VN"/>
        </w:rPr>
        <w:t xml:space="preserve"> - ghi rõ tên, bổ sung chi phí), tính trên </w:t>
      </w:r>
      <w:r w:rsidRPr="008326EE">
        <w:rPr>
          <w:rFonts w:eastAsia="Calibri"/>
          <w:i/>
          <w:iCs/>
          <w:sz w:val="26"/>
          <w:szCs w:val="26"/>
        </w:rPr>
        <w:t>ngày</w:t>
      </w:r>
      <w:r w:rsidRPr="008326EE">
        <w:rPr>
          <w:rFonts w:eastAsia="Calibri"/>
          <w:i/>
          <w:iCs/>
          <w:sz w:val="26"/>
          <w:szCs w:val="26"/>
          <w:lang w:val="vi-VN"/>
        </w:rPr>
        <w:t>/</w:t>
      </w:r>
      <w:r w:rsidRPr="008326EE">
        <w:rPr>
          <w:rFonts w:eastAsia="Calibri"/>
          <w:i/>
          <w:iCs/>
          <w:sz w:val="26"/>
          <w:szCs w:val="26"/>
        </w:rPr>
        <w:t xml:space="preserve"> tháng</w:t>
      </w:r>
      <w:r w:rsidRPr="008326EE">
        <w:rPr>
          <w:rFonts w:eastAsia="Calibri"/>
          <w:i/>
          <w:iCs/>
          <w:sz w:val="26"/>
          <w:szCs w:val="26"/>
          <w:lang w:val="vi-VN"/>
        </w:rPr>
        <w:t>/</w:t>
      </w:r>
      <w:r w:rsidRPr="008326EE">
        <w:rPr>
          <w:rFonts w:eastAsia="Calibri"/>
          <w:i/>
          <w:iCs/>
          <w:sz w:val="26"/>
          <w:szCs w:val="26"/>
        </w:rPr>
        <w:t xml:space="preserve"> năm</w:t>
      </w:r>
      <w:r w:rsidRPr="008326EE">
        <w:rPr>
          <w:rFonts w:eastAsia="Calibri"/>
          <w:i/>
          <w:iCs/>
          <w:sz w:val="26"/>
          <w:szCs w:val="26"/>
          <w:lang w:val="vi-VN"/>
        </w:rPr>
        <w:t xml:space="preserve"> điều trị</w:t>
      </w:r>
      <w:r w:rsidRPr="008326EE">
        <w:rPr>
          <w:rFonts w:eastAsia="Calibri"/>
          <w:i/>
          <w:iCs/>
          <w:sz w:val="26"/>
          <w:szCs w:val="26"/>
        </w:rPr>
        <w:t>;</w:t>
      </w:r>
    </w:p>
    <w:p w14:paraId="6869D0CF" w14:textId="77777777" w:rsidR="00A94188" w:rsidRPr="008326EE" w:rsidRDefault="00A94188" w:rsidP="00A94188">
      <w:pPr>
        <w:spacing w:line="276" w:lineRule="auto"/>
        <w:ind w:firstLine="284"/>
        <w:rPr>
          <w:rFonts w:eastAsia="Calibri"/>
          <w:i/>
          <w:iCs/>
          <w:sz w:val="26"/>
          <w:szCs w:val="26"/>
        </w:rPr>
      </w:pPr>
      <w:r w:rsidRPr="008326EE">
        <w:rPr>
          <w:rFonts w:eastAsia="Calibri"/>
          <w:i/>
          <w:iCs/>
          <w:sz w:val="26"/>
          <w:szCs w:val="26"/>
        </w:rPr>
        <w:tab/>
        <w:t>(</w:t>
      </w:r>
      <w:r w:rsidRPr="008326EE">
        <w:rPr>
          <w:rFonts w:eastAsia="Calibri"/>
          <w:i/>
          <w:iCs/>
          <w:sz w:val="26"/>
          <w:szCs w:val="26"/>
          <w:vertAlign w:val="superscript"/>
        </w:rPr>
        <w:t>2</w:t>
      </w:r>
      <w:r w:rsidRPr="008326EE">
        <w:rPr>
          <w:rFonts w:eastAsia="Calibri"/>
          <w:i/>
          <w:iCs/>
          <w:sz w:val="26"/>
          <w:szCs w:val="26"/>
        </w:rPr>
        <w:t xml:space="preserve">) Ghi cụ thể thuốc được so sánh và giá so sánh theo đơn vị đóng gói nhỏ nhất, </w:t>
      </w:r>
      <w:r w:rsidRPr="008326EE">
        <w:rPr>
          <w:rFonts w:eastAsia="Calibri"/>
          <w:i/>
          <w:iCs/>
          <w:sz w:val="26"/>
          <w:szCs w:val="26"/>
          <w:lang w:val="vi-VN"/>
        </w:rPr>
        <w:t xml:space="preserve">chi phí điều trị </w:t>
      </w:r>
      <w:r w:rsidRPr="008326EE">
        <w:rPr>
          <w:rFonts w:eastAsia="Calibri"/>
          <w:i/>
          <w:iCs/>
          <w:sz w:val="26"/>
          <w:szCs w:val="26"/>
        </w:rPr>
        <w:t>t</w:t>
      </w:r>
      <w:r w:rsidRPr="008326EE">
        <w:rPr>
          <w:rFonts w:eastAsia="Calibri"/>
          <w:i/>
          <w:iCs/>
          <w:sz w:val="26"/>
          <w:szCs w:val="26"/>
          <w:lang w:val="vi-VN"/>
        </w:rPr>
        <w:t>ính trên</w:t>
      </w:r>
      <w:r w:rsidRPr="008326EE">
        <w:rPr>
          <w:rFonts w:eastAsia="Calibri"/>
          <w:i/>
          <w:iCs/>
          <w:sz w:val="26"/>
          <w:szCs w:val="26"/>
        </w:rPr>
        <w:t xml:space="preserve"> ngày</w:t>
      </w:r>
      <w:r w:rsidRPr="008326EE">
        <w:rPr>
          <w:rFonts w:eastAsia="Calibri"/>
          <w:i/>
          <w:iCs/>
          <w:sz w:val="26"/>
          <w:szCs w:val="26"/>
          <w:lang w:val="vi-VN"/>
        </w:rPr>
        <w:t>/</w:t>
      </w:r>
      <w:r w:rsidRPr="008326EE">
        <w:rPr>
          <w:rFonts w:eastAsia="Calibri"/>
          <w:i/>
          <w:iCs/>
          <w:sz w:val="26"/>
          <w:szCs w:val="26"/>
        </w:rPr>
        <w:t>tháng</w:t>
      </w:r>
      <w:r w:rsidRPr="008326EE">
        <w:rPr>
          <w:rFonts w:eastAsia="Calibri"/>
          <w:i/>
          <w:iCs/>
          <w:sz w:val="26"/>
          <w:szCs w:val="26"/>
          <w:lang w:val="vi-VN"/>
        </w:rPr>
        <w:t>/</w:t>
      </w:r>
      <w:r w:rsidRPr="008326EE">
        <w:rPr>
          <w:rFonts w:eastAsia="Calibri"/>
          <w:i/>
          <w:iCs/>
          <w:sz w:val="26"/>
          <w:szCs w:val="26"/>
        </w:rPr>
        <w:t>năm;</w:t>
      </w:r>
    </w:p>
    <w:p w14:paraId="3E7C879D" w14:textId="55E10252" w:rsidR="00A94188" w:rsidRPr="008326EE" w:rsidRDefault="00A94188" w:rsidP="00A94188">
      <w:pPr>
        <w:spacing w:line="276" w:lineRule="auto"/>
        <w:ind w:firstLine="284"/>
        <w:rPr>
          <w:rFonts w:eastAsia="Calibri"/>
          <w:i/>
          <w:iCs/>
          <w:sz w:val="26"/>
          <w:szCs w:val="26"/>
        </w:rPr>
      </w:pPr>
    </w:p>
    <w:tbl>
      <w:tblPr>
        <w:tblW w:w="0" w:type="auto"/>
        <w:tblLook w:val="04A0" w:firstRow="1" w:lastRow="0" w:firstColumn="1" w:lastColumn="0" w:noHBand="0" w:noVBand="1"/>
      </w:tblPr>
      <w:tblGrid>
        <w:gridCol w:w="7284"/>
        <w:gridCol w:w="7282"/>
      </w:tblGrid>
      <w:tr w:rsidR="00A94188" w:rsidRPr="00E303D8" w14:paraId="19C557E6" w14:textId="77777777" w:rsidTr="00A94188">
        <w:tc>
          <w:tcPr>
            <w:tcW w:w="7394" w:type="dxa"/>
          </w:tcPr>
          <w:p w14:paraId="4A6B79E3" w14:textId="77777777" w:rsidR="00A94188" w:rsidRPr="008326EE" w:rsidRDefault="00A94188" w:rsidP="00A94188">
            <w:pPr>
              <w:jc w:val="center"/>
              <w:rPr>
                <w:rFonts w:eastAsia="Calibri"/>
                <w:b/>
                <w:bCs/>
                <w:sz w:val="26"/>
                <w:szCs w:val="26"/>
              </w:rPr>
            </w:pPr>
          </w:p>
          <w:p w14:paraId="182FC9DE" w14:textId="77777777" w:rsidR="00A94188" w:rsidRPr="008326EE" w:rsidRDefault="00A94188" w:rsidP="00A94188">
            <w:pPr>
              <w:jc w:val="center"/>
              <w:rPr>
                <w:rFonts w:eastAsia="Calibri"/>
                <w:b/>
                <w:bCs/>
                <w:sz w:val="26"/>
                <w:szCs w:val="26"/>
              </w:rPr>
            </w:pPr>
            <w:r w:rsidRPr="008326EE">
              <w:rPr>
                <w:rFonts w:eastAsia="Calibri"/>
                <w:b/>
                <w:bCs/>
                <w:sz w:val="26"/>
                <w:szCs w:val="26"/>
              </w:rPr>
              <w:t>NGƯỜI LẬP BẢNG</w:t>
            </w:r>
          </w:p>
          <w:p w14:paraId="7C5FF94D" w14:textId="77777777" w:rsidR="00A94188" w:rsidRPr="008326EE" w:rsidRDefault="00A94188" w:rsidP="00A94188">
            <w:pPr>
              <w:jc w:val="center"/>
              <w:rPr>
                <w:rFonts w:eastAsia="Calibri"/>
                <w:bCs/>
                <w:i/>
                <w:sz w:val="26"/>
                <w:szCs w:val="26"/>
              </w:rPr>
            </w:pPr>
            <w:r w:rsidRPr="008326EE">
              <w:rPr>
                <w:rFonts w:eastAsia="Calibri"/>
                <w:bCs/>
                <w:i/>
                <w:sz w:val="26"/>
                <w:szCs w:val="26"/>
              </w:rPr>
              <w:t>(Ký tên)</w:t>
            </w:r>
          </w:p>
        </w:tc>
        <w:tc>
          <w:tcPr>
            <w:tcW w:w="7394" w:type="dxa"/>
          </w:tcPr>
          <w:p w14:paraId="08EBECE5" w14:textId="77777777" w:rsidR="00A94188" w:rsidRPr="008326EE" w:rsidRDefault="00A94188" w:rsidP="00A94188">
            <w:pPr>
              <w:jc w:val="center"/>
              <w:rPr>
                <w:rFonts w:eastAsia="Calibri"/>
                <w:b/>
                <w:bCs/>
                <w:sz w:val="26"/>
                <w:szCs w:val="26"/>
              </w:rPr>
            </w:pPr>
          </w:p>
          <w:p w14:paraId="5DEBD2A6" w14:textId="77777777" w:rsidR="00A94188" w:rsidRPr="008326EE" w:rsidRDefault="00A94188" w:rsidP="00A94188">
            <w:pPr>
              <w:jc w:val="center"/>
              <w:rPr>
                <w:rFonts w:eastAsia="Calibri"/>
                <w:b/>
                <w:bCs/>
                <w:sz w:val="26"/>
                <w:szCs w:val="26"/>
              </w:rPr>
            </w:pPr>
            <w:r w:rsidRPr="008326EE">
              <w:rPr>
                <w:rFonts w:eastAsia="Calibri"/>
                <w:b/>
                <w:bCs/>
                <w:sz w:val="26"/>
                <w:szCs w:val="26"/>
              </w:rPr>
              <w:t>LÃNH ĐẠO ĐƠN VỊ</w:t>
            </w:r>
          </w:p>
          <w:p w14:paraId="3AFD12C1" w14:textId="77777777" w:rsidR="00A94188" w:rsidRPr="008326EE" w:rsidRDefault="00A94188" w:rsidP="00A94188">
            <w:pPr>
              <w:jc w:val="center"/>
              <w:rPr>
                <w:rFonts w:eastAsia="Calibri"/>
                <w:bCs/>
                <w:i/>
                <w:sz w:val="26"/>
                <w:szCs w:val="26"/>
              </w:rPr>
            </w:pPr>
            <w:r w:rsidRPr="008326EE">
              <w:rPr>
                <w:rFonts w:eastAsia="Calibri"/>
                <w:bCs/>
                <w:i/>
                <w:sz w:val="26"/>
                <w:szCs w:val="26"/>
              </w:rPr>
              <w:t xml:space="preserve">(Ký tên và đóng dấu) </w:t>
            </w:r>
          </w:p>
        </w:tc>
      </w:tr>
    </w:tbl>
    <w:p w14:paraId="42C9C79B" w14:textId="77777777" w:rsidR="00A94188" w:rsidRDefault="00A94188" w:rsidP="00A94188">
      <w:pPr>
        <w:jc w:val="center"/>
        <w:rPr>
          <w:i/>
          <w:iCs/>
          <w:lang w:val="sv-SE"/>
        </w:rPr>
        <w:sectPr w:rsidR="00A94188" w:rsidSect="00A94188">
          <w:pgSz w:w="16834" w:h="11909" w:orient="landscape" w:code="9"/>
          <w:pgMar w:top="1134" w:right="1134" w:bottom="1134" w:left="1134" w:header="0" w:footer="0" w:gutter="0"/>
          <w:cols w:space="720"/>
          <w:titlePg/>
          <w:docGrid w:linePitch="382"/>
        </w:sectPr>
      </w:pPr>
    </w:p>
    <w:p w14:paraId="51FB4FDD" w14:textId="77777777" w:rsidR="00A94188" w:rsidRPr="008326EE" w:rsidRDefault="00A94188" w:rsidP="00A94188">
      <w:pPr>
        <w:jc w:val="center"/>
        <w:rPr>
          <w:rFonts w:eastAsia="Calibri"/>
          <w:b/>
          <w:bCs/>
        </w:rPr>
      </w:pPr>
      <w:r w:rsidRPr="008326EE">
        <w:rPr>
          <w:rFonts w:eastAsia="Calibri"/>
          <w:b/>
          <w:bCs/>
        </w:rPr>
        <w:t xml:space="preserve">Phụ lục 2 </w:t>
      </w:r>
    </w:p>
    <w:p w14:paraId="3133A0DC" w14:textId="77777777" w:rsidR="00A94188" w:rsidRPr="008326EE" w:rsidRDefault="00A94188" w:rsidP="00A94188">
      <w:pPr>
        <w:jc w:val="center"/>
        <w:rPr>
          <w:rFonts w:eastAsia="Calibri"/>
          <w:b/>
          <w:bCs/>
        </w:rPr>
      </w:pPr>
      <w:r w:rsidRPr="008326EE">
        <w:rPr>
          <w:rFonts w:eastAsia="Calibri"/>
          <w:b/>
          <w:bCs/>
          <w:lang w:val="vi-VN"/>
        </w:rPr>
        <w:t>D</w:t>
      </w:r>
      <w:r w:rsidRPr="008326EE">
        <w:rPr>
          <w:rFonts w:eastAsia="Calibri"/>
          <w:b/>
          <w:bCs/>
        </w:rPr>
        <w:t xml:space="preserve">anh sách các thuốc đề xuất </w:t>
      </w:r>
    </w:p>
    <w:p w14:paraId="24AEEE04" w14:textId="505DC48A" w:rsidR="00A94188" w:rsidRPr="008326EE" w:rsidRDefault="00A94188" w:rsidP="00A94188">
      <w:pPr>
        <w:jc w:val="center"/>
        <w:rPr>
          <w:rFonts w:eastAsia="Calibri"/>
          <w:b/>
          <w:bCs/>
          <w:lang w:val="vi-VN"/>
        </w:rPr>
      </w:pPr>
      <w:r w:rsidRPr="008326EE">
        <w:rPr>
          <w:rFonts w:eastAsia="Calibri"/>
          <w:b/>
          <w:bCs/>
        </w:rPr>
        <w:t>thay đổi tỷ lệ, điều kiện</w:t>
      </w:r>
      <w:r w:rsidRPr="008326EE">
        <w:rPr>
          <w:rFonts w:eastAsia="Calibri"/>
          <w:b/>
          <w:bCs/>
          <w:lang w:val="vi-VN"/>
        </w:rPr>
        <w:t xml:space="preserve"> thanh toán bảo hiểm y tế</w:t>
      </w:r>
    </w:p>
    <w:p w14:paraId="65EDDDFA" w14:textId="7957F75C" w:rsidR="00A94188" w:rsidRPr="009C7510" w:rsidRDefault="00A94188" w:rsidP="00A94188">
      <w:pPr>
        <w:widowControl w:val="0"/>
        <w:autoSpaceDE w:val="0"/>
        <w:autoSpaceDN w:val="0"/>
        <w:adjustRightInd w:val="0"/>
        <w:spacing w:after="200" w:line="276" w:lineRule="auto"/>
        <w:rPr>
          <w:rFonts w:eastAsia="Calibri"/>
          <w:b/>
          <w:bCs/>
          <w:sz w:val="22"/>
          <w:szCs w:val="22"/>
        </w:rPr>
      </w:pPr>
      <w:r w:rsidRPr="009C7510">
        <w:rPr>
          <w:rFonts w:eastAsia="Calibri"/>
          <w:b/>
          <w:bCs/>
          <w:i/>
          <w:noProof/>
        </w:rPr>
        <mc:AlternateContent>
          <mc:Choice Requires="wps">
            <w:drawing>
              <wp:anchor distT="0" distB="0" distL="114300" distR="114300" simplePos="0" relativeHeight="251698176" behindDoc="0" locked="0" layoutInCell="1" allowOverlap="1" wp14:anchorId="6C8B53D6" wp14:editId="34BAB253">
                <wp:simplePos x="0" y="0"/>
                <wp:positionH relativeFrom="column">
                  <wp:posOffset>1337945</wp:posOffset>
                </wp:positionH>
                <wp:positionV relativeFrom="paragraph">
                  <wp:posOffset>28575</wp:posOffset>
                </wp:positionV>
                <wp:extent cx="2952750" cy="0"/>
                <wp:effectExtent l="13970" t="9525" r="508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B0BE6" id="Straight Arrow Connector 8" o:spid="_x0000_s1026" type="#_x0000_t32" style="position:absolute;margin-left:105.35pt;margin-top:2.25pt;width:23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BJAIAAEo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"/>
            </w:pict>
          </mc:Fallback>
        </mc:AlternateContent>
      </w:r>
    </w:p>
    <w:p w14:paraId="7169A772" w14:textId="77777777" w:rsidR="00A94188" w:rsidRPr="00A94188" w:rsidRDefault="00A94188" w:rsidP="00A94188">
      <w:pPr>
        <w:widowControl w:val="0"/>
        <w:autoSpaceDE w:val="0"/>
        <w:autoSpaceDN w:val="0"/>
        <w:adjustRightInd w:val="0"/>
        <w:spacing w:after="200" w:line="276" w:lineRule="auto"/>
        <w:rPr>
          <w:rFonts w:eastAsia="Calibri"/>
          <w:b/>
          <w:bCs/>
          <w:sz w:val="22"/>
          <w:szCs w:val="22"/>
        </w:rPr>
      </w:pPr>
    </w:p>
    <w:tbl>
      <w:tblPr>
        <w:tblW w:w="9256" w:type="dxa"/>
        <w:jc w:val="center"/>
        <w:tblLook w:val="01E0" w:firstRow="1" w:lastRow="1" w:firstColumn="1" w:lastColumn="1" w:noHBand="0" w:noVBand="0"/>
      </w:tblPr>
      <w:tblGrid>
        <w:gridCol w:w="3019"/>
        <w:gridCol w:w="6237"/>
      </w:tblGrid>
      <w:tr w:rsidR="00A94188" w:rsidRPr="00A94188" w14:paraId="0AC36A16" w14:textId="77777777" w:rsidTr="00A94188">
        <w:trPr>
          <w:jc w:val="center"/>
        </w:trPr>
        <w:tc>
          <w:tcPr>
            <w:tcW w:w="3019" w:type="dxa"/>
          </w:tcPr>
          <w:p w14:paraId="7D49A244" w14:textId="77777777" w:rsidR="00A94188" w:rsidRPr="009C7510" w:rsidRDefault="00A94188" w:rsidP="00A94188">
            <w:pPr>
              <w:jc w:val="center"/>
              <w:rPr>
                <w:b/>
                <w:sz w:val="26"/>
                <w:szCs w:val="26"/>
                <w:lang w:val="es-ES"/>
              </w:rPr>
            </w:pPr>
            <w:r w:rsidRPr="008326EE">
              <w:rPr>
                <w:b/>
                <w:sz w:val="26"/>
                <w:szCs w:val="26"/>
                <w:lang w:val="es-ES"/>
              </w:rPr>
              <w:t>TÊN ĐƠN VỊ ĐỀ XUẤT</w:t>
            </w:r>
          </w:p>
          <w:p w14:paraId="0CE3139A" w14:textId="54454605" w:rsidR="00A94188" w:rsidRPr="009C7510" w:rsidRDefault="00A94188" w:rsidP="00A94188">
            <w:pPr>
              <w:rPr>
                <w:b/>
                <w:sz w:val="24"/>
                <w:szCs w:val="22"/>
              </w:rPr>
            </w:pPr>
            <w:r w:rsidRPr="008326EE">
              <w:rPr>
                <w:b/>
                <w:noProof/>
                <w:sz w:val="24"/>
                <w:szCs w:val="26"/>
              </w:rPr>
              <mc:AlternateContent>
                <mc:Choice Requires="wps">
                  <w:drawing>
                    <wp:anchor distT="0" distB="0" distL="114300" distR="114300" simplePos="0" relativeHeight="251700224" behindDoc="0" locked="0" layoutInCell="1" allowOverlap="1" wp14:anchorId="381C3AD2" wp14:editId="07B8B6B1">
                      <wp:simplePos x="0" y="0"/>
                      <wp:positionH relativeFrom="column">
                        <wp:posOffset>165100</wp:posOffset>
                      </wp:positionH>
                      <wp:positionV relativeFrom="paragraph">
                        <wp:posOffset>27305</wp:posOffset>
                      </wp:positionV>
                      <wp:extent cx="1300480" cy="0"/>
                      <wp:effectExtent l="12700" t="8255" r="1079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9177" id="Straight Connector 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5pt" to="11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Sh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H2lKb5D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"/>
                  </w:pict>
                </mc:Fallback>
              </mc:AlternateContent>
            </w:r>
          </w:p>
        </w:tc>
        <w:tc>
          <w:tcPr>
            <w:tcW w:w="6237" w:type="dxa"/>
          </w:tcPr>
          <w:p w14:paraId="7E73A906" w14:textId="77777777" w:rsidR="00A94188" w:rsidRPr="008326EE" w:rsidRDefault="00A94188" w:rsidP="00A94188">
            <w:pPr>
              <w:jc w:val="center"/>
              <w:rPr>
                <w:b/>
                <w:sz w:val="26"/>
                <w:szCs w:val="26"/>
              </w:rPr>
            </w:pPr>
            <w:r w:rsidRPr="008326EE">
              <w:rPr>
                <w:b/>
                <w:sz w:val="26"/>
                <w:szCs w:val="26"/>
              </w:rPr>
              <w:t>CỘNG HÒA XÃ HỘI CHỦ NGHĨA VIỆT NAM</w:t>
            </w:r>
          </w:p>
          <w:p w14:paraId="36284038" w14:textId="77777777" w:rsidR="00A94188" w:rsidRPr="008326EE" w:rsidRDefault="00A94188" w:rsidP="00A94188">
            <w:pPr>
              <w:jc w:val="center"/>
              <w:rPr>
                <w:b/>
              </w:rPr>
            </w:pPr>
            <w:r w:rsidRPr="008326EE">
              <w:rPr>
                <w:b/>
              </w:rPr>
              <w:t>Độc lập - Tự do - Hạnh phúc</w:t>
            </w:r>
          </w:p>
          <w:p w14:paraId="413473B1" w14:textId="39FB9E2E" w:rsidR="00A94188" w:rsidRPr="008326EE" w:rsidRDefault="00A94188" w:rsidP="00A94188">
            <w:pPr>
              <w:jc w:val="center"/>
              <w:rPr>
                <w:b/>
                <w:sz w:val="24"/>
                <w:szCs w:val="22"/>
              </w:rPr>
            </w:pPr>
            <w:r w:rsidRPr="008326EE">
              <w:rPr>
                <w:b/>
                <w:noProof/>
                <w:sz w:val="24"/>
                <w:szCs w:val="22"/>
              </w:rPr>
              <mc:AlternateContent>
                <mc:Choice Requires="wps">
                  <w:drawing>
                    <wp:anchor distT="0" distB="0" distL="114300" distR="114300" simplePos="0" relativeHeight="251699200" behindDoc="0" locked="0" layoutInCell="1" allowOverlap="1" wp14:anchorId="2E094A5B" wp14:editId="256F4D77">
                      <wp:simplePos x="0" y="0"/>
                      <wp:positionH relativeFrom="column">
                        <wp:posOffset>818515</wp:posOffset>
                      </wp:positionH>
                      <wp:positionV relativeFrom="paragraph">
                        <wp:posOffset>3175</wp:posOffset>
                      </wp:positionV>
                      <wp:extent cx="2125345" cy="0"/>
                      <wp:effectExtent l="8890" t="12700" r="889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26DD4" id="Straight Connector 6"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25pt" to="23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HXJAIAAEA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"/>
                  </w:pict>
                </mc:Fallback>
              </mc:AlternateContent>
            </w:r>
          </w:p>
          <w:p w14:paraId="144734DB" w14:textId="77777777" w:rsidR="00A94188" w:rsidRPr="008326EE" w:rsidRDefault="00A94188" w:rsidP="00A94188">
            <w:pPr>
              <w:jc w:val="center"/>
              <w:rPr>
                <w:bCs/>
              </w:rPr>
            </w:pPr>
            <w:r w:rsidRPr="008326EE">
              <w:rPr>
                <w:i/>
              </w:rPr>
              <w:t>............., ngày.........tháng.......năm........</w:t>
            </w:r>
          </w:p>
        </w:tc>
      </w:tr>
    </w:tbl>
    <w:p w14:paraId="05C98E22" w14:textId="77777777" w:rsidR="00A94188" w:rsidRPr="008326EE" w:rsidRDefault="00A94188" w:rsidP="00A94188">
      <w:pPr>
        <w:widowControl w:val="0"/>
        <w:autoSpaceDE w:val="0"/>
        <w:autoSpaceDN w:val="0"/>
        <w:adjustRightInd w:val="0"/>
        <w:jc w:val="center"/>
        <w:rPr>
          <w:rFonts w:eastAsia="Calibri"/>
          <w:b/>
          <w:bCs/>
        </w:rPr>
      </w:pPr>
    </w:p>
    <w:p w14:paraId="205E7469" w14:textId="77777777" w:rsidR="00A94188" w:rsidRPr="008326EE" w:rsidRDefault="00A94188" w:rsidP="00A94188">
      <w:pPr>
        <w:widowControl w:val="0"/>
        <w:autoSpaceDE w:val="0"/>
        <w:autoSpaceDN w:val="0"/>
        <w:adjustRightInd w:val="0"/>
        <w:jc w:val="center"/>
        <w:rPr>
          <w:rFonts w:eastAsia="Calibri"/>
          <w:b/>
          <w:bCs/>
        </w:rPr>
      </w:pPr>
      <w:r w:rsidRPr="008326EE">
        <w:rPr>
          <w:rFonts w:eastAsia="Calibri"/>
          <w:b/>
          <w:bCs/>
        </w:rPr>
        <w:t xml:space="preserve">DANH SÁCH CÁC THUỐC ĐỀ XUẤT </w:t>
      </w:r>
    </w:p>
    <w:p w14:paraId="62A4B39D" w14:textId="77777777" w:rsidR="00A94188" w:rsidRPr="008326EE" w:rsidRDefault="00A94188" w:rsidP="00A94188">
      <w:pPr>
        <w:widowControl w:val="0"/>
        <w:autoSpaceDE w:val="0"/>
        <w:autoSpaceDN w:val="0"/>
        <w:adjustRightInd w:val="0"/>
        <w:jc w:val="center"/>
        <w:rPr>
          <w:rFonts w:eastAsia="Calibri"/>
          <w:b/>
          <w:bCs/>
          <w:lang w:val="vi-VN"/>
        </w:rPr>
      </w:pPr>
      <w:r w:rsidRPr="008326EE">
        <w:rPr>
          <w:rFonts w:eastAsia="Calibri"/>
          <w:b/>
          <w:bCs/>
        </w:rPr>
        <w:t xml:space="preserve">THAY ĐỔI </w:t>
      </w:r>
      <w:r w:rsidRPr="008326EE">
        <w:rPr>
          <w:rFonts w:eastAsia="Calibri"/>
          <w:b/>
          <w:bCs/>
          <w:lang w:val="vi-VN"/>
        </w:rPr>
        <w:t>CẤP CHUYÊN MÔN KỸ THUẬT</w:t>
      </w:r>
      <w:r w:rsidRPr="008326EE">
        <w:rPr>
          <w:rFonts w:eastAsia="Calibri"/>
          <w:b/>
          <w:bCs/>
          <w:vertAlign w:val="superscript"/>
          <w:lang w:val="vi-VN"/>
        </w:rPr>
        <w:t>1</w:t>
      </w:r>
      <w:r w:rsidRPr="008326EE">
        <w:rPr>
          <w:rFonts w:eastAsia="Calibri"/>
          <w:b/>
          <w:bCs/>
        </w:rPr>
        <w:t>, TỶ LỆ, ĐIỀU KIỆN</w:t>
      </w:r>
      <w:r w:rsidRPr="008326EE">
        <w:rPr>
          <w:rFonts w:eastAsia="Calibri"/>
          <w:b/>
          <w:bCs/>
          <w:lang w:val="vi-VN"/>
        </w:rPr>
        <w:t xml:space="preserve"> </w:t>
      </w:r>
      <w:r w:rsidRPr="008326EE">
        <w:rPr>
          <w:rFonts w:eastAsia="Calibri"/>
          <w:b/>
          <w:bCs/>
        </w:rPr>
        <w:t>THANH TOÁN</w:t>
      </w:r>
      <w:r w:rsidRPr="008326EE">
        <w:rPr>
          <w:rFonts w:eastAsia="Calibri"/>
          <w:b/>
          <w:bCs/>
          <w:lang w:val="vi-VN"/>
        </w:rPr>
        <w:t xml:space="preserve"> BẢO HIỂM Y TẾ</w:t>
      </w:r>
    </w:p>
    <w:p w14:paraId="638B7536" w14:textId="77777777" w:rsidR="00A94188" w:rsidRPr="009C7510" w:rsidRDefault="00A94188" w:rsidP="00A94188">
      <w:pPr>
        <w:widowControl w:val="0"/>
        <w:autoSpaceDE w:val="0"/>
        <w:autoSpaceDN w:val="0"/>
        <w:adjustRightInd w:val="0"/>
        <w:spacing w:after="200" w:line="276" w:lineRule="auto"/>
        <w:rPr>
          <w:rFonts w:eastAsia="Calibri"/>
          <w:b/>
          <w:bCs/>
          <w:sz w:val="22"/>
          <w:szCs w:val="22"/>
        </w:rPr>
      </w:pPr>
    </w:p>
    <w:tbl>
      <w:tblPr>
        <w:tblW w:w="9498" w:type="dxa"/>
        <w:tblInd w:w="108" w:type="dxa"/>
        <w:tblLook w:val="04A0" w:firstRow="1" w:lastRow="0" w:firstColumn="1" w:lastColumn="0" w:noHBand="0" w:noVBand="1"/>
      </w:tblPr>
      <w:tblGrid>
        <w:gridCol w:w="566"/>
        <w:gridCol w:w="1738"/>
        <w:gridCol w:w="1249"/>
        <w:gridCol w:w="1206"/>
        <w:gridCol w:w="949"/>
        <w:gridCol w:w="1521"/>
        <w:gridCol w:w="1033"/>
        <w:gridCol w:w="1236"/>
      </w:tblGrid>
      <w:tr w:rsidR="00A94188" w:rsidRPr="00A94188" w14:paraId="7FCC3CBB" w14:textId="77777777" w:rsidTr="00A94188">
        <w:trPr>
          <w:trHeight w:val="735"/>
        </w:trPr>
        <w:tc>
          <w:tcPr>
            <w:tcW w:w="566" w:type="dxa"/>
            <w:tcBorders>
              <w:top w:val="single" w:sz="4" w:space="0" w:color="auto"/>
              <w:left w:val="single" w:sz="4" w:space="0" w:color="auto"/>
              <w:bottom w:val="single" w:sz="4" w:space="0" w:color="auto"/>
              <w:right w:val="single" w:sz="4" w:space="0" w:color="auto"/>
            </w:tcBorders>
            <w:vAlign w:val="center"/>
          </w:tcPr>
          <w:p w14:paraId="781C7706" w14:textId="77777777" w:rsidR="00A94188" w:rsidRPr="008326EE" w:rsidRDefault="00A94188" w:rsidP="00A94188">
            <w:pPr>
              <w:jc w:val="center"/>
              <w:rPr>
                <w:rFonts w:eastAsia="Calibri"/>
                <w:b/>
                <w:sz w:val="26"/>
                <w:szCs w:val="26"/>
              </w:rPr>
            </w:pPr>
            <w:r w:rsidRPr="008326EE">
              <w:rPr>
                <w:rFonts w:eastAsia="Calibri"/>
                <w:b/>
                <w:sz w:val="26"/>
                <w:szCs w:val="26"/>
              </w:rPr>
              <w:t>TT</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F1C49" w14:textId="2E97C35A" w:rsidR="00A94188" w:rsidRPr="008326EE" w:rsidRDefault="00A94188" w:rsidP="00A94188">
            <w:pPr>
              <w:jc w:val="center"/>
              <w:rPr>
                <w:rFonts w:eastAsia="Calibri"/>
                <w:b/>
                <w:sz w:val="26"/>
                <w:szCs w:val="26"/>
              </w:rPr>
            </w:pPr>
            <w:r w:rsidRPr="008326EE">
              <w:rPr>
                <w:rFonts w:eastAsia="Calibri"/>
                <w:b/>
                <w:sz w:val="26"/>
                <w:szCs w:val="26"/>
              </w:rPr>
              <w:t>STT tại Thông tư 20</w:t>
            </w:r>
            <w:r w:rsidR="00AF4B9C">
              <w:rPr>
                <w:rFonts w:eastAsia="Calibri"/>
                <w:b/>
                <w:sz w:val="26"/>
                <w:szCs w:val="26"/>
                <w:vertAlign w:val="superscript"/>
              </w:rPr>
              <w:t>1</w:t>
            </w:r>
            <w:r w:rsidRPr="008326EE">
              <w:rPr>
                <w:rFonts w:eastAsia="Calibri"/>
                <w:b/>
                <w:sz w:val="26"/>
                <w:szCs w:val="26"/>
              </w:rPr>
              <w:t xml:space="preserve"> (theo STT của cột 1)</w:t>
            </w:r>
          </w:p>
        </w:tc>
        <w:tc>
          <w:tcPr>
            <w:tcW w:w="1249" w:type="dxa"/>
            <w:tcBorders>
              <w:top w:val="single" w:sz="4" w:space="0" w:color="auto"/>
              <w:left w:val="nil"/>
              <w:bottom w:val="single" w:sz="4" w:space="0" w:color="auto"/>
              <w:right w:val="single" w:sz="4" w:space="0" w:color="auto"/>
            </w:tcBorders>
            <w:shd w:val="clear" w:color="auto" w:fill="auto"/>
            <w:vAlign w:val="center"/>
          </w:tcPr>
          <w:p w14:paraId="19BD0725" w14:textId="77777777" w:rsidR="00A94188" w:rsidRPr="008326EE" w:rsidRDefault="00A94188" w:rsidP="00A94188">
            <w:pPr>
              <w:jc w:val="center"/>
              <w:rPr>
                <w:rFonts w:eastAsia="Calibri"/>
                <w:b/>
                <w:sz w:val="26"/>
                <w:szCs w:val="26"/>
              </w:rPr>
            </w:pPr>
            <w:r w:rsidRPr="008326EE">
              <w:rPr>
                <w:rFonts w:eastAsia="Calibri"/>
                <w:b/>
                <w:sz w:val="26"/>
                <w:szCs w:val="26"/>
              </w:rPr>
              <w:t>Tên hoạt chất</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03C7DC34" w14:textId="77777777" w:rsidR="00A94188" w:rsidRPr="008326EE" w:rsidRDefault="00A94188" w:rsidP="00A94188">
            <w:pPr>
              <w:jc w:val="center"/>
              <w:rPr>
                <w:rFonts w:eastAsia="Calibri"/>
                <w:b/>
                <w:sz w:val="26"/>
                <w:szCs w:val="26"/>
              </w:rPr>
            </w:pPr>
            <w:r w:rsidRPr="008326EE">
              <w:rPr>
                <w:rFonts w:eastAsia="Calibri"/>
                <w:b/>
                <w:sz w:val="26"/>
                <w:szCs w:val="26"/>
              </w:rPr>
              <w:t xml:space="preserve">Đường dùng, </w:t>
            </w:r>
            <w:r w:rsidRPr="008326EE">
              <w:rPr>
                <w:b/>
                <w:bCs/>
                <w:sz w:val="26"/>
                <w:szCs w:val="26"/>
                <w:lang w:val="vi-VN"/>
              </w:rPr>
              <w:t>dạng dùng</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25576E7D" w14:textId="77777777" w:rsidR="00A94188" w:rsidRPr="008326EE" w:rsidRDefault="00A94188" w:rsidP="00A94188">
            <w:pPr>
              <w:jc w:val="center"/>
              <w:rPr>
                <w:rFonts w:eastAsia="Calibri"/>
                <w:b/>
                <w:sz w:val="26"/>
                <w:szCs w:val="26"/>
              </w:rPr>
            </w:pPr>
            <w:r w:rsidRPr="008326EE">
              <w:rPr>
                <w:rFonts w:eastAsia="Calibri"/>
                <w:b/>
                <w:sz w:val="26"/>
                <w:szCs w:val="26"/>
              </w:rPr>
              <w:t>Dạng bào chế/ dạng dùng</w:t>
            </w:r>
          </w:p>
        </w:tc>
        <w:tc>
          <w:tcPr>
            <w:tcW w:w="1521" w:type="dxa"/>
            <w:tcBorders>
              <w:top w:val="single" w:sz="4" w:space="0" w:color="auto"/>
              <w:left w:val="nil"/>
              <w:bottom w:val="single" w:sz="4" w:space="0" w:color="auto"/>
              <w:right w:val="single" w:sz="4" w:space="0" w:color="auto"/>
            </w:tcBorders>
            <w:vAlign w:val="center"/>
          </w:tcPr>
          <w:p w14:paraId="263682B6" w14:textId="0F2E1569" w:rsidR="00A94188" w:rsidRPr="008326EE" w:rsidRDefault="00A94188" w:rsidP="00A94188">
            <w:pPr>
              <w:jc w:val="center"/>
              <w:rPr>
                <w:rFonts w:eastAsia="Calibri"/>
                <w:b/>
                <w:sz w:val="26"/>
                <w:szCs w:val="26"/>
              </w:rPr>
            </w:pPr>
            <w:r w:rsidRPr="008326EE">
              <w:rPr>
                <w:rFonts w:eastAsia="Calibri"/>
                <w:b/>
                <w:sz w:val="26"/>
                <w:szCs w:val="26"/>
              </w:rPr>
              <w:t>Quy định tại Thông tư 20</w:t>
            </w:r>
            <w:r w:rsidR="00AF4B9C">
              <w:rPr>
                <w:rFonts w:eastAsia="Calibri"/>
                <w:b/>
                <w:sz w:val="26"/>
                <w:szCs w:val="26"/>
                <w:vertAlign w:val="superscript"/>
              </w:rPr>
              <w:t>1</w:t>
            </w:r>
          </w:p>
        </w:tc>
        <w:tc>
          <w:tcPr>
            <w:tcW w:w="1033" w:type="dxa"/>
            <w:tcBorders>
              <w:top w:val="single" w:sz="4" w:space="0" w:color="auto"/>
              <w:left w:val="nil"/>
              <w:bottom w:val="single" w:sz="4" w:space="0" w:color="auto"/>
              <w:right w:val="single" w:sz="4" w:space="0" w:color="auto"/>
            </w:tcBorders>
            <w:vAlign w:val="center"/>
          </w:tcPr>
          <w:p w14:paraId="144136AB" w14:textId="75F81C15" w:rsidR="00A94188" w:rsidRPr="008326EE" w:rsidRDefault="00A94188" w:rsidP="00A94188">
            <w:pPr>
              <w:jc w:val="center"/>
              <w:rPr>
                <w:rFonts w:eastAsia="Calibri"/>
                <w:b/>
                <w:sz w:val="26"/>
                <w:szCs w:val="26"/>
                <w:vertAlign w:val="superscript"/>
              </w:rPr>
            </w:pPr>
            <w:r w:rsidRPr="008326EE">
              <w:rPr>
                <w:rFonts w:eastAsia="Calibri"/>
                <w:b/>
                <w:sz w:val="26"/>
                <w:szCs w:val="26"/>
              </w:rPr>
              <w:t>Đề xuất thay đổi</w:t>
            </w:r>
            <w:r w:rsidR="00AF4B9C">
              <w:rPr>
                <w:rFonts w:eastAsia="Calibri"/>
                <w:b/>
                <w:sz w:val="26"/>
                <w:szCs w:val="26"/>
                <w:vertAlign w:val="superscript"/>
              </w:rPr>
              <w:t>2</w:t>
            </w:r>
          </w:p>
        </w:tc>
        <w:tc>
          <w:tcPr>
            <w:tcW w:w="1236" w:type="dxa"/>
            <w:tcBorders>
              <w:top w:val="single" w:sz="4" w:space="0" w:color="auto"/>
              <w:left w:val="nil"/>
              <w:bottom w:val="single" w:sz="4" w:space="0" w:color="auto"/>
              <w:right w:val="single" w:sz="4" w:space="0" w:color="auto"/>
            </w:tcBorders>
            <w:vAlign w:val="center"/>
          </w:tcPr>
          <w:p w14:paraId="24DAFA97" w14:textId="77777777" w:rsidR="00A94188" w:rsidRPr="008326EE" w:rsidRDefault="00A94188" w:rsidP="00A94188">
            <w:pPr>
              <w:jc w:val="center"/>
              <w:rPr>
                <w:rFonts w:eastAsia="Calibri"/>
                <w:b/>
                <w:sz w:val="26"/>
                <w:szCs w:val="26"/>
              </w:rPr>
            </w:pPr>
            <w:r w:rsidRPr="008326EE">
              <w:rPr>
                <w:rFonts w:eastAsia="Calibri"/>
                <w:b/>
                <w:sz w:val="26"/>
                <w:szCs w:val="26"/>
              </w:rPr>
              <w:t>Lý do đề xuất</w:t>
            </w:r>
          </w:p>
        </w:tc>
      </w:tr>
      <w:tr w:rsidR="00A94188" w:rsidRPr="00A94188" w14:paraId="4ABE0340"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5942D5E2" w14:textId="77777777" w:rsidR="00A94188" w:rsidRPr="008326EE" w:rsidRDefault="00A94188" w:rsidP="00A94188">
            <w:pPr>
              <w:jc w:val="center"/>
              <w:rPr>
                <w:rFonts w:eastAsia="Calibri"/>
                <w:bCs/>
                <w:sz w:val="26"/>
                <w:szCs w:val="26"/>
              </w:rPr>
            </w:pPr>
            <w:r w:rsidRPr="008326EE">
              <w:rPr>
                <w:rFonts w:eastAsia="Calibri"/>
                <w:bCs/>
                <w:sz w:val="26"/>
                <w:szCs w:val="26"/>
              </w:rPr>
              <w:t>(1)</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741413FE" w14:textId="77777777" w:rsidR="00A94188" w:rsidRPr="008326EE" w:rsidRDefault="00A94188" w:rsidP="00A94188">
            <w:pPr>
              <w:jc w:val="center"/>
              <w:rPr>
                <w:rFonts w:eastAsia="Calibri"/>
                <w:bCs/>
                <w:sz w:val="26"/>
                <w:szCs w:val="26"/>
              </w:rPr>
            </w:pPr>
            <w:r w:rsidRPr="008326EE">
              <w:rPr>
                <w:rFonts w:eastAsia="Calibri"/>
                <w:bCs/>
                <w:sz w:val="26"/>
                <w:szCs w:val="26"/>
              </w:rPr>
              <w:t>(2)</w:t>
            </w:r>
          </w:p>
        </w:tc>
        <w:tc>
          <w:tcPr>
            <w:tcW w:w="1249" w:type="dxa"/>
            <w:tcBorders>
              <w:top w:val="single" w:sz="4" w:space="0" w:color="auto"/>
              <w:left w:val="nil"/>
              <w:bottom w:val="single" w:sz="4" w:space="0" w:color="auto"/>
              <w:right w:val="single" w:sz="4" w:space="0" w:color="auto"/>
            </w:tcBorders>
            <w:shd w:val="clear" w:color="auto" w:fill="auto"/>
            <w:hideMark/>
          </w:tcPr>
          <w:p w14:paraId="414FEFC2" w14:textId="77777777" w:rsidR="00A94188" w:rsidRPr="008326EE" w:rsidRDefault="00A94188" w:rsidP="00A94188">
            <w:pPr>
              <w:jc w:val="center"/>
              <w:rPr>
                <w:rFonts w:eastAsia="Calibri"/>
                <w:bCs/>
                <w:sz w:val="26"/>
                <w:szCs w:val="26"/>
              </w:rPr>
            </w:pPr>
            <w:r w:rsidRPr="008326EE">
              <w:rPr>
                <w:rFonts w:eastAsia="Calibri"/>
                <w:bCs/>
                <w:sz w:val="26"/>
                <w:szCs w:val="26"/>
              </w:rPr>
              <w:t>(3)</w:t>
            </w:r>
          </w:p>
        </w:tc>
        <w:tc>
          <w:tcPr>
            <w:tcW w:w="1206" w:type="dxa"/>
            <w:tcBorders>
              <w:top w:val="single" w:sz="4" w:space="0" w:color="auto"/>
              <w:left w:val="nil"/>
              <w:bottom w:val="single" w:sz="4" w:space="0" w:color="auto"/>
              <w:right w:val="single" w:sz="4" w:space="0" w:color="auto"/>
            </w:tcBorders>
            <w:shd w:val="clear" w:color="auto" w:fill="auto"/>
            <w:hideMark/>
          </w:tcPr>
          <w:p w14:paraId="32ADC250" w14:textId="77777777" w:rsidR="00A94188" w:rsidRPr="008326EE" w:rsidRDefault="00A94188" w:rsidP="00A94188">
            <w:pPr>
              <w:jc w:val="center"/>
              <w:rPr>
                <w:rFonts w:eastAsia="Calibri"/>
                <w:bCs/>
                <w:sz w:val="26"/>
                <w:szCs w:val="26"/>
              </w:rPr>
            </w:pPr>
            <w:r w:rsidRPr="008326EE">
              <w:rPr>
                <w:rFonts w:eastAsia="Calibri"/>
                <w:bCs/>
                <w:sz w:val="26"/>
                <w:szCs w:val="26"/>
              </w:rPr>
              <w:t>(4)</w:t>
            </w:r>
          </w:p>
        </w:tc>
        <w:tc>
          <w:tcPr>
            <w:tcW w:w="949" w:type="dxa"/>
            <w:tcBorders>
              <w:top w:val="single" w:sz="4" w:space="0" w:color="auto"/>
              <w:left w:val="nil"/>
              <w:bottom w:val="single" w:sz="4" w:space="0" w:color="auto"/>
              <w:right w:val="single" w:sz="4" w:space="0" w:color="auto"/>
            </w:tcBorders>
            <w:shd w:val="clear" w:color="auto" w:fill="auto"/>
            <w:hideMark/>
          </w:tcPr>
          <w:p w14:paraId="4F0452ED" w14:textId="77777777" w:rsidR="00A94188" w:rsidRPr="008326EE" w:rsidRDefault="00A94188" w:rsidP="00A94188">
            <w:pPr>
              <w:tabs>
                <w:tab w:val="left" w:pos="315"/>
                <w:tab w:val="center" w:pos="470"/>
              </w:tabs>
              <w:jc w:val="center"/>
              <w:rPr>
                <w:rFonts w:eastAsia="Calibri"/>
                <w:bCs/>
                <w:sz w:val="26"/>
                <w:szCs w:val="26"/>
              </w:rPr>
            </w:pPr>
            <w:r w:rsidRPr="008326EE">
              <w:rPr>
                <w:rFonts w:eastAsia="Calibri"/>
                <w:bCs/>
                <w:sz w:val="26"/>
                <w:szCs w:val="26"/>
              </w:rPr>
              <w:t>(5)</w:t>
            </w:r>
          </w:p>
        </w:tc>
        <w:tc>
          <w:tcPr>
            <w:tcW w:w="1521" w:type="dxa"/>
            <w:tcBorders>
              <w:top w:val="single" w:sz="4" w:space="0" w:color="auto"/>
              <w:left w:val="nil"/>
              <w:bottom w:val="single" w:sz="4" w:space="0" w:color="auto"/>
              <w:right w:val="single" w:sz="4" w:space="0" w:color="auto"/>
            </w:tcBorders>
          </w:tcPr>
          <w:p w14:paraId="73EE1C18" w14:textId="77777777" w:rsidR="00A94188" w:rsidRPr="008326EE" w:rsidRDefault="00A94188" w:rsidP="00A94188">
            <w:pPr>
              <w:jc w:val="center"/>
              <w:rPr>
                <w:rFonts w:eastAsia="Calibri"/>
                <w:bCs/>
                <w:sz w:val="26"/>
                <w:szCs w:val="26"/>
              </w:rPr>
            </w:pPr>
            <w:r w:rsidRPr="008326EE">
              <w:rPr>
                <w:rFonts w:eastAsia="Calibri"/>
                <w:bCs/>
                <w:sz w:val="26"/>
                <w:szCs w:val="26"/>
              </w:rPr>
              <w:t>(6)</w:t>
            </w:r>
          </w:p>
        </w:tc>
        <w:tc>
          <w:tcPr>
            <w:tcW w:w="1033" w:type="dxa"/>
            <w:tcBorders>
              <w:top w:val="single" w:sz="4" w:space="0" w:color="auto"/>
              <w:left w:val="nil"/>
              <w:bottom w:val="single" w:sz="4" w:space="0" w:color="auto"/>
              <w:right w:val="single" w:sz="4" w:space="0" w:color="auto"/>
            </w:tcBorders>
          </w:tcPr>
          <w:p w14:paraId="10B8C84C" w14:textId="77777777" w:rsidR="00A94188" w:rsidRPr="008326EE" w:rsidRDefault="00A94188" w:rsidP="00A94188">
            <w:pPr>
              <w:jc w:val="center"/>
              <w:rPr>
                <w:rFonts w:eastAsia="Calibri"/>
                <w:bCs/>
                <w:sz w:val="26"/>
                <w:szCs w:val="26"/>
              </w:rPr>
            </w:pPr>
            <w:r w:rsidRPr="008326EE">
              <w:rPr>
                <w:rFonts w:eastAsia="Calibri"/>
                <w:bCs/>
                <w:sz w:val="26"/>
                <w:szCs w:val="26"/>
              </w:rPr>
              <w:t>(7)</w:t>
            </w:r>
          </w:p>
        </w:tc>
        <w:tc>
          <w:tcPr>
            <w:tcW w:w="1236" w:type="dxa"/>
            <w:tcBorders>
              <w:top w:val="single" w:sz="4" w:space="0" w:color="auto"/>
              <w:left w:val="nil"/>
              <w:bottom w:val="single" w:sz="4" w:space="0" w:color="auto"/>
              <w:right w:val="single" w:sz="4" w:space="0" w:color="auto"/>
            </w:tcBorders>
          </w:tcPr>
          <w:p w14:paraId="1BE8BD97" w14:textId="77777777" w:rsidR="00A94188" w:rsidRPr="008326EE" w:rsidRDefault="00A94188" w:rsidP="00A94188">
            <w:pPr>
              <w:jc w:val="center"/>
              <w:rPr>
                <w:rFonts w:eastAsia="Calibri"/>
                <w:bCs/>
                <w:sz w:val="26"/>
                <w:szCs w:val="26"/>
              </w:rPr>
            </w:pPr>
            <w:r w:rsidRPr="008326EE">
              <w:rPr>
                <w:rFonts w:eastAsia="Calibri"/>
                <w:bCs/>
                <w:sz w:val="26"/>
                <w:szCs w:val="26"/>
              </w:rPr>
              <w:t>(8)</w:t>
            </w:r>
          </w:p>
        </w:tc>
      </w:tr>
      <w:tr w:rsidR="00A94188" w:rsidRPr="00A94188" w14:paraId="07695648"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768F8D55" w14:textId="77777777" w:rsidR="00A94188" w:rsidRPr="008326EE" w:rsidRDefault="00A94188" w:rsidP="00A94188">
            <w:pPr>
              <w:jc w:val="center"/>
              <w:rPr>
                <w:rFonts w:eastAsia="Calibri"/>
                <w:bCs/>
                <w:sz w:val="26"/>
                <w:szCs w:val="26"/>
              </w:rPr>
            </w:pPr>
          </w:p>
        </w:tc>
        <w:tc>
          <w:tcPr>
            <w:tcW w:w="8932" w:type="dxa"/>
            <w:gridSpan w:val="7"/>
            <w:tcBorders>
              <w:top w:val="single" w:sz="4" w:space="0" w:color="auto"/>
              <w:left w:val="single" w:sz="4" w:space="0" w:color="auto"/>
              <w:bottom w:val="single" w:sz="4" w:space="0" w:color="auto"/>
              <w:right w:val="single" w:sz="4" w:space="0" w:color="auto"/>
            </w:tcBorders>
            <w:shd w:val="clear" w:color="auto" w:fill="auto"/>
            <w:hideMark/>
          </w:tcPr>
          <w:p w14:paraId="7C2DE2F9" w14:textId="77777777" w:rsidR="00A94188" w:rsidRPr="008326EE" w:rsidRDefault="00A94188" w:rsidP="00A94188">
            <w:pPr>
              <w:jc w:val="both"/>
              <w:rPr>
                <w:rFonts w:eastAsia="Calibri"/>
                <w:bCs/>
                <w:sz w:val="26"/>
                <w:szCs w:val="26"/>
              </w:rPr>
            </w:pPr>
            <w:r w:rsidRPr="008326EE">
              <w:rPr>
                <w:rFonts w:eastAsia="Calibri"/>
                <w:bCs/>
                <w:sz w:val="26"/>
                <w:szCs w:val="26"/>
              </w:rPr>
              <w:t xml:space="preserve">I. Các thuốc đề nghị thay đổi </w:t>
            </w:r>
            <w:r w:rsidRPr="008326EE">
              <w:rPr>
                <w:rFonts w:eastAsia="Calibri"/>
                <w:bCs/>
                <w:sz w:val="26"/>
                <w:szCs w:val="26"/>
                <w:lang w:val="vi-VN"/>
              </w:rPr>
              <w:t>cấp chuyên môn kỹ thuật được BHYT thanh toán</w:t>
            </w:r>
          </w:p>
        </w:tc>
      </w:tr>
      <w:tr w:rsidR="00A94188" w:rsidRPr="00A94188" w14:paraId="115E5E4A"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6F1FCA51" w14:textId="77777777" w:rsidR="00A94188" w:rsidRPr="008326EE" w:rsidRDefault="00A94188" w:rsidP="00A94188">
            <w:pPr>
              <w:jc w:val="center"/>
              <w:rPr>
                <w:rFonts w:eastAsia="Calibri"/>
                <w:bCs/>
                <w:sz w:val="26"/>
                <w:szCs w:val="26"/>
              </w:rPr>
            </w:pPr>
            <w:r w:rsidRPr="008326EE">
              <w:rPr>
                <w:rFonts w:eastAsia="Calibri"/>
                <w:bCs/>
                <w:sz w:val="26"/>
                <w:szCs w:val="26"/>
              </w:rPr>
              <w:t>1</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31A16E2D"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190C8BCB"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115B9D40"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02AC6410"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2A877C0D"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2AAEC815"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0E3E9171" w14:textId="77777777" w:rsidR="00A94188" w:rsidRPr="008326EE" w:rsidRDefault="00A94188" w:rsidP="00A94188">
            <w:pPr>
              <w:jc w:val="center"/>
              <w:rPr>
                <w:rFonts w:eastAsia="Calibri"/>
                <w:bCs/>
                <w:sz w:val="26"/>
                <w:szCs w:val="26"/>
              </w:rPr>
            </w:pPr>
          </w:p>
        </w:tc>
      </w:tr>
      <w:tr w:rsidR="00A94188" w:rsidRPr="00A94188" w14:paraId="1E246E78"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6C54063C" w14:textId="77777777" w:rsidR="00A94188" w:rsidRPr="008326EE" w:rsidRDefault="00A94188" w:rsidP="00A94188">
            <w:pPr>
              <w:jc w:val="center"/>
              <w:rPr>
                <w:rFonts w:eastAsia="Calibri"/>
                <w:bCs/>
                <w:sz w:val="26"/>
                <w:szCs w:val="26"/>
              </w:rPr>
            </w:pPr>
            <w:r w:rsidRPr="008326EE">
              <w:rPr>
                <w:rFonts w:eastAsia="Calibri"/>
                <w:bCs/>
                <w:sz w:val="26"/>
                <w:szCs w:val="26"/>
              </w:rPr>
              <w:t>2</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6E802554"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4524F955"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367E086C"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1C15E935"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0FA06528"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17556D46"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434DE3AE" w14:textId="77777777" w:rsidR="00A94188" w:rsidRPr="008326EE" w:rsidRDefault="00A94188" w:rsidP="00A94188">
            <w:pPr>
              <w:jc w:val="center"/>
              <w:rPr>
                <w:rFonts w:eastAsia="Calibri"/>
                <w:bCs/>
                <w:sz w:val="26"/>
                <w:szCs w:val="26"/>
              </w:rPr>
            </w:pPr>
          </w:p>
        </w:tc>
      </w:tr>
      <w:tr w:rsidR="00A94188" w:rsidRPr="00A94188" w14:paraId="34F1ED42"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76AEA66A" w14:textId="77777777" w:rsidR="00A94188" w:rsidRPr="008326EE" w:rsidRDefault="00A94188" w:rsidP="00A94188">
            <w:pPr>
              <w:jc w:val="center"/>
              <w:rPr>
                <w:rFonts w:eastAsia="Calibri"/>
                <w:bCs/>
                <w:sz w:val="26"/>
                <w:szCs w:val="26"/>
              </w:rPr>
            </w:pPr>
            <w:r w:rsidRPr="008326EE">
              <w:rPr>
                <w:rFonts w:eastAsia="Calibri"/>
                <w:bCs/>
                <w:sz w:val="26"/>
                <w:szCs w:val="26"/>
              </w:rPr>
              <w:t>…</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253332E3"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3833E40A"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39C0289A"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1BE2750A"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59B0B2FC"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6ACF49C8"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2D4E6E80" w14:textId="77777777" w:rsidR="00A94188" w:rsidRPr="008326EE" w:rsidRDefault="00A94188" w:rsidP="00A94188">
            <w:pPr>
              <w:jc w:val="center"/>
              <w:rPr>
                <w:rFonts w:eastAsia="Calibri"/>
                <w:bCs/>
                <w:sz w:val="26"/>
                <w:szCs w:val="26"/>
              </w:rPr>
            </w:pPr>
          </w:p>
        </w:tc>
      </w:tr>
      <w:tr w:rsidR="00A94188" w:rsidRPr="00A94188" w14:paraId="6E5A2497"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4027BEC4" w14:textId="77777777" w:rsidR="00A94188" w:rsidRPr="008326EE" w:rsidRDefault="00A94188" w:rsidP="00A94188">
            <w:pPr>
              <w:jc w:val="center"/>
              <w:rPr>
                <w:rFonts w:eastAsia="Calibri"/>
                <w:bCs/>
                <w:sz w:val="26"/>
                <w:szCs w:val="26"/>
              </w:rPr>
            </w:pPr>
          </w:p>
        </w:tc>
        <w:tc>
          <w:tcPr>
            <w:tcW w:w="769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FCE2B1C" w14:textId="77777777" w:rsidR="00A94188" w:rsidRPr="008326EE" w:rsidRDefault="00A94188" w:rsidP="00A94188">
            <w:pPr>
              <w:rPr>
                <w:rFonts w:eastAsia="Calibri"/>
                <w:bCs/>
                <w:sz w:val="26"/>
                <w:szCs w:val="26"/>
              </w:rPr>
            </w:pPr>
            <w:r w:rsidRPr="008326EE">
              <w:rPr>
                <w:rFonts w:eastAsia="Calibri"/>
                <w:bCs/>
                <w:sz w:val="26"/>
                <w:szCs w:val="26"/>
              </w:rPr>
              <w:t>II. Các thuốc đề nghị thay đổi tỷ lệ thanh toán</w:t>
            </w:r>
          </w:p>
        </w:tc>
        <w:tc>
          <w:tcPr>
            <w:tcW w:w="1236" w:type="dxa"/>
            <w:tcBorders>
              <w:top w:val="single" w:sz="4" w:space="0" w:color="auto"/>
              <w:left w:val="single" w:sz="4" w:space="0" w:color="auto"/>
              <w:bottom w:val="single" w:sz="4" w:space="0" w:color="auto"/>
              <w:right w:val="single" w:sz="4" w:space="0" w:color="auto"/>
            </w:tcBorders>
          </w:tcPr>
          <w:p w14:paraId="3358BD12" w14:textId="77777777" w:rsidR="00A94188" w:rsidRPr="008326EE" w:rsidRDefault="00A94188" w:rsidP="00A94188">
            <w:pPr>
              <w:rPr>
                <w:rFonts w:eastAsia="Calibri"/>
                <w:bCs/>
                <w:sz w:val="26"/>
                <w:szCs w:val="26"/>
              </w:rPr>
            </w:pPr>
          </w:p>
        </w:tc>
      </w:tr>
      <w:tr w:rsidR="00A94188" w:rsidRPr="00A94188" w14:paraId="42936C65"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133AB8E2" w14:textId="77777777" w:rsidR="00A94188" w:rsidRPr="008326EE" w:rsidRDefault="00A94188" w:rsidP="00A94188">
            <w:pPr>
              <w:jc w:val="center"/>
              <w:rPr>
                <w:rFonts w:eastAsia="Calibri"/>
                <w:bCs/>
                <w:sz w:val="26"/>
                <w:szCs w:val="26"/>
              </w:rPr>
            </w:pPr>
            <w:r w:rsidRPr="008326EE">
              <w:rPr>
                <w:rFonts w:eastAsia="Calibri"/>
                <w:bCs/>
                <w:sz w:val="26"/>
                <w:szCs w:val="26"/>
              </w:rPr>
              <w:t>1</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4ED36BAD"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1FD6A0D2"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07E44B05"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5C1EB12B"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207F9ADC"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5A64B466"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64699C06" w14:textId="77777777" w:rsidR="00A94188" w:rsidRPr="008326EE" w:rsidRDefault="00A94188" w:rsidP="00A94188">
            <w:pPr>
              <w:jc w:val="center"/>
              <w:rPr>
                <w:rFonts w:eastAsia="Calibri"/>
                <w:bCs/>
                <w:sz w:val="26"/>
                <w:szCs w:val="26"/>
              </w:rPr>
            </w:pPr>
          </w:p>
        </w:tc>
      </w:tr>
      <w:tr w:rsidR="00A94188" w:rsidRPr="00A94188" w14:paraId="3081E95E"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2CB22CD8" w14:textId="77777777" w:rsidR="00A94188" w:rsidRPr="008326EE" w:rsidRDefault="00A94188" w:rsidP="00A94188">
            <w:pPr>
              <w:jc w:val="center"/>
              <w:rPr>
                <w:rFonts w:eastAsia="Calibri"/>
                <w:bCs/>
                <w:sz w:val="26"/>
                <w:szCs w:val="26"/>
              </w:rPr>
            </w:pPr>
            <w:r w:rsidRPr="008326EE">
              <w:rPr>
                <w:rFonts w:eastAsia="Calibri"/>
                <w:bCs/>
                <w:sz w:val="26"/>
                <w:szCs w:val="26"/>
              </w:rPr>
              <w:t>2</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4A6F1F41"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240ED0B7"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6769B69F"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5D8FF02A"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75FD6581"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152BF56F"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527368A2" w14:textId="77777777" w:rsidR="00A94188" w:rsidRPr="008326EE" w:rsidRDefault="00A94188" w:rsidP="00A94188">
            <w:pPr>
              <w:jc w:val="center"/>
              <w:rPr>
                <w:rFonts w:eastAsia="Calibri"/>
                <w:bCs/>
                <w:sz w:val="26"/>
                <w:szCs w:val="26"/>
              </w:rPr>
            </w:pPr>
          </w:p>
        </w:tc>
      </w:tr>
      <w:tr w:rsidR="00A94188" w:rsidRPr="00A94188" w14:paraId="09112EE7"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02E27ED0" w14:textId="77777777" w:rsidR="00A94188" w:rsidRPr="008326EE" w:rsidRDefault="00A94188" w:rsidP="00A94188">
            <w:pPr>
              <w:jc w:val="center"/>
              <w:rPr>
                <w:rFonts w:eastAsia="Calibri"/>
                <w:bCs/>
                <w:sz w:val="26"/>
                <w:szCs w:val="26"/>
              </w:rPr>
            </w:pPr>
            <w:r w:rsidRPr="008326EE">
              <w:rPr>
                <w:rFonts w:eastAsia="Calibri"/>
                <w:bCs/>
                <w:sz w:val="26"/>
                <w:szCs w:val="26"/>
              </w:rPr>
              <w:t>…</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4627A5DD"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7A12E0E2"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414A2787"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54DB2F66"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77B62F39"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233E8F60"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320F1E7B" w14:textId="77777777" w:rsidR="00A94188" w:rsidRPr="008326EE" w:rsidRDefault="00A94188" w:rsidP="00A94188">
            <w:pPr>
              <w:jc w:val="center"/>
              <w:rPr>
                <w:rFonts w:eastAsia="Calibri"/>
                <w:bCs/>
                <w:sz w:val="26"/>
                <w:szCs w:val="26"/>
              </w:rPr>
            </w:pPr>
          </w:p>
        </w:tc>
      </w:tr>
      <w:tr w:rsidR="00A94188" w:rsidRPr="00A94188" w14:paraId="35FD28AF"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7340FBB4" w14:textId="77777777" w:rsidR="00A94188" w:rsidRPr="008326EE" w:rsidRDefault="00A94188" w:rsidP="00A94188">
            <w:pPr>
              <w:jc w:val="center"/>
              <w:rPr>
                <w:rFonts w:eastAsia="Calibri"/>
                <w:bCs/>
                <w:sz w:val="26"/>
                <w:szCs w:val="26"/>
              </w:rPr>
            </w:pPr>
          </w:p>
        </w:tc>
        <w:tc>
          <w:tcPr>
            <w:tcW w:w="7696" w:type="dxa"/>
            <w:gridSpan w:val="6"/>
            <w:tcBorders>
              <w:top w:val="single" w:sz="4" w:space="0" w:color="auto"/>
              <w:left w:val="single" w:sz="4" w:space="0" w:color="auto"/>
              <w:bottom w:val="single" w:sz="4" w:space="0" w:color="auto"/>
              <w:right w:val="single" w:sz="4" w:space="0" w:color="auto"/>
            </w:tcBorders>
            <w:shd w:val="clear" w:color="auto" w:fill="auto"/>
            <w:hideMark/>
          </w:tcPr>
          <w:p w14:paraId="1F05138A" w14:textId="77777777" w:rsidR="00A94188" w:rsidRPr="008326EE" w:rsidRDefault="00A94188" w:rsidP="00A94188">
            <w:pPr>
              <w:rPr>
                <w:rFonts w:eastAsia="Calibri"/>
                <w:bCs/>
                <w:sz w:val="26"/>
                <w:szCs w:val="26"/>
              </w:rPr>
            </w:pPr>
            <w:r w:rsidRPr="008326EE">
              <w:rPr>
                <w:rFonts w:eastAsia="Calibri"/>
                <w:bCs/>
                <w:sz w:val="26"/>
                <w:szCs w:val="26"/>
              </w:rPr>
              <w:t>III. Các thuốc đề nghị thay đổi điều kiện thanh toán</w:t>
            </w:r>
          </w:p>
        </w:tc>
        <w:tc>
          <w:tcPr>
            <w:tcW w:w="1236" w:type="dxa"/>
            <w:tcBorders>
              <w:top w:val="single" w:sz="4" w:space="0" w:color="auto"/>
              <w:left w:val="single" w:sz="4" w:space="0" w:color="auto"/>
              <w:bottom w:val="single" w:sz="4" w:space="0" w:color="auto"/>
              <w:right w:val="single" w:sz="4" w:space="0" w:color="auto"/>
            </w:tcBorders>
          </w:tcPr>
          <w:p w14:paraId="20CB6562" w14:textId="77777777" w:rsidR="00A94188" w:rsidRPr="008326EE" w:rsidRDefault="00A94188" w:rsidP="00A94188">
            <w:pPr>
              <w:rPr>
                <w:rFonts w:eastAsia="Calibri"/>
                <w:bCs/>
                <w:sz w:val="26"/>
                <w:szCs w:val="26"/>
              </w:rPr>
            </w:pPr>
          </w:p>
        </w:tc>
      </w:tr>
      <w:tr w:rsidR="00A94188" w:rsidRPr="00A94188" w14:paraId="3395A92E"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4C0E915F" w14:textId="77777777" w:rsidR="00A94188" w:rsidRPr="008326EE" w:rsidRDefault="00A94188" w:rsidP="00A94188">
            <w:pPr>
              <w:jc w:val="center"/>
              <w:rPr>
                <w:rFonts w:eastAsia="Calibri"/>
                <w:bCs/>
                <w:sz w:val="26"/>
                <w:szCs w:val="26"/>
              </w:rPr>
            </w:pPr>
            <w:r w:rsidRPr="008326EE">
              <w:rPr>
                <w:rFonts w:eastAsia="Calibri"/>
                <w:bCs/>
                <w:sz w:val="26"/>
                <w:szCs w:val="26"/>
              </w:rPr>
              <w:t>1</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65EBD482"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234467C1"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124D1981"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32D81ACB"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2788A8AD"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40BBC0E6"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7DE41F67" w14:textId="77777777" w:rsidR="00A94188" w:rsidRPr="008326EE" w:rsidRDefault="00A94188" w:rsidP="00A94188">
            <w:pPr>
              <w:jc w:val="center"/>
              <w:rPr>
                <w:rFonts w:eastAsia="Calibri"/>
                <w:bCs/>
                <w:sz w:val="26"/>
                <w:szCs w:val="26"/>
              </w:rPr>
            </w:pPr>
          </w:p>
        </w:tc>
      </w:tr>
      <w:tr w:rsidR="00A94188" w:rsidRPr="00A94188" w14:paraId="05EE791E"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0F881FCF" w14:textId="77777777" w:rsidR="00A94188" w:rsidRPr="008326EE" w:rsidRDefault="00A94188" w:rsidP="00A94188">
            <w:pPr>
              <w:jc w:val="center"/>
              <w:rPr>
                <w:rFonts w:eastAsia="Calibri"/>
                <w:bCs/>
                <w:sz w:val="26"/>
                <w:szCs w:val="26"/>
              </w:rPr>
            </w:pPr>
            <w:r w:rsidRPr="008326EE">
              <w:rPr>
                <w:rFonts w:eastAsia="Calibri"/>
                <w:bCs/>
                <w:sz w:val="26"/>
                <w:szCs w:val="26"/>
              </w:rPr>
              <w:t>2</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7438F05C"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4769E10C"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43EB6B4A"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397FDF3C"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79A3C31B"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1A80D97F"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5C24AC2F" w14:textId="77777777" w:rsidR="00A94188" w:rsidRPr="008326EE" w:rsidRDefault="00A94188" w:rsidP="00A94188">
            <w:pPr>
              <w:jc w:val="center"/>
              <w:rPr>
                <w:rFonts w:eastAsia="Calibri"/>
                <w:bCs/>
                <w:sz w:val="26"/>
                <w:szCs w:val="26"/>
              </w:rPr>
            </w:pPr>
          </w:p>
        </w:tc>
      </w:tr>
      <w:tr w:rsidR="00A94188" w:rsidRPr="00A94188" w14:paraId="1755D767" w14:textId="77777777" w:rsidTr="00A94188">
        <w:trPr>
          <w:trHeight w:val="288"/>
        </w:trPr>
        <w:tc>
          <w:tcPr>
            <w:tcW w:w="566" w:type="dxa"/>
            <w:tcBorders>
              <w:top w:val="single" w:sz="4" w:space="0" w:color="auto"/>
              <w:left w:val="single" w:sz="4" w:space="0" w:color="auto"/>
              <w:bottom w:val="single" w:sz="4" w:space="0" w:color="auto"/>
              <w:right w:val="single" w:sz="4" w:space="0" w:color="auto"/>
            </w:tcBorders>
          </w:tcPr>
          <w:p w14:paraId="28A938E9" w14:textId="77777777" w:rsidR="00A94188" w:rsidRPr="008326EE" w:rsidRDefault="00A94188" w:rsidP="00A94188">
            <w:pPr>
              <w:jc w:val="center"/>
              <w:rPr>
                <w:rFonts w:eastAsia="Calibri"/>
                <w:bCs/>
                <w:sz w:val="26"/>
                <w:szCs w:val="26"/>
              </w:rPr>
            </w:pPr>
            <w:r w:rsidRPr="008326EE">
              <w:rPr>
                <w:rFonts w:eastAsia="Calibri"/>
                <w:bCs/>
                <w:sz w:val="26"/>
                <w:szCs w:val="26"/>
              </w:rPr>
              <w:t>…</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7EF90148" w14:textId="77777777" w:rsidR="00A94188" w:rsidRPr="008326EE" w:rsidRDefault="00A94188" w:rsidP="00A94188">
            <w:pPr>
              <w:jc w:val="center"/>
              <w:rPr>
                <w:rFonts w:eastAsia="Calibri"/>
                <w:bCs/>
                <w:sz w:val="26"/>
                <w:szCs w:val="26"/>
              </w:rPr>
            </w:pPr>
          </w:p>
        </w:tc>
        <w:tc>
          <w:tcPr>
            <w:tcW w:w="1249" w:type="dxa"/>
            <w:tcBorders>
              <w:top w:val="single" w:sz="4" w:space="0" w:color="auto"/>
              <w:left w:val="nil"/>
              <w:bottom w:val="single" w:sz="4" w:space="0" w:color="auto"/>
              <w:right w:val="single" w:sz="4" w:space="0" w:color="auto"/>
            </w:tcBorders>
            <w:shd w:val="clear" w:color="auto" w:fill="auto"/>
            <w:hideMark/>
          </w:tcPr>
          <w:p w14:paraId="31B321AA" w14:textId="77777777" w:rsidR="00A94188" w:rsidRPr="008326EE" w:rsidRDefault="00A94188" w:rsidP="00A94188">
            <w:pPr>
              <w:jc w:val="center"/>
              <w:rPr>
                <w:rFonts w:eastAsia="Calibri"/>
                <w:bCs/>
                <w:sz w:val="26"/>
                <w:szCs w:val="26"/>
              </w:rPr>
            </w:pPr>
          </w:p>
        </w:tc>
        <w:tc>
          <w:tcPr>
            <w:tcW w:w="1206" w:type="dxa"/>
            <w:tcBorders>
              <w:top w:val="single" w:sz="4" w:space="0" w:color="auto"/>
              <w:left w:val="nil"/>
              <w:bottom w:val="single" w:sz="4" w:space="0" w:color="auto"/>
              <w:right w:val="single" w:sz="4" w:space="0" w:color="auto"/>
            </w:tcBorders>
            <w:shd w:val="clear" w:color="auto" w:fill="auto"/>
            <w:hideMark/>
          </w:tcPr>
          <w:p w14:paraId="401F4FFF" w14:textId="77777777" w:rsidR="00A94188" w:rsidRPr="008326EE" w:rsidRDefault="00A94188" w:rsidP="00A94188">
            <w:pPr>
              <w:jc w:val="center"/>
              <w:rPr>
                <w:rFonts w:eastAsia="Calibri"/>
                <w:bCs/>
                <w:sz w:val="26"/>
                <w:szCs w:val="26"/>
              </w:rPr>
            </w:pPr>
          </w:p>
        </w:tc>
        <w:tc>
          <w:tcPr>
            <w:tcW w:w="949" w:type="dxa"/>
            <w:tcBorders>
              <w:top w:val="single" w:sz="4" w:space="0" w:color="auto"/>
              <w:left w:val="nil"/>
              <w:bottom w:val="single" w:sz="4" w:space="0" w:color="auto"/>
              <w:right w:val="single" w:sz="4" w:space="0" w:color="auto"/>
            </w:tcBorders>
            <w:shd w:val="clear" w:color="auto" w:fill="auto"/>
            <w:hideMark/>
          </w:tcPr>
          <w:p w14:paraId="0C4CD04B" w14:textId="77777777" w:rsidR="00A94188" w:rsidRPr="008326EE" w:rsidRDefault="00A94188" w:rsidP="00A94188">
            <w:pPr>
              <w:jc w:val="center"/>
              <w:rPr>
                <w:rFonts w:eastAsia="Calibri"/>
                <w:bCs/>
                <w:sz w:val="26"/>
                <w:szCs w:val="26"/>
              </w:rPr>
            </w:pPr>
          </w:p>
        </w:tc>
        <w:tc>
          <w:tcPr>
            <w:tcW w:w="1521" w:type="dxa"/>
            <w:tcBorders>
              <w:top w:val="single" w:sz="4" w:space="0" w:color="auto"/>
              <w:left w:val="nil"/>
              <w:bottom w:val="single" w:sz="4" w:space="0" w:color="auto"/>
              <w:right w:val="single" w:sz="4" w:space="0" w:color="auto"/>
            </w:tcBorders>
          </w:tcPr>
          <w:p w14:paraId="79DF7AE0" w14:textId="77777777" w:rsidR="00A94188" w:rsidRPr="008326EE" w:rsidRDefault="00A94188" w:rsidP="00A94188">
            <w:pPr>
              <w:jc w:val="center"/>
              <w:rPr>
                <w:rFonts w:eastAsia="Calibri"/>
                <w:bCs/>
                <w:sz w:val="26"/>
                <w:szCs w:val="26"/>
              </w:rPr>
            </w:pPr>
          </w:p>
        </w:tc>
        <w:tc>
          <w:tcPr>
            <w:tcW w:w="1033" w:type="dxa"/>
            <w:tcBorders>
              <w:top w:val="single" w:sz="4" w:space="0" w:color="auto"/>
              <w:left w:val="nil"/>
              <w:bottom w:val="single" w:sz="4" w:space="0" w:color="auto"/>
              <w:right w:val="single" w:sz="4" w:space="0" w:color="auto"/>
            </w:tcBorders>
          </w:tcPr>
          <w:p w14:paraId="0D79D4F8" w14:textId="77777777" w:rsidR="00A94188" w:rsidRPr="008326EE" w:rsidRDefault="00A94188" w:rsidP="00A94188">
            <w:pPr>
              <w:jc w:val="center"/>
              <w:rPr>
                <w:rFonts w:eastAsia="Calibri"/>
                <w:bCs/>
                <w:sz w:val="26"/>
                <w:szCs w:val="26"/>
              </w:rPr>
            </w:pPr>
          </w:p>
        </w:tc>
        <w:tc>
          <w:tcPr>
            <w:tcW w:w="1236" w:type="dxa"/>
            <w:tcBorders>
              <w:top w:val="single" w:sz="4" w:space="0" w:color="auto"/>
              <w:left w:val="nil"/>
              <w:bottom w:val="single" w:sz="4" w:space="0" w:color="auto"/>
              <w:right w:val="single" w:sz="4" w:space="0" w:color="auto"/>
            </w:tcBorders>
          </w:tcPr>
          <w:p w14:paraId="15EBEFA9" w14:textId="77777777" w:rsidR="00A94188" w:rsidRPr="008326EE" w:rsidRDefault="00A94188" w:rsidP="00A94188">
            <w:pPr>
              <w:jc w:val="center"/>
              <w:rPr>
                <w:rFonts w:eastAsia="Calibri"/>
                <w:bCs/>
                <w:sz w:val="26"/>
                <w:szCs w:val="26"/>
              </w:rPr>
            </w:pPr>
          </w:p>
        </w:tc>
      </w:tr>
    </w:tbl>
    <w:p w14:paraId="533535F3" w14:textId="33B46918" w:rsidR="00A94188" w:rsidRPr="008326EE" w:rsidRDefault="00A94188" w:rsidP="00A94188">
      <w:pPr>
        <w:widowControl w:val="0"/>
        <w:autoSpaceDE w:val="0"/>
        <w:autoSpaceDN w:val="0"/>
        <w:adjustRightInd w:val="0"/>
        <w:spacing w:before="120"/>
        <w:jc w:val="both"/>
        <w:rPr>
          <w:rFonts w:eastAsia="Calibri"/>
          <w:i/>
          <w:iCs/>
          <w:sz w:val="26"/>
          <w:szCs w:val="26"/>
          <w:lang w:val="vi-VN"/>
        </w:rPr>
      </w:pPr>
      <w:r w:rsidRPr="008326EE">
        <w:rPr>
          <w:rFonts w:eastAsia="Calibri"/>
          <w:b/>
          <w:bCs/>
          <w:i/>
          <w:iCs/>
          <w:sz w:val="26"/>
          <w:szCs w:val="26"/>
        </w:rPr>
        <w:t>Ghi chú</w:t>
      </w:r>
      <w:r w:rsidRPr="009C7510">
        <w:rPr>
          <w:rFonts w:eastAsia="Calibri"/>
          <w:bCs/>
          <w:i/>
          <w:iCs/>
          <w:sz w:val="26"/>
          <w:szCs w:val="26"/>
        </w:rPr>
        <w:t xml:space="preserve">: </w:t>
      </w:r>
    </w:p>
    <w:p w14:paraId="3B639993" w14:textId="2B3086C7" w:rsidR="00A94188" w:rsidRPr="008326EE" w:rsidRDefault="00A94188" w:rsidP="00A94188">
      <w:pPr>
        <w:widowControl w:val="0"/>
        <w:autoSpaceDE w:val="0"/>
        <w:autoSpaceDN w:val="0"/>
        <w:adjustRightInd w:val="0"/>
        <w:spacing w:before="120"/>
        <w:jc w:val="both"/>
        <w:rPr>
          <w:rFonts w:eastAsia="Calibri"/>
          <w:i/>
          <w:iCs/>
          <w:sz w:val="26"/>
          <w:szCs w:val="26"/>
        </w:rPr>
      </w:pPr>
      <w:r w:rsidRPr="008326EE">
        <w:rPr>
          <w:rFonts w:eastAsia="Calibri"/>
          <w:i/>
          <w:iCs/>
          <w:sz w:val="26"/>
          <w:szCs w:val="26"/>
          <w:lang w:val="vi-VN"/>
        </w:rPr>
        <w:t>(</w:t>
      </w:r>
      <w:r w:rsidR="00AF4B9C">
        <w:rPr>
          <w:rFonts w:eastAsia="Calibri"/>
          <w:i/>
          <w:iCs/>
          <w:sz w:val="26"/>
          <w:szCs w:val="26"/>
          <w:vertAlign w:val="superscript"/>
        </w:rPr>
        <w:t>1</w:t>
      </w:r>
      <w:r w:rsidRPr="008326EE">
        <w:rPr>
          <w:rFonts w:eastAsia="Calibri"/>
          <w:i/>
          <w:iCs/>
          <w:sz w:val="26"/>
          <w:szCs w:val="26"/>
          <w:lang w:val="vi-VN"/>
        </w:rPr>
        <w:t xml:space="preserve">) </w:t>
      </w:r>
      <w:r w:rsidRPr="008326EE">
        <w:rPr>
          <w:rFonts w:eastAsia="Calibri"/>
          <w:i/>
          <w:iCs/>
          <w:sz w:val="24"/>
        </w:rPr>
        <w:t xml:space="preserve">Thông tư số 20/2022/TT-BYT ngày 31/12/2022 của Bộ trưởng Bộ Y tế </w:t>
      </w:r>
      <w:r w:rsidRPr="008326EE">
        <w:rPr>
          <w:i/>
          <w:iCs/>
          <w:color w:val="000000"/>
          <w:sz w:val="24"/>
          <w:shd w:val="clear" w:color="auto" w:fill="FFFFFF"/>
        </w:rPr>
        <w:t>ban hành Danh mục và tỷ lệ, điều kiện thanh toán đối với thuốc hóa dược, sinh phẩm, thuốc phóng xạ và chất đánh dấu thuộc phạm vi được hưởng của người tham gia bảo hiểm y tế.</w:t>
      </w:r>
    </w:p>
    <w:p w14:paraId="77075E43" w14:textId="16F2A4CB" w:rsidR="00A94188" w:rsidRPr="008326EE" w:rsidRDefault="00A94188" w:rsidP="00A94188">
      <w:pPr>
        <w:widowControl w:val="0"/>
        <w:autoSpaceDE w:val="0"/>
        <w:autoSpaceDN w:val="0"/>
        <w:adjustRightInd w:val="0"/>
        <w:spacing w:before="120"/>
        <w:jc w:val="both"/>
        <w:rPr>
          <w:rFonts w:eastAsia="Calibri"/>
          <w:i/>
          <w:iCs/>
          <w:sz w:val="26"/>
          <w:szCs w:val="26"/>
          <w:lang w:val="vi-VN"/>
        </w:rPr>
      </w:pPr>
      <w:r w:rsidRPr="008326EE">
        <w:rPr>
          <w:rFonts w:eastAsia="Calibri"/>
          <w:i/>
          <w:iCs/>
          <w:sz w:val="26"/>
          <w:szCs w:val="26"/>
        </w:rPr>
        <w:t>(</w:t>
      </w:r>
      <w:r w:rsidR="00AF4B9C">
        <w:rPr>
          <w:rFonts w:eastAsia="Calibri"/>
          <w:i/>
          <w:iCs/>
          <w:sz w:val="26"/>
          <w:szCs w:val="26"/>
          <w:vertAlign w:val="superscript"/>
        </w:rPr>
        <w:t>2</w:t>
      </w:r>
      <w:r w:rsidRPr="008326EE">
        <w:rPr>
          <w:rFonts w:eastAsia="Calibri"/>
          <w:i/>
          <w:iCs/>
          <w:sz w:val="26"/>
          <w:szCs w:val="26"/>
        </w:rPr>
        <w:t xml:space="preserve">) </w:t>
      </w:r>
      <w:r w:rsidRPr="008326EE">
        <w:rPr>
          <w:rFonts w:eastAsia="Calibri"/>
          <w:i/>
          <w:iCs/>
          <w:sz w:val="26"/>
          <w:szCs w:val="26"/>
          <w:lang w:val="vi-VN"/>
        </w:rPr>
        <w:t>Ghi cụ thể đề xuất thay đổi tỷ lệ, điều kiện được thanh toán BHYT đối với thuốc.</w:t>
      </w:r>
    </w:p>
    <w:p w14:paraId="70B82394" w14:textId="77777777" w:rsidR="00A94188" w:rsidRPr="008326EE" w:rsidRDefault="00A94188" w:rsidP="00A94188">
      <w:pPr>
        <w:widowControl w:val="0"/>
        <w:autoSpaceDE w:val="0"/>
        <w:autoSpaceDN w:val="0"/>
        <w:adjustRightInd w:val="0"/>
        <w:spacing w:before="120"/>
        <w:jc w:val="both"/>
        <w:rPr>
          <w:rFonts w:eastAsia="Calibri"/>
          <w:bCs/>
        </w:rPr>
      </w:pPr>
    </w:p>
    <w:tbl>
      <w:tblPr>
        <w:tblW w:w="0" w:type="auto"/>
        <w:tblLook w:val="04A0" w:firstRow="1" w:lastRow="0" w:firstColumn="1" w:lastColumn="0" w:noHBand="0" w:noVBand="1"/>
      </w:tblPr>
      <w:tblGrid>
        <w:gridCol w:w="4570"/>
        <w:gridCol w:w="4502"/>
      </w:tblGrid>
      <w:tr w:rsidR="00A94188" w:rsidRPr="00A94188" w14:paraId="6873C1D0" w14:textId="77777777" w:rsidTr="00A94188">
        <w:tc>
          <w:tcPr>
            <w:tcW w:w="7394" w:type="dxa"/>
          </w:tcPr>
          <w:p w14:paraId="6339CCB0" w14:textId="77777777" w:rsidR="00A94188" w:rsidRPr="008326EE" w:rsidRDefault="00A94188" w:rsidP="00A94188">
            <w:pPr>
              <w:jc w:val="center"/>
              <w:rPr>
                <w:rFonts w:eastAsia="Calibri"/>
                <w:b/>
                <w:bCs/>
                <w:sz w:val="26"/>
                <w:szCs w:val="26"/>
              </w:rPr>
            </w:pPr>
            <w:r w:rsidRPr="008326EE">
              <w:rPr>
                <w:rFonts w:eastAsia="Calibri"/>
                <w:b/>
                <w:bCs/>
                <w:sz w:val="26"/>
                <w:szCs w:val="26"/>
              </w:rPr>
              <w:t>NGƯỜI LẬP BẢNG</w:t>
            </w:r>
          </w:p>
          <w:p w14:paraId="3B6E79BE" w14:textId="77777777" w:rsidR="00A94188" w:rsidRPr="009C7510" w:rsidRDefault="00A94188" w:rsidP="00A94188">
            <w:pPr>
              <w:jc w:val="center"/>
              <w:rPr>
                <w:rFonts w:eastAsia="Calibri"/>
                <w:bCs/>
                <w:sz w:val="26"/>
                <w:szCs w:val="26"/>
              </w:rPr>
            </w:pPr>
            <w:r w:rsidRPr="008326EE">
              <w:rPr>
                <w:rFonts w:eastAsia="Calibri"/>
                <w:bCs/>
                <w:i/>
                <w:sz w:val="26"/>
                <w:szCs w:val="26"/>
              </w:rPr>
              <w:t>(Ký tên)</w:t>
            </w:r>
          </w:p>
        </w:tc>
        <w:tc>
          <w:tcPr>
            <w:tcW w:w="7394" w:type="dxa"/>
          </w:tcPr>
          <w:p w14:paraId="184146E4" w14:textId="77777777" w:rsidR="00A94188" w:rsidRPr="008326EE" w:rsidRDefault="00A94188" w:rsidP="00A94188">
            <w:pPr>
              <w:jc w:val="center"/>
              <w:rPr>
                <w:rFonts w:eastAsia="Calibri"/>
                <w:b/>
                <w:bCs/>
                <w:sz w:val="26"/>
                <w:szCs w:val="26"/>
              </w:rPr>
            </w:pPr>
            <w:r w:rsidRPr="008326EE">
              <w:rPr>
                <w:rFonts w:eastAsia="Calibri"/>
                <w:b/>
                <w:bCs/>
                <w:sz w:val="26"/>
                <w:szCs w:val="26"/>
              </w:rPr>
              <w:t>LÃNH ĐẠO ĐƠN VỊ</w:t>
            </w:r>
          </w:p>
          <w:p w14:paraId="1B495CA4" w14:textId="77777777" w:rsidR="00A94188" w:rsidRPr="008326EE" w:rsidRDefault="00A94188" w:rsidP="00A94188">
            <w:pPr>
              <w:jc w:val="center"/>
              <w:rPr>
                <w:rFonts w:eastAsia="Calibri"/>
                <w:bCs/>
                <w:i/>
                <w:sz w:val="26"/>
                <w:szCs w:val="26"/>
              </w:rPr>
            </w:pPr>
            <w:r w:rsidRPr="008326EE">
              <w:rPr>
                <w:rFonts w:eastAsia="Calibri"/>
                <w:bCs/>
                <w:i/>
                <w:sz w:val="26"/>
                <w:szCs w:val="26"/>
              </w:rPr>
              <w:t xml:space="preserve">(Ký tên và đóng dấu) </w:t>
            </w:r>
          </w:p>
        </w:tc>
      </w:tr>
    </w:tbl>
    <w:p w14:paraId="3BDF3848" w14:textId="77777777" w:rsidR="00A94188" w:rsidRPr="008326EE" w:rsidRDefault="00A94188" w:rsidP="00A94188">
      <w:pPr>
        <w:jc w:val="center"/>
        <w:rPr>
          <w:rFonts w:eastAsia="Calibri"/>
          <w:b/>
          <w:bCs/>
        </w:rPr>
      </w:pPr>
      <w:r w:rsidRPr="00E303D8">
        <w:rPr>
          <w:rFonts w:eastAsia="Calibri"/>
          <w:b/>
          <w:bCs/>
        </w:rPr>
        <w:br w:type="page"/>
      </w:r>
      <w:r w:rsidRPr="008326EE">
        <w:rPr>
          <w:rFonts w:eastAsia="Calibri"/>
          <w:b/>
          <w:bCs/>
        </w:rPr>
        <w:t>Phụ lục 3</w:t>
      </w:r>
    </w:p>
    <w:p w14:paraId="7D7EF553" w14:textId="77777777" w:rsidR="00A94188" w:rsidRPr="008326EE" w:rsidRDefault="00A94188" w:rsidP="00A94188">
      <w:pPr>
        <w:jc w:val="center"/>
        <w:rPr>
          <w:rFonts w:eastAsia="Calibri"/>
          <w:b/>
          <w:bCs/>
        </w:rPr>
      </w:pPr>
      <w:r w:rsidRPr="008326EE">
        <w:rPr>
          <w:rFonts w:eastAsia="Calibri"/>
          <w:b/>
          <w:bCs/>
        </w:rPr>
        <w:t xml:space="preserve"> Mẫu danh sách các thuốc đề xuất đưa ra khỏi Danh mục</w:t>
      </w:r>
    </w:p>
    <w:p w14:paraId="0A9662D2" w14:textId="4A490EA4" w:rsidR="00A94188" w:rsidRPr="009C7510" w:rsidRDefault="00A94188" w:rsidP="00A94188">
      <w:pPr>
        <w:widowControl w:val="0"/>
        <w:autoSpaceDE w:val="0"/>
        <w:autoSpaceDN w:val="0"/>
        <w:adjustRightInd w:val="0"/>
        <w:spacing w:after="200" w:line="276" w:lineRule="auto"/>
        <w:rPr>
          <w:rFonts w:eastAsia="Calibri"/>
          <w:b/>
          <w:bCs/>
          <w:sz w:val="22"/>
          <w:szCs w:val="22"/>
        </w:rPr>
      </w:pPr>
      <w:r w:rsidRPr="009C7510">
        <w:rPr>
          <w:rFonts w:eastAsia="Calibri"/>
          <w:b/>
          <w:bCs/>
          <w:i/>
          <w:noProof/>
        </w:rPr>
        <mc:AlternateContent>
          <mc:Choice Requires="wps">
            <w:drawing>
              <wp:anchor distT="0" distB="0" distL="114300" distR="114300" simplePos="0" relativeHeight="251701248" behindDoc="0" locked="0" layoutInCell="1" allowOverlap="1" wp14:anchorId="35764426" wp14:editId="64AFE09F">
                <wp:simplePos x="0" y="0"/>
                <wp:positionH relativeFrom="column">
                  <wp:posOffset>1337945</wp:posOffset>
                </wp:positionH>
                <wp:positionV relativeFrom="paragraph">
                  <wp:posOffset>28575</wp:posOffset>
                </wp:positionV>
                <wp:extent cx="2952750" cy="0"/>
                <wp:effectExtent l="13970" t="9525" r="508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7F7D6" id="Straight Arrow Connector 5" o:spid="_x0000_s1026" type="#_x0000_t32" style="position:absolute;margin-left:105.35pt;margin-top:2.25pt;width:23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KJ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"/>
            </w:pict>
          </mc:Fallback>
        </mc:AlternateContent>
      </w:r>
    </w:p>
    <w:p w14:paraId="4659DAE5" w14:textId="77777777" w:rsidR="00A94188" w:rsidRPr="00A94188" w:rsidRDefault="00A94188" w:rsidP="00A94188">
      <w:pPr>
        <w:widowControl w:val="0"/>
        <w:autoSpaceDE w:val="0"/>
        <w:autoSpaceDN w:val="0"/>
        <w:adjustRightInd w:val="0"/>
        <w:spacing w:after="200" w:line="276" w:lineRule="auto"/>
        <w:rPr>
          <w:rFonts w:eastAsia="Calibri"/>
          <w:b/>
          <w:bCs/>
          <w:sz w:val="22"/>
          <w:szCs w:val="22"/>
        </w:rPr>
      </w:pPr>
    </w:p>
    <w:tbl>
      <w:tblPr>
        <w:tblW w:w="9256" w:type="dxa"/>
        <w:jc w:val="center"/>
        <w:tblLook w:val="01E0" w:firstRow="1" w:lastRow="1" w:firstColumn="1" w:lastColumn="1" w:noHBand="0" w:noVBand="0"/>
      </w:tblPr>
      <w:tblGrid>
        <w:gridCol w:w="3019"/>
        <w:gridCol w:w="6237"/>
      </w:tblGrid>
      <w:tr w:rsidR="00A94188" w:rsidRPr="00A94188" w14:paraId="41D585BB" w14:textId="77777777" w:rsidTr="00A94188">
        <w:trPr>
          <w:jc w:val="center"/>
        </w:trPr>
        <w:tc>
          <w:tcPr>
            <w:tcW w:w="3019" w:type="dxa"/>
          </w:tcPr>
          <w:p w14:paraId="002F5D69" w14:textId="77777777" w:rsidR="00A94188" w:rsidRPr="009C7510" w:rsidRDefault="00A94188" w:rsidP="00A94188">
            <w:pPr>
              <w:jc w:val="center"/>
              <w:rPr>
                <w:b/>
                <w:sz w:val="26"/>
                <w:szCs w:val="26"/>
                <w:lang w:val="es-ES"/>
              </w:rPr>
            </w:pPr>
            <w:r w:rsidRPr="008326EE">
              <w:rPr>
                <w:b/>
                <w:sz w:val="26"/>
                <w:szCs w:val="26"/>
                <w:lang w:val="es-ES"/>
              </w:rPr>
              <w:t>TÊN ĐƠN VỊ ĐỀ XUẤT</w:t>
            </w:r>
          </w:p>
          <w:p w14:paraId="341F2CEF" w14:textId="27FA25C8" w:rsidR="00A94188" w:rsidRPr="009C7510" w:rsidRDefault="00A94188" w:rsidP="00A94188">
            <w:pPr>
              <w:rPr>
                <w:b/>
                <w:sz w:val="24"/>
                <w:szCs w:val="22"/>
              </w:rPr>
            </w:pPr>
            <w:r w:rsidRPr="008326EE">
              <w:rPr>
                <w:b/>
                <w:noProof/>
                <w:sz w:val="24"/>
                <w:szCs w:val="26"/>
              </w:rPr>
              <mc:AlternateContent>
                <mc:Choice Requires="wps">
                  <w:drawing>
                    <wp:anchor distT="0" distB="0" distL="114300" distR="114300" simplePos="0" relativeHeight="251703296" behindDoc="0" locked="0" layoutInCell="1" allowOverlap="1" wp14:anchorId="15213D66" wp14:editId="0EBA9BDD">
                      <wp:simplePos x="0" y="0"/>
                      <wp:positionH relativeFrom="column">
                        <wp:posOffset>165100</wp:posOffset>
                      </wp:positionH>
                      <wp:positionV relativeFrom="paragraph">
                        <wp:posOffset>27305</wp:posOffset>
                      </wp:positionV>
                      <wp:extent cx="1300480" cy="0"/>
                      <wp:effectExtent l="12700" t="8255" r="1079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7D08" id="Straight Connector 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5pt" to="11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L4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0jSfQw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"/>
                  </w:pict>
                </mc:Fallback>
              </mc:AlternateContent>
            </w:r>
          </w:p>
        </w:tc>
        <w:tc>
          <w:tcPr>
            <w:tcW w:w="6237" w:type="dxa"/>
          </w:tcPr>
          <w:p w14:paraId="2B0B919D" w14:textId="77777777" w:rsidR="00A94188" w:rsidRPr="008326EE" w:rsidRDefault="00A94188" w:rsidP="00A94188">
            <w:pPr>
              <w:jc w:val="center"/>
              <w:rPr>
                <w:b/>
                <w:sz w:val="26"/>
                <w:szCs w:val="26"/>
              </w:rPr>
            </w:pPr>
            <w:r w:rsidRPr="008326EE">
              <w:rPr>
                <w:b/>
                <w:sz w:val="26"/>
                <w:szCs w:val="26"/>
              </w:rPr>
              <w:t>CỘNG HÒA XÃ HỘI CHỦ NGHĨA VIỆT NAM</w:t>
            </w:r>
          </w:p>
          <w:p w14:paraId="75DDEC27" w14:textId="77777777" w:rsidR="00A94188" w:rsidRPr="008326EE" w:rsidRDefault="00A94188" w:rsidP="00A94188">
            <w:pPr>
              <w:jc w:val="center"/>
              <w:rPr>
                <w:b/>
              </w:rPr>
            </w:pPr>
            <w:r w:rsidRPr="008326EE">
              <w:rPr>
                <w:b/>
              </w:rPr>
              <w:t>Độc lập - Tự do - Hạnh phúc</w:t>
            </w:r>
          </w:p>
          <w:p w14:paraId="5DB9963E" w14:textId="5EF95FCF" w:rsidR="00A94188" w:rsidRPr="008326EE" w:rsidRDefault="00A94188" w:rsidP="00A94188">
            <w:pPr>
              <w:jc w:val="center"/>
              <w:rPr>
                <w:b/>
                <w:sz w:val="24"/>
                <w:szCs w:val="22"/>
              </w:rPr>
            </w:pPr>
            <w:r w:rsidRPr="008326EE">
              <w:rPr>
                <w:b/>
                <w:noProof/>
                <w:sz w:val="24"/>
                <w:szCs w:val="22"/>
              </w:rPr>
              <mc:AlternateContent>
                <mc:Choice Requires="wps">
                  <w:drawing>
                    <wp:anchor distT="0" distB="0" distL="114300" distR="114300" simplePos="0" relativeHeight="251702272" behindDoc="0" locked="0" layoutInCell="1" allowOverlap="1" wp14:anchorId="373D327E" wp14:editId="15CFC65B">
                      <wp:simplePos x="0" y="0"/>
                      <wp:positionH relativeFrom="column">
                        <wp:posOffset>818515</wp:posOffset>
                      </wp:positionH>
                      <wp:positionV relativeFrom="paragraph">
                        <wp:posOffset>3175</wp:posOffset>
                      </wp:positionV>
                      <wp:extent cx="2125345" cy="0"/>
                      <wp:effectExtent l="8890"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1F52E" id="Straight Connector 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25pt" to="23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"/>
                  </w:pict>
                </mc:Fallback>
              </mc:AlternateContent>
            </w:r>
          </w:p>
          <w:p w14:paraId="33C5AEF4" w14:textId="77777777" w:rsidR="00A94188" w:rsidRPr="008326EE" w:rsidRDefault="00A94188" w:rsidP="00A94188">
            <w:pPr>
              <w:jc w:val="center"/>
              <w:rPr>
                <w:bCs/>
              </w:rPr>
            </w:pPr>
            <w:r w:rsidRPr="008326EE">
              <w:rPr>
                <w:i/>
              </w:rPr>
              <w:t>............., ngày.........tháng.......năm........</w:t>
            </w:r>
          </w:p>
        </w:tc>
      </w:tr>
    </w:tbl>
    <w:p w14:paraId="37782E87" w14:textId="77777777" w:rsidR="00A94188" w:rsidRPr="00A94188" w:rsidRDefault="00A94188" w:rsidP="00A94188">
      <w:pPr>
        <w:spacing w:after="200" w:line="276" w:lineRule="auto"/>
        <w:rPr>
          <w:rFonts w:eastAsia="Calibri"/>
          <w:b/>
          <w:bCs/>
        </w:rPr>
      </w:pPr>
    </w:p>
    <w:p w14:paraId="189DB17C" w14:textId="77777777" w:rsidR="00A94188" w:rsidRPr="008326EE" w:rsidRDefault="00A94188" w:rsidP="00A94188">
      <w:pPr>
        <w:jc w:val="center"/>
        <w:rPr>
          <w:rFonts w:eastAsia="Calibri"/>
          <w:b/>
          <w:bCs/>
        </w:rPr>
      </w:pPr>
      <w:r w:rsidRPr="008326EE">
        <w:rPr>
          <w:rFonts w:eastAsia="Calibri"/>
          <w:b/>
          <w:bCs/>
        </w:rPr>
        <w:t xml:space="preserve">DANH SÁCH CÁC THUỐC ĐỀ XUẤT </w:t>
      </w:r>
    </w:p>
    <w:p w14:paraId="74AE9D9D" w14:textId="77777777" w:rsidR="00A94188" w:rsidRPr="008326EE" w:rsidRDefault="00A94188" w:rsidP="00A94188">
      <w:pPr>
        <w:jc w:val="center"/>
        <w:rPr>
          <w:rFonts w:eastAsia="Calibri"/>
          <w:b/>
          <w:bCs/>
        </w:rPr>
      </w:pPr>
      <w:r w:rsidRPr="008326EE">
        <w:rPr>
          <w:rFonts w:eastAsia="Calibri"/>
          <w:b/>
          <w:bCs/>
        </w:rPr>
        <w:t>ĐƯA RA KHỎI DANH MỤC</w:t>
      </w:r>
    </w:p>
    <w:p w14:paraId="69E17962" w14:textId="77777777" w:rsidR="00A94188" w:rsidRPr="00E303D8" w:rsidRDefault="00A94188" w:rsidP="00A94188">
      <w:pPr>
        <w:spacing w:after="200" w:line="276" w:lineRule="auto"/>
        <w:rPr>
          <w:rFonts w:eastAsia="Calibri"/>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119"/>
        <w:gridCol w:w="1907"/>
        <w:gridCol w:w="2196"/>
        <w:gridCol w:w="2395"/>
      </w:tblGrid>
      <w:tr w:rsidR="00A94188" w:rsidRPr="00E303D8" w14:paraId="2F16AECC" w14:textId="77777777" w:rsidTr="00A94188">
        <w:trPr>
          <w:trHeight w:val="1026"/>
        </w:trPr>
        <w:tc>
          <w:tcPr>
            <w:tcW w:w="563" w:type="dxa"/>
            <w:vAlign w:val="center"/>
          </w:tcPr>
          <w:p w14:paraId="09FA8D6E" w14:textId="77777777" w:rsidR="00A94188" w:rsidRPr="008326EE" w:rsidRDefault="00A94188" w:rsidP="00A94188">
            <w:pPr>
              <w:jc w:val="center"/>
              <w:rPr>
                <w:b/>
                <w:bCs/>
                <w:sz w:val="26"/>
                <w:szCs w:val="26"/>
                <w:lang w:val="pt-BR"/>
              </w:rPr>
            </w:pPr>
            <w:r w:rsidRPr="008326EE">
              <w:rPr>
                <w:b/>
                <w:bCs/>
                <w:sz w:val="26"/>
                <w:szCs w:val="26"/>
                <w:lang w:val="pt-BR"/>
              </w:rPr>
              <w:t>TT</w:t>
            </w:r>
          </w:p>
        </w:tc>
        <w:tc>
          <w:tcPr>
            <w:tcW w:w="2119" w:type="dxa"/>
            <w:vAlign w:val="center"/>
          </w:tcPr>
          <w:p w14:paraId="6C106CDB" w14:textId="77777777" w:rsidR="00A94188" w:rsidRPr="008326EE" w:rsidRDefault="00A94188" w:rsidP="00A94188">
            <w:pPr>
              <w:jc w:val="center"/>
              <w:rPr>
                <w:b/>
                <w:bCs/>
                <w:sz w:val="26"/>
                <w:szCs w:val="26"/>
                <w:lang w:val="pt-BR"/>
              </w:rPr>
            </w:pPr>
            <w:r w:rsidRPr="008326EE">
              <w:rPr>
                <w:b/>
                <w:bCs/>
                <w:sz w:val="26"/>
                <w:szCs w:val="26"/>
                <w:lang w:val="pt-BR"/>
              </w:rPr>
              <w:t>STT tại Thông tư 20</w:t>
            </w:r>
            <w:r w:rsidRPr="008326EE">
              <w:rPr>
                <w:b/>
                <w:bCs/>
                <w:sz w:val="26"/>
                <w:szCs w:val="26"/>
                <w:vertAlign w:val="superscript"/>
                <w:lang w:val="pt-BR"/>
              </w:rPr>
              <w:t>1</w:t>
            </w:r>
            <w:r w:rsidRPr="008326EE">
              <w:rPr>
                <w:b/>
                <w:bCs/>
                <w:sz w:val="26"/>
                <w:szCs w:val="26"/>
                <w:lang w:val="pt-BR"/>
              </w:rPr>
              <w:t xml:space="preserve"> </w:t>
            </w:r>
            <w:r w:rsidRPr="008326EE">
              <w:rPr>
                <w:b/>
                <w:sz w:val="26"/>
                <w:szCs w:val="26"/>
              </w:rPr>
              <w:t>(theo STT của cột 1)</w:t>
            </w:r>
          </w:p>
        </w:tc>
        <w:tc>
          <w:tcPr>
            <w:tcW w:w="1907" w:type="dxa"/>
            <w:vAlign w:val="center"/>
          </w:tcPr>
          <w:p w14:paraId="4D2CFABB" w14:textId="77777777" w:rsidR="00A94188" w:rsidRPr="008326EE" w:rsidRDefault="00A94188" w:rsidP="00A94188">
            <w:pPr>
              <w:jc w:val="center"/>
              <w:rPr>
                <w:b/>
                <w:bCs/>
                <w:sz w:val="26"/>
                <w:szCs w:val="26"/>
              </w:rPr>
            </w:pPr>
            <w:r w:rsidRPr="008326EE">
              <w:rPr>
                <w:b/>
                <w:bCs/>
                <w:sz w:val="26"/>
                <w:szCs w:val="26"/>
              </w:rPr>
              <w:t>Tên hoạt chất</w:t>
            </w:r>
          </w:p>
        </w:tc>
        <w:tc>
          <w:tcPr>
            <w:tcW w:w="2196" w:type="dxa"/>
            <w:vAlign w:val="center"/>
          </w:tcPr>
          <w:p w14:paraId="519BA46F" w14:textId="77777777" w:rsidR="00A94188" w:rsidRPr="008326EE" w:rsidRDefault="00A94188" w:rsidP="00A94188">
            <w:pPr>
              <w:jc w:val="center"/>
              <w:rPr>
                <w:b/>
                <w:bCs/>
                <w:sz w:val="26"/>
                <w:szCs w:val="26"/>
                <w:lang w:val="vi-VN"/>
              </w:rPr>
            </w:pPr>
            <w:r w:rsidRPr="008326EE">
              <w:rPr>
                <w:b/>
                <w:bCs/>
                <w:sz w:val="26"/>
                <w:szCs w:val="26"/>
                <w:lang w:val="vi-VN"/>
              </w:rPr>
              <w:t>Đường dùng, dạng dùng</w:t>
            </w:r>
          </w:p>
        </w:tc>
        <w:tc>
          <w:tcPr>
            <w:tcW w:w="2395" w:type="dxa"/>
            <w:vAlign w:val="center"/>
          </w:tcPr>
          <w:p w14:paraId="5B00219F" w14:textId="77777777" w:rsidR="00A94188" w:rsidRPr="008326EE" w:rsidRDefault="00A94188" w:rsidP="00A94188">
            <w:pPr>
              <w:jc w:val="center"/>
              <w:rPr>
                <w:b/>
                <w:bCs/>
                <w:sz w:val="26"/>
                <w:szCs w:val="26"/>
                <w:lang w:val="pt-BR"/>
              </w:rPr>
            </w:pPr>
            <w:r w:rsidRPr="008326EE">
              <w:rPr>
                <w:b/>
                <w:bCs/>
                <w:sz w:val="26"/>
                <w:szCs w:val="26"/>
                <w:lang w:val="pt-BR"/>
              </w:rPr>
              <w:t>Lý do đề nghị đưa ra khỏi Danh mục</w:t>
            </w:r>
          </w:p>
        </w:tc>
      </w:tr>
      <w:tr w:rsidR="00A94188" w:rsidRPr="00E303D8" w14:paraId="7632D9EE" w14:textId="77777777" w:rsidTr="00A94188">
        <w:tc>
          <w:tcPr>
            <w:tcW w:w="563" w:type="dxa"/>
            <w:vAlign w:val="center"/>
          </w:tcPr>
          <w:p w14:paraId="143CA061" w14:textId="77777777" w:rsidR="00A94188" w:rsidRPr="008326EE" w:rsidRDefault="00A94188" w:rsidP="00A94188">
            <w:pPr>
              <w:jc w:val="center"/>
              <w:rPr>
                <w:bCs/>
                <w:sz w:val="26"/>
                <w:szCs w:val="26"/>
              </w:rPr>
            </w:pPr>
            <w:r w:rsidRPr="008326EE">
              <w:rPr>
                <w:bCs/>
                <w:sz w:val="26"/>
                <w:szCs w:val="26"/>
              </w:rPr>
              <w:t>1</w:t>
            </w:r>
          </w:p>
        </w:tc>
        <w:tc>
          <w:tcPr>
            <w:tcW w:w="2119" w:type="dxa"/>
          </w:tcPr>
          <w:p w14:paraId="74E15BAA" w14:textId="77777777" w:rsidR="00A94188" w:rsidRPr="00E303D8" w:rsidRDefault="00A94188" w:rsidP="00A94188">
            <w:pPr>
              <w:jc w:val="both"/>
              <w:rPr>
                <w:b/>
                <w:bCs/>
                <w:sz w:val="26"/>
                <w:szCs w:val="26"/>
              </w:rPr>
            </w:pPr>
          </w:p>
        </w:tc>
        <w:tc>
          <w:tcPr>
            <w:tcW w:w="1907" w:type="dxa"/>
          </w:tcPr>
          <w:p w14:paraId="04866BF8" w14:textId="77777777" w:rsidR="00A94188" w:rsidRPr="00E303D8" w:rsidRDefault="00A94188" w:rsidP="00A94188">
            <w:pPr>
              <w:jc w:val="both"/>
              <w:rPr>
                <w:b/>
                <w:bCs/>
                <w:sz w:val="26"/>
                <w:szCs w:val="26"/>
              </w:rPr>
            </w:pPr>
          </w:p>
        </w:tc>
        <w:tc>
          <w:tcPr>
            <w:tcW w:w="2196" w:type="dxa"/>
          </w:tcPr>
          <w:p w14:paraId="33E8A917" w14:textId="77777777" w:rsidR="00A94188" w:rsidRPr="00E303D8" w:rsidRDefault="00A94188" w:rsidP="00A94188">
            <w:pPr>
              <w:jc w:val="both"/>
              <w:rPr>
                <w:b/>
                <w:bCs/>
                <w:sz w:val="26"/>
                <w:szCs w:val="26"/>
              </w:rPr>
            </w:pPr>
          </w:p>
        </w:tc>
        <w:tc>
          <w:tcPr>
            <w:tcW w:w="2395" w:type="dxa"/>
          </w:tcPr>
          <w:p w14:paraId="7FABA055" w14:textId="77777777" w:rsidR="00A94188" w:rsidRPr="00E303D8" w:rsidRDefault="00A94188" w:rsidP="00A94188">
            <w:pPr>
              <w:jc w:val="both"/>
              <w:rPr>
                <w:b/>
                <w:bCs/>
                <w:sz w:val="26"/>
                <w:szCs w:val="26"/>
              </w:rPr>
            </w:pPr>
          </w:p>
        </w:tc>
      </w:tr>
      <w:tr w:rsidR="00A94188" w:rsidRPr="00E303D8" w14:paraId="3FF722F5" w14:textId="77777777" w:rsidTr="00A94188">
        <w:tc>
          <w:tcPr>
            <w:tcW w:w="563" w:type="dxa"/>
            <w:vAlign w:val="center"/>
          </w:tcPr>
          <w:p w14:paraId="17DF85CF" w14:textId="77777777" w:rsidR="00A94188" w:rsidRPr="008326EE" w:rsidRDefault="00A94188" w:rsidP="00A94188">
            <w:pPr>
              <w:jc w:val="center"/>
              <w:rPr>
                <w:bCs/>
                <w:sz w:val="26"/>
                <w:szCs w:val="26"/>
              </w:rPr>
            </w:pPr>
            <w:r w:rsidRPr="008326EE">
              <w:rPr>
                <w:bCs/>
                <w:sz w:val="26"/>
                <w:szCs w:val="26"/>
              </w:rPr>
              <w:t>2</w:t>
            </w:r>
          </w:p>
        </w:tc>
        <w:tc>
          <w:tcPr>
            <w:tcW w:w="2119" w:type="dxa"/>
          </w:tcPr>
          <w:p w14:paraId="751D23E6" w14:textId="77777777" w:rsidR="00A94188" w:rsidRPr="00E303D8" w:rsidRDefault="00A94188" w:rsidP="00A94188">
            <w:pPr>
              <w:jc w:val="both"/>
              <w:rPr>
                <w:b/>
                <w:bCs/>
                <w:sz w:val="26"/>
                <w:szCs w:val="26"/>
              </w:rPr>
            </w:pPr>
          </w:p>
        </w:tc>
        <w:tc>
          <w:tcPr>
            <w:tcW w:w="1907" w:type="dxa"/>
          </w:tcPr>
          <w:p w14:paraId="79F71641" w14:textId="77777777" w:rsidR="00A94188" w:rsidRPr="00E303D8" w:rsidRDefault="00A94188" w:rsidP="00A94188">
            <w:pPr>
              <w:jc w:val="both"/>
              <w:rPr>
                <w:b/>
                <w:bCs/>
                <w:sz w:val="26"/>
                <w:szCs w:val="26"/>
              </w:rPr>
            </w:pPr>
          </w:p>
        </w:tc>
        <w:tc>
          <w:tcPr>
            <w:tcW w:w="2196" w:type="dxa"/>
          </w:tcPr>
          <w:p w14:paraId="171DA471" w14:textId="77777777" w:rsidR="00A94188" w:rsidRPr="00E303D8" w:rsidRDefault="00A94188" w:rsidP="00A94188">
            <w:pPr>
              <w:jc w:val="both"/>
              <w:rPr>
                <w:b/>
                <w:bCs/>
                <w:sz w:val="26"/>
                <w:szCs w:val="26"/>
              </w:rPr>
            </w:pPr>
          </w:p>
        </w:tc>
        <w:tc>
          <w:tcPr>
            <w:tcW w:w="2395" w:type="dxa"/>
          </w:tcPr>
          <w:p w14:paraId="673A3B05" w14:textId="77777777" w:rsidR="00A94188" w:rsidRPr="00E303D8" w:rsidRDefault="00A94188" w:rsidP="00A94188">
            <w:pPr>
              <w:jc w:val="both"/>
              <w:rPr>
                <w:b/>
                <w:bCs/>
                <w:sz w:val="26"/>
                <w:szCs w:val="26"/>
              </w:rPr>
            </w:pPr>
          </w:p>
        </w:tc>
      </w:tr>
      <w:tr w:rsidR="00A94188" w:rsidRPr="00E303D8" w14:paraId="42B6D6F1" w14:textId="77777777" w:rsidTr="00A94188">
        <w:tc>
          <w:tcPr>
            <w:tcW w:w="563" w:type="dxa"/>
            <w:vAlign w:val="center"/>
          </w:tcPr>
          <w:p w14:paraId="0704D950" w14:textId="77777777" w:rsidR="00A94188" w:rsidRPr="008326EE" w:rsidRDefault="00A94188" w:rsidP="00A94188">
            <w:pPr>
              <w:jc w:val="center"/>
              <w:rPr>
                <w:bCs/>
                <w:sz w:val="26"/>
                <w:szCs w:val="26"/>
              </w:rPr>
            </w:pPr>
            <w:r w:rsidRPr="008326EE">
              <w:rPr>
                <w:bCs/>
                <w:sz w:val="26"/>
                <w:szCs w:val="26"/>
              </w:rPr>
              <w:t>3</w:t>
            </w:r>
          </w:p>
        </w:tc>
        <w:tc>
          <w:tcPr>
            <w:tcW w:w="2119" w:type="dxa"/>
          </w:tcPr>
          <w:p w14:paraId="60119067" w14:textId="77777777" w:rsidR="00A94188" w:rsidRPr="00E303D8" w:rsidRDefault="00A94188" w:rsidP="00A94188">
            <w:pPr>
              <w:jc w:val="both"/>
              <w:rPr>
                <w:b/>
                <w:bCs/>
                <w:sz w:val="26"/>
                <w:szCs w:val="26"/>
              </w:rPr>
            </w:pPr>
          </w:p>
        </w:tc>
        <w:tc>
          <w:tcPr>
            <w:tcW w:w="1907" w:type="dxa"/>
          </w:tcPr>
          <w:p w14:paraId="1CDD9E0E" w14:textId="77777777" w:rsidR="00A94188" w:rsidRPr="00E303D8" w:rsidRDefault="00A94188" w:rsidP="00A94188">
            <w:pPr>
              <w:jc w:val="both"/>
              <w:rPr>
                <w:b/>
                <w:bCs/>
                <w:sz w:val="26"/>
                <w:szCs w:val="26"/>
              </w:rPr>
            </w:pPr>
          </w:p>
        </w:tc>
        <w:tc>
          <w:tcPr>
            <w:tcW w:w="2196" w:type="dxa"/>
          </w:tcPr>
          <w:p w14:paraId="7D05425E" w14:textId="77777777" w:rsidR="00A94188" w:rsidRPr="00E303D8" w:rsidRDefault="00A94188" w:rsidP="00A94188">
            <w:pPr>
              <w:jc w:val="both"/>
              <w:rPr>
                <w:b/>
                <w:bCs/>
                <w:sz w:val="26"/>
                <w:szCs w:val="26"/>
              </w:rPr>
            </w:pPr>
          </w:p>
        </w:tc>
        <w:tc>
          <w:tcPr>
            <w:tcW w:w="2395" w:type="dxa"/>
          </w:tcPr>
          <w:p w14:paraId="4DD014B2" w14:textId="77777777" w:rsidR="00A94188" w:rsidRPr="00E303D8" w:rsidRDefault="00A94188" w:rsidP="00A94188">
            <w:pPr>
              <w:jc w:val="both"/>
              <w:rPr>
                <w:b/>
                <w:bCs/>
                <w:sz w:val="26"/>
                <w:szCs w:val="26"/>
              </w:rPr>
            </w:pPr>
          </w:p>
        </w:tc>
      </w:tr>
      <w:tr w:rsidR="00A94188" w:rsidRPr="00E303D8" w14:paraId="07FB88B1" w14:textId="77777777" w:rsidTr="00A94188">
        <w:tc>
          <w:tcPr>
            <w:tcW w:w="563" w:type="dxa"/>
            <w:vAlign w:val="center"/>
          </w:tcPr>
          <w:p w14:paraId="7B60B310" w14:textId="77777777" w:rsidR="00A94188" w:rsidRPr="00E303D8" w:rsidRDefault="00A94188" w:rsidP="00A94188">
            <w:pPr>
              <w:jc w:val="center"/>
              <w:rPr>
                <w:b/>
                <w:bCs/>
                <w:sz w:val="26"/>
                <w:szCs w:val="26"/>
              </w:rPr>
            </w:pPr>
            <w:r w:rsidRPr="00E303D8">
              <w:rPr>
                <w:b/>
                <w:bCs/>
                <w:sz w:val="26"/>
                <w:szCs w:val="26"/>
              </w:rPr>
              <w:t>…</w:t>
            </w:r>
          </w:p>
        </w:tc>
        <w:tc>
          <w:tcPr>
            <w:tcW w:w="2119" w:type="dxa"/>
          </w:tcPr>
          <w:p w14:paraId="47C27302" w14:textId="77777777" w:rsidR="00A94188" w:rsidRPr="00E303D8" w:rsidRDefault="00A94188" w:rsidP="00A94188">
            <w:pPr>
              <w:jc w:val="both"/>
              <w:rPr>
                <w:b/>
                <w:bCs/>
                <w:sz w:val="26"/>
                <w:szCs w:val="26"/>
              </w:rPr>
            </w:pPr>
          </w:p>
        </w:tc>
        <w:tc>
          <w:tcPr>
            <w:tcW w:w="1907" w:type="dxa"/>
          </w:tcPr>
          <w:p w14:paraId="09C2F9DC" w14:textId="77777777" w:rsidR="00A94188" w:rsidRPr="00E303D8" w:rsidRDefault="00A94188" w:rsidP="00A94188">
            <w:pPr>
              <w:jc w:val="both"/>
              <w:rPr>
                <w:b/>
                <w:bCs/>
                <w:sz w:val="26"/>
                <w:szCs w:val="26"/>
              </w:rPr>
            </w:pPr>
          </w:p>
        </w:tc>
        <w:tc>
          <w:tcPr>
            <w:tcW w:w="2196" w:type="dxa"/>
          </w:tcPr>
          <w:p w14:paraId="17F81024" w14:textId="77777777" w:rsidR="00A94188" w:rsidRPr="00E303D8" w:rsidRDefault="00A94188" w:rsidP="00A94188">
            <w:pPr>
              <w:jc w:val="both"/>
              <w:rPr>
                <w:b/>
                <w:bCs/>
                <w:sz w:val="26"/>
                <w:szCs w:val="26"/>
              </w:rPr>
            </w:pPr>
          </w:p>
        </w:tc>
        <w:tc>
          <w:tcPr>
            <w:tcW w:w="2395" w:type="dxa"/>
          </w:tcPr>
          <w:p w14:paraId="228FF6CB" w14:textId="77777777" w:rsidR="00A94188" w:rsidRPr="00E303D8" w:rsidRDefault="00A94188" w:rsidP="00A94188">
            <w:pPr>
              <w:jc w:val="both"/>
              <w:rPr>
                <w:b/>
                <w:bCs/>
                <w:sz w:val="26"/>
                <w:szCs w:val="26"/>
              </w:rPr>
            </w:pPr>
          </w:p>
        </w:tc>
      </w:tr>
    </w:tbl>
    <w:p w14:paraId="57B79197" w14:textId="77777777" w:rsidR="00A94188" w:rsidRDefault="00A94188" w:rsidP="00A94188">
      <w:pPr>
        <w:spacing w:after="200" w:line="276" w:lineRule="auto"/>
        <w:rPr>
          <w:rFonts w:eastAsia="Calibri"/>
          <w:b/>
          <w:bCs/>
        </w:rPr>
      </w:pPr>
    </w:p>
    <w:p w14:paraId="38593CE6" w14:textId="77777777" w:rsidR="00A94188" w:rsidRPr="008326EE" w:rsidRDefault="00A94188" w:rsidP="00A94188">
      <w:pPr>
        <w:widowControl w:val="0"/>
        <w:autoSpaceDE w:val="0"/>
        <w:autoSpaceDN w:val="0"/>
        <w:adjustRightInd w:val="0"/>
        <w:spacing w:before="120"/>
        <w:jc w:val="both"/>
        <w:rPr>
          <w:rFonts w:eastAsia="Calibri"/>
          <w:b/>
          <w:i/>
          <w:iCs/>
        </w:rPr>
      </w:pPr>
      <w:r w:rsidRPr="008326EE">
        <w:rPr>
          <w:rFonts w:eastAsia="Calibri"/>
          <w:b/>
          <w:i/>
          <w:iCs/>
        </w:rPr>
        <w:t xml:space="preserve">Ghi chú: </w:t>
      </w:r>
    </w:p>
    <w:p w14:paraId="528224BC" w14:textId="77777777" w:rsidR="00A94188" w:rsidRPr="008326EE" w:rsidRDefault="00A94188" w:rsidP="00A94188">
      <w:pPr>
        <w:widowControl w:val="0"/>
        <w:autoSpaceDE w:val="0"/>
        <w:autoSpaceDN w:val="0"/>
        <w:adjustRightInd w:val="0"/>
        <w:spacing w:before="120"/>
        <w:jc w:val="both"/>
        <w:rPr>
          <w:rFonts w:eastAsia="Calibri"/>
          <w:i/>
          <w:iCs/>
          <w:sz w:val="26"/>
          <w:szCs w:val="26"/>
        </w:rPr>
      </w:pPr>
      <w:r w:rsidRPr="008326EE">
        <w:rPr>
          <w:rFonts w:eastAsia="Calibri"/>
          <w:i/>
          <w:iCs/>
          <w:sz w:val="26"/>
          <w:szCs w:val="26"/>
          <w:lang w:val="vi-VN"/>
        </w:rPr>
        <w:t>(</w:t>
      </w:r>
      <w:r w:rsidRPr="008326EE">
        <w:rPr>
          <w:rFonts w:eastAsia="Calibri"/>
          <w:i/>
          <w:iCs/>
          <w:sz w:val="26"/>
          <w:szCs w:val="26"/>
          <w:vertAlign w:val="superscript"/>
        </w:rPr>
        <w:t>1</w:t>
      </w:r>
      <w:r w:rsidRPr="008326EE">
        <w:rPr>
          <w:rFonts w:eastAsia="Calibri"/>
          <w:i/>
          <w:iCs/>
          <w:sz w:val="26"/>
          <w:szCs w:val="26"/>
          <w:lang w:val="vi-VN"/>
        </w:rPr>
        <w:t xml:space="preserve">) </w:t>
      </w:r>
      <w:r w:rsidRPr="008326EE">
        <w:rPr>
          <w:rFonts w:eastAsia="Calibri"/>
          <w:i/>
          <w:iCs/>
          <w:sz w:val="24"/>
        </w:rPr>
        <w:t xml:space="preserve">Thông tư số 20/2022/TT-BYT ngày 31/12/2022 của Bộ trưởng Bộ Y tế </w:t>
      </w:r>
      <w:r w:rsidRPr="008326EE">
        <w:rPr>
          <w:i/>
          <w:iCs/>
          <w:color w:val="000000"/>
          <w:sz w:val="24"/>
          <w:shd w:val="clear" w:color="auto" w:fill="FFFFFF"/>
        </w:rPr>
        <w:t>ban hành Danh mục và tỷ lệ, điều kiện thanh toán đối với thuốc hóa dược, sinh phẩm, thuốc phóng xạ và chất đánh dấu thuộc phạm vi được hưởng của người tham gia bảo hiểm y tế.</w:t>
      </w:r>
    </w:p>
    <w:p w14:paraId="65C830B0" w14:textId="77777777" w:rsidR="00A94188" w:rsidRPr="008326EE" w:rsidRDefault="00A94188" w:rsidP="00A94188">
      <w:pPr>
        <w:spacing w:after="200" w:line="276" w:lineRule="auto"/>
        <w:rPr>
          <w:rFonts w:eastAsia="Calibri"/>
          <w:bCs/>
        </w:rPr>
      </w:pPr>
    </w:p>
    <w:tbl>
      <w:tblPr>
        <w:tblW w:w="0" w:type="auto"/>
        <w:tblLook w:val="04A0" w:firstRow="1" w:lastRow="0" w:firstColumn="1" w:lastColumn="0" w:noHBand="0" w:noVBand="1"/>
      </w:tblPr>
      <w:tblGrid>
        <w:gridCol w:w="4570"/>
        <w:gridCol w:w="4502"/>
      </w:tblGrid>
      <w:tr w:rsidR="00A94188" w:rsidRPr="00A94188" w14:paraId="51D4863F" w14:textId="77777777" w:rsidTr="00A94188">
        <w:tc>
          <w:tcPr>
            <w:tcW w:w="7394" w:type="dxa"/>
          </w:tcPr>
          <w:p w14:paraId="4C00BB76" w14:textId="77777777" w:rsidR="00A94188" w:rsidRPr="008326EE" w:rsidRDefault="00A94188" w:rsidP="00A94188">
            <w:pPr>
              <w:jc w:val="center"/>
              <w:rPr>
                <w:rFonts w:eastAsia="Calibri"/>
                <w:b/>
                <w:bCs/>
                <w:sz w:val="26"/>
                <w:szCs w:val="26"/>
              </w:rPr>
            </w:pPr>
            <w:r w:rsidRPr="008326EE">
              <w:rPr>
                <w:rFonts w:eastAsia="Calibri"/>
                <w:b/>
                <w:bCs/>
                <w:sz w:val="26"/>
                <w:szCs w:val="26"/>
              </w:rPr>
              <w:t>NGƯỜI LẬP BẢNG</w:t>
            </w:r>
          </w:p>
          <w:p w14:paraId="53246A71" w14:textId="77777777" w:rsidR="00A94188" w:rsidRPr="009C7510" w:rsidRDefault="00A94188" w:rsidP="00A94188">
            <w:pPr>
              <w:jc w:val="center"/>
              <w:rPr>
                <w:rFonts w:eastAsia="Calibri"/>
                <w:bCs/>
                <w:sz w:val="26"/>
                <w:szCs w:val="26"/>
              </w:rPr>
            </w:pPr>
            <w:r w:rsidRPr="008326EE">
              <w:rPr>
                <w:rFonts w:eastAsia="Calibri"/>
                <w:bCs/>
                <w:i/>
                <w:sz w:val="26"/>
                <w:szCs w:val="26"/>
              </w:rPr>
              <w:t>(Ký tên)</w:t>
            </w:r>
          </w:p>
        </w:tc>
        <w:tc>
          <w:tcPr>
            <w:tcW w:w="7394" w:type="dxa"/>
          </w:tcPr>
          <w:p w14:paraId="37146351" w14:textId="77777777" w:rsidR="00A94188" w:rsidRPr="008326EE" w:rsidRDefault="00A94188" w:rsidP="00A94188">
            <w:pPr>
              <w:jc w:val="center"/>
              <w:rPr>
                <w:rFonts w:eastAsia="Calibri"/>
                <w:b/>
                <w:bCs/>
                <w:sz w:val="26"/>
                <w:szCs w:val="26"/>
              </w:rPr>
            </w:pPr>
            <w:r w:rsidRPr="008326EE">
              <w:rPr>
                <w:rFonts w:eastAsia="Calibri"/>
                <w:b/>
                <w:bCs/>
                <w:sz w:val="26"/>
                <w:szCs w:val="26"/>
              </w:rPr>
              <w:t>LÃNH ĐẠO ĐƠN VỊ</w:t>
            </w:r>
          </w:p>
          <w:p w14:paraId="2432F457" w14:textId="77777777" w:rsidR="00A94188" w:rsidRPr="008326EE" w:rsidRDefault="00A94188" w:rsidP="00A94188">
            <w:pPr>
              <w:jc w:val="center"/>
              <w:rPr>
                <w:rFonts w:eastAsia="Calibri"/>
                <w:bCs/>
                <w:i/>
                <w:sz w:val="26"/>
                <w:szCs w:val="26"/>
              </w:rPr>
            </w:pPr>
            <w:r w:rsidRPr="008326EE">
              <w:rPr>
                <w:rFonts w:eastAsia="Calibri"/>
                <w:bCs/>
                <w:i/>
                <w:sz w:val="26"/>
                <w:szCs w:val="26"/>
              </w:rPr>
              <w:t xml:space="preserve">(Ký tên và đóng dấu) </w:t>
            </w:r>
          </w:p>
        </w:tc>
      </w:tr>
    </w:tbl>
    <w:p w14:paraId="78672C0C" w14:textId="0DDEFEDB" w:rsidR="002A47F4" w:rsidRPr="00B67686" w:rsidRDefault="00277A4F" w:rsidP="002A47F4">
      <w:pPr>
        <w:jc w:val="center"/>
        <w:rPr>
          <w:b/>
        </w:rPr>
      </w:pPr>
      <w:r w:rsidRPr="00592C9A">
        <w:br w:type="page"/>
      </w:r>
      <w:r w:rsidR="002A47F4" w:rsidRPr="00B67686">
        <w:rPr>
          <w:b/>
        </w:rPr>
        <w:t xml:space="preserve">Phụ lục </w:t>
      </w:r>
      <w:r w:rsidR="009C7510">
        <w:rPr>
          <w:b/>
        </w:rPr>
        <w:t>4</w:t>
      </w:r>
      <w:r w:rsidR="002A47F4" w:rsidRPr="00B67686">
        <w:rPr>
          <w:b/>
        </w:rPr>
        <w:br/>
        <w:t>Mẫu cung cấp thông tin thuốc đề xuất bổ sung mới vào Danh mục</w:t>
      </w:r>
    </w:p>
    <w:p w14:paraId="2911C4E4" w14:textId="77777777" w:rsidR="002A47F4" w:rsidRPr="00B67686" w:rsidRDefault="002A47F4" w:rsidP="002A47F4">
      <w:pPr>
        <w:jc w:val="center"/>
        <w:rPr>
          <w:b/>
        </w:rPr>
      </w:pPr>
      <w:r w:rsidRPr="00B67686">
        <w:rPr>
          <w:b/>
          <w:noProof/>
        </w:rPr>
        <mc:AlternateContent>
          <mc:Choice Requires="wps">
            <w:drawing>
              <wp:anchor distT="0" distB="0" distL="114300" distR="114300" simplePos="0" relativeHeight="251686912" behindDoc="0" locked="0" layoutInCell="1" allowOverlap="1" wp14:anchorId="4E42FC65" wp14:editId="7AD99B56">
                <wp:simplePos x="0" y="0"/>
                <wp:positionH relativeFrom="column">
                  <wp:posOffset>1651885</wp:posOffset>
                </wp:positionH>
                <wp:positionV relativeFrom="paragraph">
                  <wp:posOffset>38100</wp:posOffset>
                </wp:positionV>
                <wp:extent cx="2422800" cy="0"/>
                <wp:effectExtent l="0" t="0" r="0" b="0"/>
                <wp:wrapNone/>
                <wp:docPr id="15191761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9F3CC" id="_x0000_t32" coordsize="21600,21600" o:spt="32" o:oned="t" path="m,l21600,21600e" filled="f">
                <v:path arrowok="t" fillok="f" o:connecttype="none"/>
                <o:lock v:ext="edit" shapetype="t"/>
              </v:shapetype>
              <v:shape id="Straight Arrow Connector 9" o:spid="_x0000_s1026" type="#_x0000_t32" style="position:absolute;margin-left:130.05pt;margin-top:3pt;width:190.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"/>
            </w:pict>
          </mc:Fallback>
        </mc:AlternateContent>
      </w:r>
    </w:p>
    <w:p w14:paraId="29BB3479" w14:textId="77777777" w:rsidR="002A47F4" w:rsidRPr="00B67686" w:rsidRDefault="002A47F4" w:rsidP="002A47F4">
      <w:pPr>
        <w:jc w:val="center"/>
      </w:pPr>
    </w:p>
    <w:p w14:paraId="0DD8D10A" w14:textId="77777777" w:rsidR="002A47F4" w:rsidRPr="00B67686" w:rsidRDefault="002A47F4" w:rsidP="002A47F4">
      <w:r w:rsidRPr="00B67686">
        <w:rPr>
          <w:noProof/>
        </w:rPr>
        <mc:AlternateContent>
          <mc:Choice Requires="wps">
            <w:drawing>
              <wp:anchor distT="0" distB="0" distL="114300" distR="114300" simplePos="0" relativeHeight="251687936" behindDoc="0" locked="0" layoutInCell="1" allowOverlap="1" wp14:anchorId="09291A9F" wp14:editId="08EEFA4A">
                <wp:simplePos x="0" y="0"/>
                <wp:positionH relativeFrom="column">
                  <wp:posOffset>-89535</wp:posOffset>
                </wp:positionH>
                <wp:positionV relativeFrom="paragraph">
                  <wp:posOffset>17780</wp:posOffset>
                </wp:positionV>
                <wp:extent cx="5857875" cy="7934325"/>
                <wp:effectExtent l="28575" t="31750" r="28575" b="34925"/>
                <wp:wrapNone/>
                <wp:docPr id="18631746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7934325"/>
                        </a:xfrm>
                        <a:prstGeom prst="rect">
                          <a:avLst/>
                        </a:prstGeom>
                        <a:solidFill>
                          <a:srgbClr val="FFFFFF"/>
                        </a:solidFill>
                        <a:ln w="57150" cmpd="thinThick">
                          <a:solidFill>
                            <a:srgbClr val="000000"/>
                          </a:solidFill>
                          <a:miter lim="800000"/>
                          <a:headEnd/>
                          <a:tailEnd/>
                        </a:ln>
                      </wps:spPr>
                      <wps:txbx>
                        <w:txbxContent>
                          <w:p w14:paraId="1201FCEA" w14:textId="77777777" w:rsidR="00A71CAC" w:rsidRPr="00B67686" w:rsidRDefault="00A71CAC" w:rsidP="002A47F4">
                            <w:pPr>
                              <w:jc w:val="center"/>
                              <w:rPr>
                                <w:b/>
                              </w:rPr>
                            </w:pPr>
                          </w:p>
                          <w:p w14:paraId="715056ED" w14:textId="77777777" w:rsidR="00A71CAC" w:rsidRPr="00B67686" w:rsidRDefault="00A71CAC" w:rsidP="002A47F4">
                            <w:pPr>
                              <w:jc w:val="center"/>
                              <w:rPr>
                                <w:b/>
                              </w:rPr>
                            </w:pPr>
                            <w:r w:rsidRPr="00B67686">
                              <w:rPr>
                                <w:b/>
                              </w:rPr>
                              <w:t>HỒ SƠ SẢN PHẨM</w:t>
                            </w:r>
                          </w:p>
                          <w:p w14:paraId="3223AB99" w14:textId="77777777" w:rsidR="00A71CAC" w:rsidRPr="00B67686" w:rsidRDefault="00A71CAC" w:rsidP="002A47F4">
                            <w:pPr>
                              <w:jc w:val="center"/>
                              <w:rPr>
                                <w:b/>
                              </w:rPr>
                            </w:pPr>
                            <w:r w:rsidRPr="00B67686">
                              <w:rPr>
                                <w:b/>
                              </w:rPr>
                              <w:t>ĐỀ XUẤT BỐ SUNG VÀO DANH MỤC THUỐC THUỘC PHẠM VI ĐƯỢC HƯỞNG CỦA NGƯỜI THAM GIA BẢO HIỂM Y TẾ</w:t>
                            </w:r>
                          </w:p>
                          <w:p w14:paraId="1D7ADCD5" w14:textId="77777777" w:rsidR="00A71CAC" w:rsidRPr="00B67686" w:rsidRDefault="00A71CAC" w:rsidP="002A47F4">
                            <w:pPr>
                              <w:jc w:val="center"/>
                              <w:rPr>
                                <w:b/>
                              </w:rPr>
                            </w:pPr>
                          </w:p>
                          <w:p w14:paraId="0D769F77" w14:textId="77777777" w:rsidR="00A71CAC" w:rsidRPr="00B67686" w:rsidRDefault="00A71CAC" w:rsidP="002A47F4">
                            <w:pPr>
                              <w:jc w:val="center"/>
                              <w:rPr>
                                <w:b/>
                              </w:rPr>
                            </w:pPr>
                          </w:p>
                          <w:p w14:paraId="1AD041AB" w14:textId="77777777" w:rsidR="00A71CAC" w:rsidRPr="00B67686" w:rsidRDefault="00A71CAC" w:rsidP="002A47F4">
                            <w:pPr>
                              <w:jc w:val="center"/>
                              <w:rPr>
                                <w:b/>
                              </w:rPr>
                            </w:pPr>
                          </w:p>
                          <w:p w14:paraId="427401C1" w14:textId="77777777" w:rsidR="00A71CAC" w:rsidRPr="00B67686" w:rsidRDefault="00A71CAC" w:rsidP="002A47F4">
                            <w:pPr>
                              <w:jc w:val="center"/>
                              <w:rPr>
                                <w:b/>
                              </w:rPr>
                            </w:pPr>
                          </w:p>
                          <w:p w14:paraId="777431A3" w14:textId="77777777" w:rsidR="00A71CAC" w:rsidRPr="00B67686" w:rsidRDefault="00A71CAC" w:rsidP="002A47F4">
                            <w:pPr>
                              <w:jc w:val="center"/>
                              <w:rPr>
                                <w:b/>
                              </w:rPr>
                            </w:pPr>
                          </w:p>
                          <w:p w14:paraId="3FA122F7" w14:textId="77777777" w:rsidR="00A71CAC" w:rsidRPr="00B67686" w:rsidRDefault="00A71CAC" w:rsidP="002A47F4">
                            <w:pPr>
                              <w:jc w:val="center"/>
                              <w:rPr>
                                <w:b/>
                              </w:rPr>
                            </w:pPr>
                          </w:p>
                          <w:p w14:paraId="23C7352D" w14:textId="77777777" w:rsidR="00A71CAC" w:rsidRPr="00B67686" w:rsidRDefault="00A71CAC" w:rsidP="002A47F4">
                            <w:pPr>
                              <w:jc w:val="center"/>
                              <w:rPr>
                                <w:b/>
                              </w:rPr>
                            </w:pPr>
                          </w:p>
                          <w:p w14:paraId="2C4FB1DA" w14:textId="77777777" w:rsidR="00A71CAC" w:rsidRPr="00B67686" w:rsidRDefault="00A71CAC" w:rsidP="002A47F4">
                            <w:pPr>
                              <w:jc w:val="center"/>
                              <w:rPr>
                                <w:b/>
                              </w:rPr>
                            </w:pPr>
                          </w:p>
                          <w:p w14:paraId="0866BC02" w14:textId="77777777" w:rsidR="00A71CAC" w:rsidRPr="00B67686" w:rsidRDefault="00A71CAC" w:rsidP="002A47F4">
                            <w:pPr>
                              <w:jc w:val="center"/>
                              <w:rPr>
                                <w:b/>
                              </w:rPr>
                            </w:pPr>
                          </w:p>
                          <w:p w14:paraId="68475AF6" w14:textId="77777777" w:rsidR="00A71CAC" w:rsidRPr="00B67686" w:rsidRDefault="00A71CAC" w:rsidP="002A47F4">
                            <w:pPr>
                              <w:spacing w:line="360" w:lineRule="auto"/>
                              <w:jc w:val="center"/>
                              <w:rPr>
                                <w:b/>
                              </w:rPr>
                            </w:pPr>
                            <w:r w:rsidRPr="00B67686">
                              <w:rPr>
                                <w:b/>
                                <w:sz w:val="36"/>
                                <w:szCs w:val="36"/>
                              </w:rPr>
                              <w:t>THUỐC</w:t>
                            </w:r>
                            <w:r w:rsidRPr="00B67686">
                              <w:rPr>
                                <w:b/>
                              </w:rPr>
                              <w:t xml:space="preserve"> ………………..</w:t>
                            </w:r>
                          </w:p>
                          <w:p w14:paraId="14797F17" w14:textId="77777777" w:rsidR="00A71CAC" w:rsidRPr="00B67686" w:rsidRDefault="00A71CAC" w:rsidP="002A47F4">
                            <w:pPr>
                              <w:spacing w:line="360" w:lineRule="auto"/>
                              <w:jc w:val="center"/>
                              <w:rPr>
                                <w:b/>
                              </w:rPr>
                            </w:pPr>
                            <w:r w:rsidRPr="00B67686">
                              <w:rPr>
                                <w:b/>
                              </w:rPr>
                              <w:t>Đơn vị đề xuất:………………….</w:t>
                            </w:r>
                          </w:p>
                          <w:p w14:paraId="140D422A" w14:textId="77777777" w:rsidR="00A71CAC" w:rsidRPr="00B67686" w:rsidRDefault="00A71CAC" w:rsidP="002A47F4">
                            <w:r w:rsidRPr="00B67686">
                              <w:t xml:space="preserve">                                                                                 </w:t>
                            </w:r>
                          </w:p>
                          <w:p w14:paraId="5BB0108F" w14:textId="77777777" w:rsidR="00A71CAC" w:rsidRPr="00B67686" w:rsidRDefault="00A71CAC" w:rsidP="002A47F4">
                            <w:pPr>
                              <w:ind w:firstLine="4253"/>
                              <w:jc w:val="center"/>
                              <w:rPr>
                                <w:b/>
                              </w:rPr>
                            </w:pPr>
                            <w:r w:rsidRPr="00B67686">
                              <w:rPr>
                                <w:b/>
                              </w:rPr>
                              <w:t>LÃNH ĐẠO ĐƠN VỊ</w:t>
                            </w:r>
                          </w:p>
                          <w:p w14:paraId="0C782CD9" w14:textId="77777777" w:rsidR="00A71CAC" w:rsidRPr="00B67686" w:rsidRDefault="00A71CAC" w:rsidP="002A47F4">
                            <w:pPr>
                              <w:ind w:firstLine="3119"/>
                              <w:jc w:val="center"/>
                              <w:rPr>
                                <w:i/>
                              </w:rPr>
                            </w:pPr>
                            <w:r w:rsidRPr="00B67686">
                              <w:rPr>
                                <w:i/>
                              </w:rPr>
                              <w:t>(Ký tên và đóng dấu của đại diện đơn vị đề xuất)</w:t>
                            </w:r>
                          </w:p>
                          <w:p w14:paraId="795D2DB6" w14:textId="77777777" w:rsidR="00A71CAC" w:rsidRPr="00B67686" w:rsidRDefault="00A71CAC" w:rsidP="002A47F4">
                            <w:pPr>
                              <w:ind w:firstLine="4253"/>
                              <w:jc w:val="center"/>
                              <w:rPr>
                                <w:i/>
                              </w:rPr>
                            </w:pPr>
                          </w:p>
                          <w:p w14:paraId="06AF97C1" w14:textId="77777777" w:rsidR="00A71CAC" w:rsidRPr="00B67686" w:rsidRDefault="00A71CAC" w:rsidP="002A47F4"/>
                          <w:p w14:paraId="195D8BAD" w14:textId="77777777" w:rsidR="00A71CAC" w:rsidRPr="00B67686" w:rsidRDefault="00A71CAC" w:rsidP="002A47F4"/>
                          <w:p w14:paraId="34C4270B" w14:textId="77777777" w:rsidR="00A71CAC" w:rsidRPr="00B67686" w:rsidRDefault="00A71CAC" w:rsidP="002A47F4"/>
                          <w:p w14:paraId="641A9780" w14:textId="77777777" w:rsidR="00A71CAC" w:rsidRPr="00B67686" w:rsidRDefault="00A71CAC" w:rsidP="002A47F4"/>
                          <w:p w14:paraId="6B3306C7" w14:textId="77777777" w:rsidR="00A71CAC" w:rsidRPr="00B67686" w:rsidRDefault="00A71CAC" w:rsidP="002A47F4"/>
                          <w:p w14:paraId="1F97F51C" w14:textId="77777777" w:rsidR="00A71CAC" w:rsidRPr="00B67686" w:rsidRDefault="00A71CAC" w:rsidP="002A47F4"/>
                          <w:p w14:paraId="23A2ED8B" w14:textId="77777777" w:rsidR="00A71CAC" w:rsidRPr="00B67686" w:rsidRDefault="00A71CAC" w:rsidP="002A47F4"/>
                          <w:p w14:paraId="3C7FB414" w14:textId="77777777" w:rsidR="00A71CAC" w:rsidRPr="00B67686" w:rsidRDefault="00A71CAC" w:rsidP="002A47F4"/>
                          <w:p w14:paraId="0A2C4128" w14:textId="77777777" w:rsidR="00A71CAC" w:rsidRPr="00B67686" w:rsidRDefault="00A71CAC" w:rsidP="002A47F4"/>
                          <w:p w14:paraId="5ECC3F7F" w14:textId="77777777" w:rsidR="00A71CAC" w:rsidRPr="00B67686" w:rsidRDefault="00A71CAC" w:rsidP="002A47F4">
                            <w:pPr>
                              <w:jc w:val="center"/>
                              <w:rPr>
                                <w:b/>
                              </w:rPr>
                            </w:pPr>
                            <w:r w:rsidRPr="00B67686">
                              <w:rPr>
                                <w:b/>
                              </w:rPr>
                              <w:t>…………, tháng …. năm …….</w:t>
                            </w:r>
                          </w:p>
                          <w:p w14:paraId="5CACCC2B" w14:textId="77777777" w:rsidR="00A71CAC" w:rsidRPr="00B67686" w:rsidRDefault="00A71CAC" w:rsidP="002A47F4"/>
                          <w:p w14:paraId="6C217013" w14:textId="77777777" w:rsidR="00A71CAC" w:rsidRPr="00B67686" w:rsidRDefault="00A71CAC" w:rsidP="002A47F4"/>
                          <w:p w14:paraId="59D57CAA" w14:textId="77777777" w:rsidR="00A71CAC" w:rsidRPr="00B67686" w:rsidRDefault="00A71CAC" w:rsidP="002A47F4"/>
                          <w:p w14:paraId="6E1C7805" w14:textId="77777777" w:rsidR="00A71CAC" w:rsidRPr="00B67686" w:rsidRDefault="00A71CAC" w:rsidP="002A47F4"/>
                          <w:p w14:paraId="55355818" w14:textId="77777777" w:rsidR="00A71CAC" w:rsidRPr="00B67686" w:rsidRDefault="00A71CAC" w:rsidP="002A47F4"/>
                          <w:p w14:paraId="7A81695B" w14:textId="77777777" w:rsidR="00A71CAC" w:rsidRPr="00B67686" w:rsidRDefault="00A71CAC" w:rsidP="002A47F4"/>
                          <w:p w14:paraId="51B3C3B1" w14:textId="77777777" w:rsidR="00A71CAC" w:rsidRPr="00B67686" w:rsidRDefault="00A71CAC" w:rsidP="002A4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91A9F" id="Rectangle 8" o:spid="_x0000_s1026" style="position:absolute;margin-left:-7.05pt;margin-top:1.4pt;width:461.25pt;height:6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" strokeweight="4.5pt">
                <v:stroke linestyle="thinThick"/>
                <v:textbox>
                  <w:txbxContent>
                    <w:p w14:paraId="1201FCEA" w14:textId="77777777" w:rsidR="00A71CAC" w:rsidRPr="00B67686" w:rsidRDefault="00A71CAC" w:rsidP="002A47F4">
                      <w:pPr>
                        <w:jc w:val="center"/>
                        <w:rPr>
                          <w:b/>
                        </w:rPr>
                      </w:pPr>
                    </w:p>
                    <w:p w14:paraId="715056ED" w14:textId="77777777" w:rsidR="00A71CAC" w:rsidRPr="00B67686" w:rsidRDefault="00A71CAC" w:rsidP="002A47F4">
                      <w:pPr>
                        <w:jc w:val="center"/>
                        <w:rPr>
                          <w:b/>
                        </w:rPr>
                      </w:pPr>
                      <w:r w:rsidRPr="00B67686">
                        <w:rPr>
                          <w:b/>
                        </w:rPr>
                        <w:t>HỒ SƠ SẢN PHẨM</w:t>
                      </w:r>
                    </w:p>
                    <w:p w14:paraId="3223AB99" w14:textId="77777777" w:rsidR="00A71CAC" w:rsidRPr="00B67686" w:rsidRDefault="00A71CAC" w:rsidP="002A47F4">
                      <w:pPr>
                        <w:jc w:val="center"/>
                        <w:rPr>
                          <w:b/>
                        </w:rPr>
                      </w:pPr>
                      <w:r w:rsidRPr="00B67686">
                        <w:rPr>
                          <w:b/>
                        </w:rPr>
                        <w:t>ĐỀ XUẤT BỐ SUNG VÀO DANH MỤC THUỐC THUỘC PHẠM VI ĐƯỢC HƯỞNG CỦA NGƯỜI THAM GIA BẢO HIỂM Y TẾ</w:t>
                      </w:r>
                    </w:p>
                    <w:p w14:paraId="1D7ADCD5" w14:textId="77777777" w:rsidR="00A71CAC" w:rsidRPr="00B67686" w:rsidRDefault="00A71CAC" w:rsidP="002A47F4">
                      <w:pPr>
                        <w:jc w:val="center"/>
                        <w:rPr>
                          <w:b/>
                        </w:rPr>
                      </w:pPr>
                    </w:p>
                    <w:p w14:paraId="0D769F77" w14:textId="77777777" w:rsidR="00A71CAC" w:rsidRPr="00B67686" w:rsidRDefault="00A71CAC" w:rsidP="002A47F4">
                      <w:pPr>
                        <w:jc w:val="center"/>
                        <w:rPr>
                          <w:b/>
                        </w:rPr>
                      </w:pPr>
                    </w:p>
                    <w:p w14:paraId="1AD041AB" w14:textId="77777777" w:rsidR="00A71CAC" w:rsidRPr="00B67686" w:rsidRDefault="00A71CAC" w:rsidP="002A47F4">
                      <w:pPr>
                        <w:jc w:val="center"/>
                        <w:rPr>
                          <w:b/>
                        </w:rPr>
                      </w:pPr>
                    </w:p>
                    <w:p w14:paraId="427401C1" w14:textId="77777777" w:rsidR="00A71CAC" w:rsidRPr="00B67686" w:rsidRDefault="00A71CAC" w:rsidP="002A47F4">
                      <w:pPr>
                        <w:jc w:val="center"/>
                        <w:rPr>
                          <w:b/>
                        </w:rPr>
                      </w:pPr>
                    </w:p>
                    <w:p w14:paraId="777431A3" w14:textId="77777777" w:rsidR="00A71CAC" w:rsidRPr="00B67686" w:rsidRDefault="00A71CAC" w:rsidP="002A47F4">
                      <w:pPr>
                        <w:jc w:val="center"/>
                        <w:rPr>
                          <w:b/>
                        </w:rPr>
                      </w:pPr>
                    </w:p>
                    <w:p w14:paraId="3FA122F7" w14:textId="77777777" w:rsidR="00A71CAC" w:rsidRPr="00B67686" w:rsidRDefault="00A71CAC" w:rsidP="002A47F4">
                      <w:pPr>
                        <w:jc w:val="center"/>
                        <w:rPr>
                          <w:b/>
                        </w:rPr>
                      </w:pPr>
                    </w:p>
                    <w:p w14:paraId="23C7352D" w14:textId="77777777" w:rsidR="00A71CAC" w:rsidRPr="00B67686" w:rsidRDefault="00A71CAC" w:rsidP="002A47F4">
                      <w:pPr>
                        <w:jc w:val="center"/>
                        <w:rPr>
                          <w:b/>
                        </w:rPr>
                      </w:pPr>
                    </w:p>
                    <w:p w14:paraId="2C4FB1DA" w14:textId="77777777" w:rsidR="00A71CAC" w:rsidRPr="00B67686" w:rsidRDefault="00A71CAC" w:rsidP="002A47F4">
                      <w:pPr>
                        <w:jc w:val="center"/>
                        <w:rPr>
                          <w:b/>
                        </w:rPr>
                      </w:pPr>
                    </w:p>
                    <w:p w14:paraId="0866BC02" w14:textId="77777777" w:rsidR="00A71CAC" w:rsidRPr="00B67686" w:rsidRDefault="00A71CAC" w:rsidP="002A47F4">
                      <w:pPr>
                        <w:jc w:val="center"/>
                        <w:rPr>
                          <w:b/>
                        </w:rPr>
                      </w:pPr>
                    </w:p>
                    <w:p w14:paraId="68475AF6" w14:textId="77777777" w:rsidR="00A71CAC" w:rsidRPr="00B67686" w:rsidRDefault="00A71CAC" w:rsidP="002A47F4">
                      <w:pPr>
                        <w:spacing w:line="360" w:lineRule="auto"/>
                        <w:jc w:val="center"/>
                        <w:rPr>
                          <w:b/>
                        </w:rPr>
                      </w:pPr>
                      <w:r w:rsidRPr="00B67686">
                        <w:rPr>
                          <w:b/>
                          <w:sz w:val="36"/>
                          <w:szCs w:val="36"/>
                        </w:rPr>
                        <w:t>THUỐC</w:t>
                      </w:r>
                      <w:r w:rsidRPr="00B67686">
                        <w:rPr>
                          <w:b/>
                        </w:rPr>
                        <w:t xml:space="preserve"> ………………..</w:t>
                      </w:r>
                    </w:p>
                    <w:p w14:paraId="14797F17" w14:textId="77777777" w:rsidR="00A71CAC" w:rsidRPr="00B67686" w:rsidRDefault="00A71CAC" w:rsidP="002A47F4">
                      <w:pPr>
                        <w:spacing w:line="360" w:lineRule="auto"/>
                        <w:jc w:val="center"/>
                        <w:rPr>
                          <w:b/>
                        </w:rPr>
                      </w:pPr>
                      <w:r w:rsidRPr="00B67686">
                        <w:rPr>
                          <w:b/>
                        </w:rPr>
                        <w:t>Đơn vị đề xuất:………………….</w:t>
                      </w:r>
                    </w:p>
                    <w:p w14:paraId="140D422A" w14:textId="77777777" w:rsidR="00A71CAC" w:rsidRPr="00B67686" w:rsidRDefault="00A71CAC" w:rsidP="002A47F4">
                      <w:r w:rsidRPr="00B67686">
                        <w:t xml:space="preserve">                                                                                 </w:t>
                      </w:r>
                    </w:p>
                    <w:p w14:paraId="5BB0108F" w14:textId="77777777" w:rsidR="00A71CAC" w:rsidRPr="00B67686" w:rsidRDefault="00A71CAC" w:rsidP="002A47F4">
                      <w:pPr>
                        <w:ind w:firstLine="4253"/>
                        <w:jc w:val="center"/>
                        <w:rPr>
                          <w:b/>
                        </w:rPr>
                      </w:pPr>
                      <w:r w:rsidRPr="00B67686">
                        <w:rPr>
                          <w:b/>
                        </w:rPr>
                        <w:t>LÃNH ĐẠO ĐƠN VỊ</w:t>
                      </w:r>
                    </w:p>
                    <w:p w14:paraId="0C782CD9" w14:textId="77777777" w:rsidR="00A71CAC" w:rsidRPr="00B67686" w:rsidRDefault="00A71CAC" w:rsidP="002A47F4">
                      <w:pPr>
                        <w:ind w:firstLine="3119"/>
                        <w:jc w:val="center"/>
                        <w:rPr>
                          <w:i/>
                        </w:rPr>
                      </w:pPr>
                      <w:r w:rsidRPr="00B67686">
                        <w:rPr>
                          <w:i/>
                        </w:rPr>
                        <w:t>(Ký tên và đóng dấu của đại diện đơn vị đề xuất)</w:t>
                      </w:r>
                    </w:p>
                    <w:p w14:paraId="795D2DB6" w14:textId="77777777" w:rsidR="00A71CAC" w:rsidRPr="00B67686" w:rsidRDefault="00A71CAC" w:rsidP="002A47F4">
                      <w:pPr>
                        <w:ind w:firstLine="4253"/>
                        <w:jc w:val="center"/>
                        <w:rPr>
                          <w:i/>
                        </w:rPr>
                      </w:pPr>
                    </w:p>
                    <w:p w14:paraId="06AF97C1" w14:textId="77777777" w:rsidR="00A71CAC" w:rsidRPr="00B67686" w:rsidRDefault="00A71CAC" w:rsidP="002A47F4"/>
                    <w:p w14:paraId="195D8BAD" w14:textId="77777777" w:rsidR="00A71CAC" w:rsidRPr="00B67686" w:rsidRDefault="00A71CAC" w:rsidP="002A47F4"/>
                    <w:p w14:paraId="34C4270B" w14:textId="77777777" w:rsidR="00A71CAC" w:rsidRPr="00B67686" w:rsidRDefault="00A71CAC" w:rsidP="002A47F4"/>
                    <w:p w14:paraId="641A9780" w14:textId="77777777" w:rsidR="00A71CAC" w:rsidRPr="00B67686" w:rsidRDefault="00A71CAC" w:rsidP="002A47F4"/>
                    <w:p w14:paraId="6B3306C7" w14:textId="77777777" w:rsidR="00A71CAC" w:rsidRPr="00B67686" w:rsidRDefault="00A71CAC" w:rsidP="002A47F4"/>
                    <w:p w14:paraId="1F97F51C" w14:textId="77777777" w:rsidR="00A71CAC" w:rsidRPr="00B67686" w:rsidRDefault="00A71CAC" w:rsidP="002A47F4"/>
                    <w:p w14:paraId="23A2ED8B" w14:textId="77777777" w:rsidR="00A71CAC" w:rsidRPr="00B67686" w:rsidRDefault="00A71CAC" w:rsidP="002A47F4"/>
                    <w:p w14:paraId="3C7FB414" w14:textId="77777777" w:rsidR="00A71CAC" w:rsidRPr="00B67686" w:rsidRDefault="00A71CAC" w:rsidP="002A47F4"/>
                    <w:p w14:paraId="0A2C4128" w14:textId="77777777" w:rsidR="00A71CAC" w:rsidRPr="00B67686" w:rsidRDefault="00A71CAC" w:rsidP="002A47F4"/>
                    <w:p w14:paraId="5ECC3F7F" w14:textId="77777777" w:rsidR="00A71CAC" w:rsidRPr="00B67686" w:rsidRDefault="00A71CAC" w:rsidP="002A47F4">
                      <w:pPr>
                        <w:jc w:val="center"/>
                        <w:rPr>
                          <w:b/>
                        </w:rPr>
                      </w:pPr>
                      <w:r w:rsidRPr="00B67686">
                        <w:rPr>
                          <w:b/>
                        </w:rPr>
                        <w:t>…………, tháng …. năm …….</w:t>
                      </w:r>
                    </w:p>
                    <w:p w14:paraId="5CACCC2B" w14:textId="77777777" w:rsidR="00A71CAC" w:rsidRPr="00B67686" w:rsidRDefault="00A71CAC" w:rsidP="002A47F4"/>
                    <w:p w14:paraId="6C217013" w14:textId="77777777" w:rsidR="00A71CAC" w:rsidRPr="00B67686" w:rsidRDefault="00A71CAC" w:rsidP="002A47F4"/>
                    <w:p w14:paraId="59D57CAA" w14:textId="77777777" w:rsidR="00A71CAC" w:rsidRPr="00B67686" w:rsidRDefault="00A71CAC" w:rsidP="002A47F4"/>
                    <w:p w14:paraId="6E1C7805" w14:textId="77777777" w:rsidR="00A71CAC" w:rsidRPr="00B67686" w:rsidRDefault="00A71CAC" w:rsidP="002A47F4"/>
                    <w:p w14:paraId="55355818" w14:textId="77777777" w:rsidR="00A71CAC" w:rsidRPr="00B67686" w:rsidRDefault="00A71CAC" w:rsidP="002A47F4"/>
                    <w:p w14:paraId="7A81695B" w14:textId="77777777" w:rsidR="00A71CAC" w:rsidRPr="00B67686" w:rsidRDefault="00A71CAC" w:rsidP="002A47F4"/>
                    <w:p w14:paraId="51B3C3B1" w14:textId="77777777" w:rsidR="00A71CAC" w:rsidRPr="00B67686" w:rsidRDefault="00A71CAC" w:rsidP="002A47F4"/>
                  </w:txbxContent>
                </v:textbox>
              </v:rect>
            </w:pict>
          </mc:Fallback>
        </mc:AlternateContent>
      </w:r>
    </w:p>
    <w:p w14:paraId="51D82042" w14:textId="77777777" w:rsidR="002A47F4" w:rsidRPr="00B67686" w:rsidRDefault="002A47F4" w:rsidP="002A47F4">
      <w:pPr>
        <w:jc w:val="center"/>
      </w:pPr>
      <w:r w:rsidRPr="00B67686">
        <w:rPr>
          <w:noProof/>
        </w:rPr>
        <mc:AlternateContent>
          <mc:Choice Requires="wps">
            <w:drawing>
              <wp:anchor distT="0" distB="0" distL="114300" distR="114300" simplePos="0" relativeHeight="251688960" behindDoc="0" locked="0" layoutInCell="1" allowOverlap="1" wp14:anchorId="5304A905" wp14:editId="74D5113C">
                <wp:simplePos x="0" y="0"/>
                <wp:positionH relativeFrom="column">
                  <wp:posOffset>1539240</wp:posOffset>
                </wp:positionH>
                <wp:positionV relativeFrom="paragraph">
                  <wp:posOffset>739140</wp:posOffset>
                </wp:positionV>
                <wp:extent cx="2628900" cy="0"/>
                <wp:effectExtent l="9525" t="5080" r="9525" b="13970"/>
                <wp:wrapNone/>
                <wp:docPr id="104214838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26C8A" id="Straight Arrow Connector 7" o:spid="_x0000_s1026" type="#_x0000_t32" style="position:absolute;margin-left:121.2pt;margin-top:58.2pt;width:20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"/>
            </w:pict>
          </mc:Fallback>
        </mc:AlternateContent>
      </w:r>
      <w:r w:rsidRPr="00B67686">
        <w:br w:type="page"/>
      </w:r>
      <w:r w:rsidRPr="00B67686">
        <w:rPr>
          <w:b/>
        </w:rPr>
        <w:t>A.</w:t>
      </w:r>
      <w:r w:rsidRPr="00B67686">
        <w:t xml:space="preserve"> </w:t>
      </w:r>
      <w:r w:rsidRPr="00B67686">
        <w:rPr>
          <w:b/>
        </w:rPr>
        <w:t>THÔNG TIN LIÊN HỆ</w:t>
      </w:r>
    </w:p>
    <w:p w14:paraId="6B5A6395" w14:textId="77777777" w:rsidR="002A47F4" w:rsidRPr="00B67686" w:rsidRDefault="002A47F4" w:rsidP="002A47F4">
      <w:pPr>
        <w:jc w:val="center"/>
      </w:pPr>
    </w:p>
    <w:p w14:paraId="05AB42A5" w14:textId="77777777" w:rsidR="002A47F4" w:rsidRPr="00B67686" w:rsidRDefault="002A47F4" w:rsidP="002A47F4">
      <w:pPr>
        <w:tabs>
          <w:tab w:val="left" w:pos="1134"/>
        </w:tabs>
        <w:ind w:firstLine="709"/>
        <w:jc w:val="center"/>
      </w:pPr>
    </w:p>
    <w:p w14:paraId="16285CA1" w14:textId="77777777" w:rsidR="002A47F4" w:rsidRPr="00B67686" w:rsidRDefault="002A47F4" w:rsidP="002A47F4">
      <w:pPr>
        <w:pStyle w:val="Default"/>
        <w:numPr>
          <w:ilvl w:val="0"/>
          <w:numId w:val="7"/>
        </w:numPr>
        <w:tabs>
          <w:tab w:val="left" w:pos="993"/>
          <w:tab w:val="left" w:pos="1276"/>
        </w:tabs>
        <w:spacing w:before="120"/>
        <w:ind w:left="0" w:firstLine="709"/>
        <w:jc w:val="both"/>
        <w:rPr>
          <w:rFonts w:ascii="Times New Roman" w:hAnsi="Times New Roman"/>
          <w:b/>
          <w:color w:val="auto"/>
          <w:sz w:val="28"/>
          <w:szCs w:val="28"/>
        </w:rPr>
      </w:pPr>
      <w:r w:rsidRPr="00B67686">
        <w:rPr>
          <w:rFonts w:ascii="Times New Roman" w:hAnsi="Times New Roman"/>
          <w:b/>
          <w:color w:val="auto"/>
          <w:sz w:val="28"/>
          <w:szCs w:val="28"/>
        </w:rPr>
        <w:t>Thông tin đơn vị đề xuất</w:t>
      </w:r>
    </w:p>
    <w:p w14:paraId="2576582B" w14:textId="1FC957CF"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 Tên đơn vị đề xuất:………</w:t>
      </w:r>
      <w:r>
        <w:rPr>
          <w:rFonts w:ascii="Times New Roman" w:hAnsi="Times New Roman"/>
          <w:color w:val="auto"/>
          <w:sz w:val="28"/>
          <w:szCs w:val="28"/>
          <w:lang w:val="vi-VN"/>
        </w:rPr>
        <w:t>...</w:t>
      </w:r>
      <w:r>
        <w:rPr>
          <w:rFonts w:ascii="Times New Roman" w:hAnsi="Times New Roman"/>
          <w:color w:val="auto"/>
          <w:sz w:val="28"/>
          <w:szCs w:val="28"/>
        </w:rPr>
        <w:t>……………</w:t>
      </w:r>
      <w:r w:rsidRPr="00B67686">
        <w:rPr>
          <w:rFonts w:ascii="Times New Roman" w:hAnsi="Times New Roman"/>
          <w:color w:val="auto"/>
          <w:sz w:val="28"/>
          <w:szCs w:val="28"/>
        </w:rPr>
        <w:t>…………………………………</w:t>
      </w:r>
    </w:p>
    <w:p w14:paraId="48212EA1" w14:textId="061F6671"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 Địa chỉ:…………</w:t>
      </w:r>
      <w:r>
        <w:rPr>
          <w:rFonts w:ascii="Times New Roman" w:hAnsi="Times New Roman"/>
          <w:color w:val="auto"/>
          <w:sz w:val="28"/>
          <w:szCs w:val="28"/>
          <w:lang w:val="vi-VN"/>
        </w:rPr>
        <w:t>.</w:t>
      </w:r>
      <w:r w:rsidRPr="00B67686">
        <w:rPr>
          <w:rFonts w:ascii="Times New Roman" w:hAnsi="Times New Roman"/>
          <w:color w:val="auto"/>
          <w:sz w:val="28"/>
          <w:szCs w:val="28"/>
        </w:rPr>
        <w:t>………</w:t>
      </w:r>
      <w:r>
        <w:rPr>
          <w:rFonts w:ascii="Times New Roman" w:hAnsi="Times New Roman"/>
          <w:color w:val="auto"/>
          <w:sz w:val="28"/>
          <w:szCs w:val="28"/>
        </w:rPr>
        <w:t>………</w:t>
      </w:r>
      <w:r w:rsidRPr="00B67686">
        <w:rPr>
          <w:rFonts w:ascii="Times New Roman" w:hAnsi="Times New Roman"/>
          <w:color w:val="auto"/>
          <w:sz w:val="28"/>
          <w:szCs w:val="28"/>
        </w:rPr>
        <w:t>…… Email:………</w:t>
      </w:r>
      <w:r>
        <w:rPr>
          <w:rFonts w:ascii="Times New Roman" w:hAnsi="Times New Roman"/>
          <w:color w:val="auto"/>
          <w:sz w:val="28"/>
          <w:szCs w:val="28"/>
          <w:lang w:val="vi-VN"/>
        </w:rPr>
        <w:t>....</w:t>
      </w:r>
      <w:r>
        <w:rPr>
          <w:rFonts w:ascii="Times New Roman" w:hAnsi="Times New Roman"/>
          <w:color w:val="auto"/>
          <w:sz w:val="28"/>
          <w:szCs w:val="28"/>
        </w:rPr>
        <w:t>…………</w:t>
      </w:r>
      <w:r w:rsidRPr="00B67686">
        <w:rPr>
          <w:rFonts w:ascii="Times New Roman" w:hAnsi="Times New Roman"/>
          <w:color w:val="auto"/>
          <w:sz w:val="28"/>
          <w:szCs w:val="28"/>
        </w:rPr>
        <w:t>………</w:t>
      </w:r>
    </w:p>
    <w:p w14:paraId="3C06BB7E" w14:textId="6F90179D"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 Điện thoại:… …</w:t>
      </w:r>
      <w:r>
        <w:rPr>
          <w:rFonts w:ascii="Times New Roman" w:hAnsi="Times New Roman"/>
          <w:color w:val="auto"/>
          <w:sz w:val="28"/>
          <w:szCs w:val="28"/>
          <w:lang w:val="vi-VN"/>
        </w:rPr>
        <w:t>.</w:t>
      </w:r>
      <w:r w:rsidRPr="00B67686">
        <w:rPr>
          <w:rFonts w:ascii="Times New Roman" w:hAnsi="Times New Roman"/>
          <w:color w:val="auto"/>
          <w:sz w:val="28"/>
          <w:szCs w:val="28"/>
        </w:rPr>
        <w:t>…………………</w:t>
      </w:r>
      <w:r>
        <w:rPr>
          <w:rFonts w:ascii="Times New Roman" w:hAnsi="Times New Roman"/>
          <w:color w:val="auto"/>
          <w:sz w:val="28"/>
          <w:szCs w:val="28"/>
          <w:lang w:val="vi-VN"/>
        </w:rPr>
        <w:t>.......</w:t>
      </w:r>
      <w:r>
        <w:rPr>
          <w:rFonts w:ascii="Times New Roman" w:hAnsi="Times New Roman"/>
          <w:color w:val="auto"/>
          <w:sz w:val="28"/>
          <w:szCs w:val="28"/>
        </w:rPr>
        <w:t>. Fax:……………………</w:t>
      </w:r>
      <w:r w:rsidRPr="00B67686">
        <w:rPr>
          <w:rFonts w:ascii="Times New Roman" w:hAnsi="Times New Roman"/>
          <w:color w:val="auto"/>
          <w:sz w:val="28"/>
          <w:szCs w:val="28"/>
        </w:rPr>
        <w:t>………..</w:t>
      </w:r>
    </w:p>
    <w:p w14:paraId="6953A4EA" w14:textId="77777777"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 xml:space="preserve">- Người </w:t>
      </w:r>
      <w:r w:rsidRPr="00B67686">
        <w:rPr>
          <w:rFonts w:ascii="Times New Roman" w:hAnsi="Times New Roman"/>
          <w:color w:val="auto"/>
          <w:sz w:val="28"/>
          <w:szCs w:val="28"/>
          <w:lang w:val="vi-VN"/>
        </w:rPr>
        <w:t>liên hệ</w:t>
      </w:r>
      <w:r w:rsidRPr="00B67686">
        <w:rPr>
          <w:rFonts w:ascii="Times New Roman" w:hAnsi="Times New Roman"/>
          <w:color w:val="auto"/>
          <w:sz w:val="28"/>
          <w:szCs w:val="28"/>
        </w:rPr>
        <w:t>:</w:t>
      </w:r>
    </w:p>
    <w:p w14:paraId="48EAA489" w14:textId="01B0BBE2"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Họ</w:t>
      </w:r>
      <w:r>
        <w:rPr>
          <w:rFonts w:ascii="Times New Roman" w:hAnsi="Times New Roman"/>
          <w:color w:val="auto"/>
          <w:sz w:val="28"/>
          <w:szCs w:val="28"/>
        </w:rPr>
        <w:t xml:space="preserve"> tên: …</w:t>
      </w:r>
      <w:r w:rsidRPr="00B67686">
        <w:rPr>
          <w:rFonts w:ascii="Times New Roman" w:hAnsi="Times New Roman"/>
          <w:color w:val="auto"/>
          <w:sz w:val="28"/>
          <w:szCs w:val="28"/>
        </w:rPr>
        <w:t>………</w:t>
      </w:r>
      <w:r>
        <w:rPr>
          <w:rFonts w:ascii="Times New Roman" w:hAnsi="Times New Roman"/>
          <w:color w:val="auto"/>
          <w:sz w:val="28"/>
          <w:szCs w:val="28"/>
          <w:lang w:val="vi-VN"/>
        </w:rPr>
        <w:t>.......</w:t>
      </w:r>
      <w:r>
        <w:rPr>
          <w:rFonts w:ascii="Times New Roman" w:hAnsi="Times New Roman"/>
          <w:color w:val="auto"/>
          <w:sz w:val="28"/>
          <w:szCs w:val="28"/>
        </w:rPr>
        <w:t>………………</w:t>
      </w:r>
      <w:r>
        <w:rPr>
          <w:rFonts w:ascii="Times New Roman" w:hAnsi="Times New Roman"/>
          <w:color w:val="auto"/>
          <w:sz w:val="28"/>
          <w:szCs w:val="28"/>
          <w:lang w:val="vi-VN"/>
        </w:rPr>
        <w:t>...</w:t>
      </w:r>
      <w:r w:rsidRPr="00B67686">
        <w:rPr>
          <w:rFonts w:ascii="Times New Roman" w:hAnsi="Times New Roman"/>
          <w:color w:val="auto"/>
          <w:sz w:val="28"/>
          <w:szCs w:val="28"/>
        </w:rPr>
        <w:t xml:space="preserve"> Chức vụ:…………</w:t>
      </w:r>
      <w:r>
        <w:rPr>
          <w:rFonts w:ascii="Times New Roman" w:hAnsi="Times New Roman"/>
          <w:color w:val="auto"/>
          <w:sz w:val="28"/>
          <w:szCs w:val="28"/>
          <w:lang w:val="vi-VN"/>
        </w:rPr>
        <w:t>.......</w:t>
      </w:r>
      <w:r w:rsidRPr="00B67686">
        <w:rPr>
          <w:rFonts w:ascii="Times New Roman" w:hAnsi="Times New Roman"/>
          <w:color w:val="auto"/>
          <w:sz w:val="28"/>
          <w:szCs w:val="28"/>
        </w:rPr>
        <w:t>…………..</w:t>
      </w:r>
    </w:p>
    <w:p w14:paraId="6CB6FB73" w14:textId="35A233BF"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lang w:val="vi-VN"/>
        </w:rPr>
      </w:pPr>
      <w:r w:rsidRPr="00B67686">
        <w:rPr>
          <w:rFonts w:ascii="Times New Roman" w:hAnsi="Times New Roman"/>
          <w:color w:val="auto"/>
          <w:sz w:val="28"/>
          <w:szCs w:val="28"/>
        </w:rPr>
        <w:t>Di động: ………………………………… Email: ……………</w:t>
      </w:r>
      <w:r>
        <w:rPr>
          <w:rFonts w:ascii="Times New Roman" w:hAnsi="Times New Roman"/>
          <w:color w:val="auto"/>
          <w:sz w:val="28"/>
          <w:szCs w:val="28"/>
        </w:rPr>
        <w:t>.…</w:t>
      </w:r>
      <w:r w:rsidRPr="00B67686">
        <w:rPr>
          <w:rFonts w:ascii="Times New Roman" w:hAnsi="Times New Roman"/>
          <w:color w:val="auto"/>
          <w:sz w:val="28"/>
          <w:szCs w:val="28"/>
        </w:rPr>
        <w:t>…….</w:t>
      </w:r>
      <w:r>
        <w:rPr>
          <w:rFonts w:ascii="Times New Roman" w:hAnsi="Times New Roman"/>
          <w:color w:val="auto"/>
          <w:sz w:val="28"/>
          <w:szCs w:val="28"/>
        </w:rPr>
        <w:t>…</w:t>
      </w:r>
      <w:r>
        <w:rPr>
          <w:rFonts w:ascii="Times New Roman" w:hAnsi="Times New Roman"/>
          <w:color w:val="auto"/>
          <w:sz w:val="28"/>
          <w:szCs w:val="28"/>
          <w:lang w:val="vi-VN"/>
        </w:rPr>
        <w:t>..</w:t>
      </w:r>
    </w:p>
    <w:p w14:paraId="42D96942" w14:textId="77777777" w:rsidR="002A47F4" w:rsidRPr="00B67686" w:rsidRDefault="002A47F4" w:rsidP="002A47F4">
      <w:pPr>
        <w:tabs>
          <w:tab w:val="left" w:pos="960"/>
          <w:tab w:val="left" w:pos="993"/>
          <w:tab w:val="left" w:pos="1276"/>
        </w:tabs>
        <w:spacing w:before="120"/>
        <w:ind w:firstLine="709"/>
      </w:pPr>
    </w:p>
    <w:p w14:paraId="29A7D3D5" w14:textId="77777777" w:rsidR="002A47F4" w:rsidRPr="00B67686" w:rsidRDefault="002A47F4" w:rsidP="002A47F4">
      <w:pPr>
        <w:numPr>
          <w:ilvl w:val="0"/>
          <w:numId w:val="7"/>
        </w:numPr>
        <w:tabs>
          <w:tab w:val="left" w:pos="960"/>
          <w:tab w:val="left" w:pos="993"/>
          <w:tab w:val="left" w:pos="1276"/>
        </w:tabs>
        <w:spacing w:before="120"/>
        <w:ind w:left="0" w:firstLine="709"/>
        <w:jc w:val="both"/>
        <w:rPr>
          <w:b/>
        </w:rPr>
      </w:pPr>
      <w:r w:rsidRPr="00B67686">
        <w:rPr>
          <w:b/>
        </w:rPr>
        <w:t xml:space="preserve">Thông tin </w:t>
      </w:r>
      <w:r w:rsidRPr="00B67686">
        <w:rPr>
          <w:b/>
          <w:lang w:val="vi-VN"/>
        </w:rPr>
        <w:t>đơn vị</w:t>
      </w:r>
      <w:r w:rsidRPr="00B67686">
        <w:rPr>
          <w:b/>
        </w:rPr>
        <w:t xml:space="preserve"> sản xuất thuốc hoặc </w:t>
      </w:r>
      <w:r w:rsidRPr="00B67686">
        <w:rPr>
          <w:b/>
          <w:lang w:val="vi-VN"/>
        </w:rPr>
        <w:t>đơn vị</w:t>
      </w:r>
      <w:r w:rsidRPr="00B67686">
        <w:rPr>
          <w:b/>
        </w:rPr>
        <w:t xml:space="preserve"> đăng ký thuốc hoặc </w:t>
      </w:r>
      <w:r w:rsidRPr="00B67686">
        <w:rPr>
          <w:b/>
          <w:lang w:val="vi-VN"/>
        </w:rPr>
        <w:t>đơn vị</w:t>
      </w:r>
      <w:r w:rsidRPr="00B67686">
        <w:rPr>
          <w:b/>
        </w:rPr>
        <w:t xml:space="preserve"> phân phối</w:t>
      </w:r>
    </w:p>
    <w:p w14:paraId="26765777" w14:textId="37F8D3F6"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lang w:val="vi-VN"/>
        </w:rPr>
      </w:pPr>
      <w:r w:rsidRPr="00B67686">
        <w:rPr>
          <w:rFonts w:ascii="Times New Roman" w:hAnsi="Times New Roman"/>
          <w:color w:val="auto"/>
          <w:sz w:val="28"/>
          <w:szCs w:val="28"/>
        </w:rPr>
        <w:t xml:space="preserve">- Tên </w:t>
      </w:r>
      <w:r w:rsidRPr="00B67686">
        <w:rPr>
          <w:rFonts w:ascii="Times New Roman" w:hAnsi="Times New Roman"/>
          <w:color w:val="auto"/>
          <w:sz w:val="28"/>
          <w:szCs w:val="28"/>
          <w:lang w:val="vi-VN"/>
        </w:rPr>
        <w:t>đơn vị</w:t>
      </w:r>
      <w:r w:rsidRPr="00B67686">
        <w:rPr>
          <w:rFonts w:ascii="Times New Roman" w:hAnsi="Times New Roman"/>
          <w:color w:val="auto"/>
          <w:sz w:val="28"/>
          <w:szCs w:val="28"/>
        </w:rPr>
        <w:t xml:space="preserve"> sản xuất/</w:t>
      </w:r>
      <w:r w:rsidRPr="00B67686">
        <w:rPr>
          <w:rFonts w:ascii="Times New Roman" w:hAnsi="Times New Roman"/>
          <w:color w:val="auto"/>
          <w:sz w:val="28"/>
          <w:szCs w:val="28"/>
          <w:lang w:val="vi-VN"/>
        </w:rPr>
        <w:t>đăng ký/</w:t>
      </w:r>
      <w:r w:rsidRPr="00B67686">
        <w:rPr>
          <w:rFonts w:ascii="Times New Roman" w:hAnsi="Times New Roman"/>
          <w:color w:val="auto"/>
          <w:sz w:val="28"/>
          <w:szCs w:val="28"/>
        </w:rPr>
        <w:t xml:space="preserve">phân phối </w:t>
      </w:r>
      <w:r w:rsidRPr="00B67686">
        <w:rPr>
          <w:rFonts w:ascii="Times New Roman" w:hAnsi="Times New Roman"/>
          <w:color w:val="auto"/>
          <w:sz w:val="28"/>
          <w:szCs w:val="28"/>
          <w:lang w:val="vi-VN"/>
        </w:rPr>
        <w:t>………</w:t>
      </w:r>
      <w:r>
        <w:rPr>
          <w:rFonts w:ascii="Times New Roman" w:hAnsi="Times New Roman"/>
          <w:color w:val="auto"/>
          <w:sz w:val="28"/>
          <w:szCs w:val="28"/>
        </w:rPr>
        <w:t>.</w:t>
      </w:r>
      <w:r w:rsidRPr="00B67686">
        <w:rPr>
          <w:rFonts w:ascii="Times New Roman" w:hAnsi="Times New Roman"/>
          <w:color w:val="auto"/>
          <w:sz w:val="28"/>
          <w:szCs w:val="28"/>
          <w:lang w:val="vi-VN"/>
        </w:rPr>
        <w:t>.</w:t>
      </w:r>
      <w:r w:rsidRPr="00B67686">
        <w:rPr>
          <w:rFonts w:ascii="Times New Roman" w:hAnsi="Times New Roman"/>
          <w:color w:val="auto"/>
          <w:sz w:val="28"/>
          <w:szCs w:val="28"/>
        </w:rPr>
        <w:t>…………</w:t>
      </w:r>
      <w:r w:rsidRPr="00B67686">
        <w:rPr>
          <w:rFonts w:ascii="Times New Roman" w:hAnsi="Times New Roman"/>
          <w:color w:val="auto"/>
          <w:sz w:val="28"/>
          <w:szCs w:val="28"/>
          <w:lang w:val="vi-VN"/>
        </w:rPr>
        <w:t>…..</w:t>
      </w:r>
      <w:r w:rsidRPr="00B67686">
        <w:rPr>
          <w:rFonts w:ascii="Times New Roman" w:hAnsi="Times New Roman"/>
          <w:color w:val="auto"/>
          <w:sz w:val="28"/>
          <w:szCs w:val="28"/>
        </w:rPr>
        <w:t>…………</w:t>
      </w:r>
      <w:r w:rsidRPr="00B67686">
        <w:rPr>
          <w:rFonts w:ascii="Times New Roman" w:hAnsi="Times New Roman"/>
          <w:color w:val="auto"/>
          <w:sz w:val="28"/>
          <w:szCs w:val="28"/>
          <w:lang w:val="vi-VN"/>
        </w:rPr>
        <w:t>..</w:t>
      </w:r>
    </w:p>
    <w:p w14:paraId="250635D7" w14:textId="6CA194E5"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 Địa chỉ:……………………………… Email:…………</w:t>
      </w:r>
      <w:r>
        <w:rPr>
          <w:rFonts w:ascii="Times New Roman" w:hAnsi="Times New Roman"/>
          <w:color w:val="auto"/>
          <w:sz w:val="28"/>
          <w:szCs w:val="28"/>
        </w:rPr>
        <w:t>….………</w:t>
      </w:r>
      <w:r w:rsidRPr="00B67686">
        <w:rPr>
          <w:rFonts w:ascii="Times New Roman" w:hAnsi="Times New Roman"/>
          <w:color w:val="auto"/>
          <w:sz w:val="28"/>
          <w:szCs w:val="28"/>
        </w:rPr>
        <w:t>………</w:t>
      </w:r>
    </w:p>
    <w:p w14:paraId="7A4C4920" w14:textId="1025A5C6"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 Điện thoại:……..........................</w:t>
      </w:r>
      <w:r>
        <w:rPr>
          <w:rFonts w:ascii="Times New Roman" w:hAnsi="Times New Roman"/>
          <w:color w:val="auto"/>
          <w:sz w:val="28"/>
          <w:szCs w:val="28"/>
        </w:rPr>
        <w:t>...</w:t>
      </w:r>
      <w:r w:rsidRPr="00B67686">
        <w:rPr>
          <w:rFonts w:ascii="Times New Roman" w:hAnsi="Times New Roman"/>
          <w:color w:val="auto"/>
          <w:sz w:val="28"/>
          <w:szCs w:val="28"/>
        </w:rPr>
        <w:t>...... Fax:…………</w:t>
      </w:r>
      <w:r>
        <w:rPr>
          <w:rFonts w:ascii="Times New Roman" w:hAnsi="Times New Roman"/>
          <w:color w:val="auto"/>
          <w:sz w:val="28"/>
          <w:szCs w:val="28"/>
        </w:rPr>
        <w:t>………</w:t>
      </w:r>
      <w:r w:rsidRPr="00B67686">
        <w:rPr>
          <w:rFonts w:ascii="Times New Roman" w:hAnsi="Times New Roman"/>
          <w:color w:val="auto"/>
          <w:sz w:val="28"/>
          <w:szCs w:val="28"/>
        </w:rPr>
        <w:t>………….</w:t>
      </w:r>
    </w:p>
    <w:p w14:paraId="5B9E5087" w14:textId="77777777" w:rsidR="002A47F4" w:rsidRPr="00B67686"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 xml:space="preserve">- Người </w:t>
      </w:r>
      <w:r w:rsidRPr="00B67686">
        <w:rPr>
          <w:rFonts w:ascii="Times New Roman" w:hAnsi="Times New Roman"/>
          <w:color w:val="auto"/>
          <w:sz w:val="28"/>
          <w:szCs w:val="28"/>
          <w:lang w:val="vi-VN"/>
        </w:rPr>
        <w:t>liên hệ</w:t>
      </w:r>
      <w:r w:rsidRPr="00B67686">
        <w:rPr>
          <w:rFonts w:ascii="Times New Roman" w:hAnsi="Times New Roman"/>
          <w:color w:val="auto"/>
          <w:sz w:val="28"/>
          <w:szCs w:val="28"/>
        </w:rPr>
        <w:t>:</w:t>
      </w:r>
    </w:p>
    <w:p w14:paraId="63842747" w14:textId="5A645023" w:rsidR="002A47F4" w:rsidRDefault="002A47F4" w:rsidP="002A47F4">
      <w:pPr>
        <w:pStyle w:val="Default"/>
        <w:tabs>
          <w:tab w:val="left" w:pos="993"/>
          <w:tab w:val="left" w:pos="1276"/>
        </w:tabs>
        <w:spacing w:before="120"/>
        <w:ind w:firstLine="709"/>
        <w:jc w:val="both"/>
        <w:rPr>
          <w:rFonts w:ascii="Times New Roman" w:hAnsi="Times New Roman"/>
          <w:color w:val="auto"/>
          <w:sz w:val="28"/>
          <w:szCs w:val="28"/>
        </w:rPr>
      </w:pPr>
      <w:r w:rsidRPr="00B67686">
        <w:rPr>
          <w:rFonts w:ascii="Times New Roman" w:hAnsi="Times New Roman"/>
          <w:color w:val="auto"/>
          <w:sz w:val="28"/>
          <w:szCs w:val="28"/>
        </w:rPr>
        <w:t>Họ</w:t>
      </w:r>
      <w:r>
        <w:rPr>
          <w:rFonts w:ascii="Times New Roman" w:hAnsi="Times New Roman"/>
          <w:color w:val="auto"/>
          <w:sz w:val="28"/>
          <w:szCs w:val="28"/>
        </w:rPr>
        <w:t xml:space="preserve"> tên: …</w:t>
      </w:r>
      <w:r w:rsidRPr="00B67686">
        <w:rPr>
          <w:rFonts w:ascii="Times New Roman" w:hAnsi="Times New Roman"/>
          <w:color w:val="auto"/>
          <w:sz w:val="28"/>
          <w:szCs w:val="28"/>
        </w:rPr>
        <w:t>…………………………….. Chức vụ:……</w:t>
      </w:r>
      <w:r>
        <w:rPr>
          <w:rFonts w:ascii="Times New Roman" w:hAnsi="Times New Roman"/>
          <w:color w:val="auto"/>
          <w:sz w:val="28"/>
          <w:szCs w:val="28"/>
        </w:rPr>
        <w:t>…...</w:t>
      </w:r>
      <w:r w:rsidRPr="00B67686">
        <w:rPr>
          <w:rFonts w:ascii="Times New Roman" w:hAnsi="Times New Roman"/>
          <w:color w:val="auto"/>
          <w:sz w:val="28"/>
          <w:szCs w:val="28"/>
        </w:rPr>
        <w:t>………………..</w:t>
      </w:r>
    </w:p>
    <w:p w14:paraId="5FE3BFA2" w14:textId="5A004B45" w:rsidR="002A47F4" w:rsidRPr="00B67686" w:rsidRDefault="002A47F4" w:rsidP="002A47F4">
      <w:pPr>
        <w:pStyle w:val="Default"/>
        <w:tabs>
          <w:tab w:val="left" w:pos="993"/>
          <w:tab w:val="left" w:pos="1276"/>
        </w:tabs>
        <w:spacing w:before="120"/>
        <w:ind w:firstLine="709"/>
        <w:jc w:val="center"/>
        <w:rPr>
          <w:rFonts w:ascii="Times New Roman" w:hAnsi="Times New Roman"/>
          <w:color w:val="auto"/>
          <w:sz w:val="28"/>
          <w:szCs w:val="28"/>
        </w:rPr>
      </w:pPr>
      <w:r w:rsidRPr="00B67686">
        <w:rPr>
          <w:rFonts w:ascii="Times New Roman" w:hAnsi="Times New Roman"/>
          <w:color w:val="auto"/>
          <w:sz w:val="28"/>
          <w:szCs w:val="28"/>
        </w:rPr>
        <w:t>Di độ</w:t>
      </w:r>
      <w:r>
        <w:rPr>
          <w:rFonts w:ascii="Times New Roman" w:hAnsi="Times New Roman"/>
          <w:color w:val="auto"/>
          <w:sz w:val="28"/>
          <w:szCs w:val="28"/>
        </w:rPr>
        <w:t>ng: ……………………………… Email:</w:t>
      </w:r>
      <w:r w:rsidRPr="00B67686">
        <w:rPr>
          <w:rFonts w:ascii="Times New Roman" w:hAnsi="Times New Roman"/>
          <w:color w:val="auto"/>
          <w:sz w:val="28"/>
          <w:szCs w:val="28"/>
        </w:rPr>
        <w:t>…</w:t>
      </w:r>
      <w:r>
        <w:rPr>
          <w:rFonts w:ascii="Times New Roman" w:hAnsi="Times New Roman"/>
          <w:color w:val="auto"/>
          <w:sz w:val="28"/>
          <w:szCs w:val="28"/>
        </w:rPr>
        <w:t>……....…………………</w:t>
      </w:r>
      <w:r w:rsidRPr="00B67686">
        <w:rPr>
          <w:rFonts w:ascii="Times New Roman" w:hAnsi="Times New Roman"/>
          <w:color w:val="auto"/>
          <w:sz w:val="28"/>
          <w:szCs w:val="28"/>
        </w:rPr>
        <w:br w:type="page"/>
      </w:r>
      <w:r w:rsidRPr="00B67686">
        <w:rPr>
          <w:rFonts w:ascii="Times New Roman" w:hAnsi="Times New Roman"/>
          <w:b/>
          <w:color w:val="auto"/>
          <w:sz w:val="28"/>
          <w:szCs w:val="28"/>
        </w:rPr>
        <w:t>B.</w:t>
      </w:r>
      <w:r w:rsidRPr="00B67686">
        <w:rPr>
          <w:rFonts w:ascii="Times New Roman" w:hAnsi="Times New Roman"/>
          <w:color w:val="auto"/>
          <w:sz w:val="28"/>
          <w:szCs w:val="28"/>
        </w:rPr>
        <w:t xml:space="preserve"> </w:t>
      </w:r>
      <w:r w:rsidRPr="00B67686">
        <w:rPr>
          <w:rFonts w:ascii="Times New Roman" w:hAnsi="Times New Roman"/>
          <w:b/>
          <w:color w:val="auto"/>
          <w:sz w:val="28"/>
          <w:szCs w:val="28"/>
        </w:rPr>
        <w:t>NỘI DUNG</w:t>
      </w:r>
    </w:p>
    <w:p w14:paraId="3F3B98D2" w14:textId="77777777" w:rsidR="002A47F4" w:rsidRPr="00B67686" w:rsidRDefault="002A47F4" w:rsidP="002A47F4">
      <w:pPr>
        <w:pStyle w:val="Default"/>
        <w:spacing w:before="120"/>
        <w:ind w:left="720"/>
        <w:jc w:val="both"/>
        <w:rPr>
          <w:rFonts w:ascii="Times New Roman" w:hAnsi="Times New Roman" w:cs="Times New Roman"/>
          <w:b/>
          <w:bCs/>
          <w:color w:val="auto"/>
          <w:sz w:val="28"/>
          <w:szCs w:val="28"/>
        </w:rPr>
      </w:pPr>
    </w:p>
    <w:p w14:paraId="6C628A80" w14:textId="77777777" w:rsidR="002A47F4" w:rsidRPr="00B67686" w:rsidRDefault="002A47F4" w:rsidP="002A47F4">
      <w:pPr>
        <w:pStyle w:val="Default"/>
        <w:widowControl w:val="0"/>
        <w:spacing w:before="120"/>
        <w:ind w:left="709"/>
        <w:jc w:val="both"/>
        <w:rPr>
          <w:rFonts w:ascii="Times New Roman" w:hAnsi="Times New Roman" w:cs="Times New Roman"/>
          <w:b/>
          <w:bCs/>
          <w:color w:val="auto"/>
          <w:sz w:val="28"/>
          <w:szCs w:val="28"/>
        </w:rPr>
      </w:pPr>
      <w:r w:rsidRPr="00B67686">
        <w:rPr>
          <w:rFonts w:ascii="Times New Roman" w:hAnsi="Times New Roman" w:cs="Times New Roman"/>
          <w:b/>
          <w:bCs/>
          <w:color w:val="auto"/>
          <w:sz w:val="28"/>
          <w:szCs w:val="28"/>
        </w:rPr>
        <w:t>I. ĐỀ XUẤT CỦA ĐƠN VỊ</w:t>
      </w:r>
    </w:p>
    <w:p w14:paraId="1B684504" w14:textId="4967F276" w:rsidR="002A47F4" w:rsidRPr="00B67686" w:rsidRDefault="002A47F4" w:rsidP="002A47F4">
      <w:pPr>
        <w:pStyle w:val="Default"/>
        <w:widowControl w:val="0"/>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 xml:space="preserve">- Nội dung đề xuất: </w:t>
      </w:r>
      <w:r>
        <w:rPr>
          <w:rFonts w:ascii="Times New Roman" w:hAnsi="Times New Roman" w:cs="Times New Roman"/>
          <w:bCs/>
          <w:color w:val="auto"/>
          <w:sz w:val="28"/>
          <w:szCs w:val="28"/>
        </w:rPr>
        <w:t>B</w:t>
      </w:r>
      <w:r w:rsidRPr="00B67686">
        <w:rPr>
          <w:rFonts w:ascii="Times New Roman" w:hAnsi="Times New Roman" w:cs="Times New Roman"/>
          <w:bCs/>
          <w:color w:val="auto"/>
          <w:sz w:val="28"/>
          <w:szCs w:val="28"/>
        </w:rPr>
        <w:t>ổ sung thuốc vào nhóm nào, tỷ lệ thanh toán, điều kiệ</w:t>
      </w:r>
      <w:r>
        <w:rPr>
          <w:rFonts w:ascii="Times New Roman" w:hAnsi="Times New Roman" w:cs="Times New Roman"/>
          <w:bCs/>
          <w:color w:val="auto"/>
          <w:sz w:val="28"/>
          <w:szCs w:val="28"/>
        </w:rPr>
        <w:t>n thanh toán;</w:t>
      </w:r>
    </w:p>
    <w:p w14:paraId="0A2C6F51" w14:textId="77777777" w:rsidR="002A47F4" w:rsidRPr="00B67686" w:rsidRDefault="002A47F4" w:rsidP="002A47F4">
      <w:pPr>
        <w:pStyle w:val="Default"/>
        <w:widowControl w:val="0"/>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 Giải trình lý do đơn vị đề xuất bổ sung thuốc vào Danh mục.</w:t>
      </w:r>
    </w:p>
    <w:p w14:paraId="65B72721" w14:textId="77777777" w:rsidR="002A47F4" w:rsidRPr="00B67686" w:rsidRDefault="002A47F4" w:rsidP="002A47F4">
      <w:pPr>
        <w:pStyle w:val="Default"/>
        <w:widowControl w:val="0"/>
        <w:spacing w:before="120"/>
        <w:ind w:left="720"/>
        <w:jc w:val="both"/>
        <w:rPr>
          <w:rFonts w:ascii="Times New Roman" w:hAnsi="Times New Roman" w:cs="Times New Roman"/>
          <w:b/>
          <w:bCs/>
          <w:color w:val="auto"/>
          <w:sz w:val="28"/>
          <w:szCs w:val="28"/>
        </w:rPr>
      </w:pPr>
      <w:r w:rsidRPr="00B67686">
        <w:rPr>
          <w:rFonts w:ascii="Times New Roman" w:hAnsi="Times New Roman" w:cs="Times New Roman"/>
          <w:b/>
          <w:bCs/>
          <w:color w:val="auto"/>
          <w:sz w:val="28"/>
          <w:szCs w:val="28"/>
        </w:rPr>
        <w:t>II. TÓM TẮT THÔNG TIN THUỐC</w:t>
      </w:r>
    </w:p>
    <w:p w14:paraId="3E64F960" w14:textId="77777777" w:rsidR="002A47F4" w:rsidRPr="00B67686" w:rsidRDefault="002A47F4" w:rsidP="002A47F4">
      <w:pPr>
        <w:pStyle w:val="Default"/>
        <w:widowControl w:val="0"/>
        <w:spacing w:before="120"/>
        <w:ind w:left="720"/>
        <w:jc w:val="both"/>
        <w:rPr>
          <w:rFonts w:ascii="Times New Roman" w:hAnsi="Times New Roman" w:cs="Times New Roman"/>
          <w:b/>
          <w:bCs/>
          <w:color w:val="auto"/>
          <w:sz w:val="28"/>
          <w:szCs w:val="28"/>
        </w:rPr>
      </w:pPr>
      <w:r w:rsidRPr="00B67686">
        <w:rPr>
          <w:rFonts w:ascii="Times New Roman" w:hAnsi="Times New Roman" w:cs="Times New Roman"/>
          <w:b/>
          <w:bCs/>
          <w:color w:val="auto"/>
          <w:sz w:val="28"/>
          <w:szCs w:val="28"/>
        </w:rPr>
        <w:t xml:space="preserve">1. </w:t>
      </w:r>
      <w:r w:rsidRPr="008326EE">
        <w:rPr>
          <w:rFonts w:ascii="Times New Roman" w:hAnsi="Times New Roman" w:cs="Times New Roman"/>
          <w:b/>
          <w:bCs/>
          <w:color w:val="auto"/>
          <w:sz w:val="28"/>
          <w:szCs w:val="28"/>
        </w:rPr>
        <w:t>Thông tin chung</w:t>
      </w:r>
    </w:p>
    <w:p w14:paraId="42BFB04A" w14:textId="33CD7B06" w:rsidR="002A47F4" w:rsidRPr="00B67686" w:rsidRDefault="002A47F4" w:rsidP="002A47F4">
      <w:pPr>
        <w:pStyle w:val="Default"/>
        <w:widowControl w:val="0"/>
        <w:numPr>
          <w:ilvl w:val="0"/>
          <w:numId w:val="8"/>
        </w:numPr>
        <w:tabs>
          <w:tab w:val="left" w:pos="993"/>
        </w:tabs>
        <w:spacing w:before="120"/>
        <w:jc w:val="both"/>
        <w:rPr>
          <w:rFonts w:ascii="Times New Roman" w:hAnsi="Times New Roman" w:cs="Times New Roman"/>
          <w:bCs/>
          <w:i/>
          <w:color w:val="auto"/>
          <w:sz w:val="28"/>
          <w:szCs w:val="28"/>
        </w:rPr>
      </w:pPr>
      <w:r w:rsidRPr="00B67686">
        <w:rPr>
          <w:rFonts w:ascii="Times New Roman" w:hAnsi="Times New Roman" w:cs="Times New Roman"/>
          <w:bCs/>
          <w:color w:val="auto"/>
          <w:sz w:val="28"/>
          <w:szCs w:val="28"/>
        </w:rPr>
        <w:t>Tên hoạt chất</w:t>
      </w:r>
      <w:r w:rsidR="00AF7D5C">
        <w:rPr>
          <w:rFonts w:ascii="Times New Roman" w:hAnsi="Times New Roman" w:cs="Times New Roman"/>
          <w:bCs/>
          <w:color w:val="auto"/>
          <w:sz w:val="28"/>
          <w:szCs w:val="28"/>
        </w:rPr>
        <w:t>;</w:t>
      </w:r>
      <w:r w:rsidRPr="00B67686">
        <w:rPr>
          <w:rFonts w:ascii="Times New Roman" w:hAnsi="Times New Roman" w:cs="Times New Roman"/>
          <w:bCs/>
          <w:color w:val="auto"/>
          <w:sz w:val="28"/>
          <w:szCs w:val="28"/>
        </w:rPr>
        <w:t xml:space="preserve"> tên thương mại</w:t>
      </w:r>
      <w:r>
        <w:rPr>
          <w:rFonts w:ascii="Times New Roman" w:hAnsi="Times New Roman" w:cs="Times New Roman"/>
          <w:bCs/>
          <w:color w:val="auto"/>
          <w:sz w:val="28"/>
          <w:szCs w:val="28"/>
          <w:lang w:val="vi-VN"/>
        </w:rPr>
        <w:t>;</w:t>
      </w:r>
    </w:p>
    <w:p w14:paraId="4EDAED9C" w14:textId="77777777" w:rsidR="002A47F4" w:rsidRPr="00B67686" w:rsidRDefault="002A47F4" w:rsidP="002A47F4">
      <w:pPr>
        <w:pStyle w:val="Default"/>
        <w:widowControl w:val="0"/>
        <w:numPr>
          <w:ilvl w:val="0"/>
          <w:numId w:val="8"/>
        </w:numPr>
        <w:tabs>
          <w:tab w:val="left" w:pos="993"/>
        </w:tabs>
        <w:spacing w:before="120"/>
        <w:jc w:val="both"/>
        <w:rPr>
          <w:rFonts w:ascii="Times New Roman" w:hAnsi="Times New Roman" w:cs="Times New Roman"/>
          <w:bCs/>
          <w:i/>
          <w:color w:val="auto"/>
          <w:sz w:val="28"/>
          <w:szCs w:val="28"/>
        </w:rPr>
      </w:pPr>
      <w:r w:rsidRPr="00B67686">
        <w:rPr>
          <w:rFonts w:ascii="Times New Roman" w:hAnsi="Times New Roman" w:cs="Times New Roman"/>
          <w:bCs/>
          <w:color w:val="auto"/>
          <w:sz w:val="28"/>
          <w:szCs w:val="28"/>
        </w:rPr>
        <w:t>Số đăng ký/ giấy phép nhập khẩu</w:t>
      </w:r>
      <w:r w:rsidRPr="00B67686">
        <w:rPr>
          <w:rFonts w:ascii="Times New Roman" w:hAnsi="Times New Roman" w:cs="Times New Roman"/>
          <w:bCs/>
          <w:color w:val="auto"/>
          <w:sz w:val="28"/>
          <w:szCs w:val="28"/>
          <w:lang w:val="vi-VN"/>
        </w:rPr>
        <w:t>:</w:t>
      </w:r>
    </w:p>
    <w:p w14:paraId="3FDA54A3" w14:textId="77777777" w:rsidR="002A47F4" w:rsidRPr="00B67686" w:rsidRDefault="002A47F4" w:rsidP="002A47F4">
      <w:pPr>
        <w:pStyle w:val="Default"/>
        <w:widowControl w:val="0"/>
        <w:numPr>
          <w:ilvl w:val="0"/>
          <w:numId w:val="5"/>
        </w:numPr>
        <w:tabs>
          <w:tab w:val="left" w:pos="993"/>
        </w:tabs>
        <w:spacing w:before="120"/>
        <w:ind w:left="0"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Số đăng ký hoặc số giấy phép nhập khẩu</w:t>
      </w:r>
      <w:r w:rsidRPr="00B67686">
        <w:rPr>
          <w:rFonts w:ascii="Times New Roman" w:hAnsi="Times New Roman" w:cs="Times New Roman"/>
          <w:bCs/>
          <w:color w:val="auto"/>
          <w:sz w:val="28"/>
          <w:szCs w:val="28"/>
          <w:lang w:val="vi-VN"/>
        </w:rPr>
        <w:t xml:space="preserve"> còn hiệu lực </w:t>
      </w:r>
      <w:r w:rsidRPr="00206AC1">
        <w:rPr>
          <w:rFonts w:ascii="Times New Roman" w:hAnsi="Times New Roman" w:cs="Times New Roman"/>
          <w:bCs/>
          <w:color w:val="auto"/>
          <w:sz w:val="28"/>
          <w:szCs w:val="28"/>
          <w:lang w:val="vi-VN"/>
        </w:rPr>
        <w:t>(cấp gia hạn nếu có)</w:t>
      </w:r>
      <w:r>
        <w:rPr>
          <w:rFonts w:ascii="Times New Roman" w:hAnsi="Times New Roman" w:cs="Times New Roman"/>
          <w:bCs/>
          <w:color w:val="auto"/>
          <w:sz w:val="28"/>
          <w:szCs w:val="28"/>
        </w:rPr>
        <w:t>;</w:t>
      </w:r>
    </w:p>
    <w:p w14:paraId="35EDB853" w14:textId="77777777" w:rsidR="002A47F4" w:rsidRPr="00B67686" w:rsidRDefault="002A47F4" w:rsidP="002A47F4">
      <w:pPr>
        <w:pStyle w:val="Default"/>
        <w:widowControl w:val="0"/>
        <w:numPr>
          <w:ilvl w:val="0"/>
          <w:numId w:val="5"/>
        </w:numPr>
        <w:tabs>
          <w:tab w:val="left" w:pos="993"/>
        </w:tabs>
        <w:spacing w:before="120"/>
        <w:ind w:left="0"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lang w:val="vi-VN"/>
        </w:rPr>
        <w:t>Thời hạn hiệu lực của số</w:t>
      </w:r>
      <w:r>
        <w:rPr>
          <w:rFonts w:ascii="Times New Roman" w:hAnsi="Times New Roman" w:cs="Times New Roman"/>
          <w:bCs/>
          <w:color w:val="auto"/>
          <w:sz w:val="28"/>
          <w:szCs w:val="28"/>
          <w:lang w:val="vi-VN"/>
        </w:rPr>
        <w:t xml:space="preserve"> đăng ký</w:t>
      </w:r>
      <w:r>
        <w:rPr>
          <w:rFonts w:ascii="Times New Roman" w:hAnsi="Times New Roman" w:cs="Times New Roman"/>
          <w:bCs/>
          <w:color w:val="auto"/>
          <w:sz w:val="28"/>
          <w:szCs w:val="28"/>
        </w:rPr>
        <w:t>;</w:t>
      </w:r>
    </w:p>
    <w:p w14:paraId="7BC50A16" w14:textId="77777777" w:rsidR="002A47F4" w:rsidRPr="00B67686" w:rsidRDefault="002A47F4" w:rsidP="002A47F4">
      <w:pPr>
        <w:pStyle w:val="Default"/>
        <w:widowControl w:val="0"/>
        <w:numPr>
          <w:ilvl w:val="0"/>
          <w:numId w:val="5"/>
        </w:numPr>
        <w:tabs>
          <w:tab w:val="left" w:pos="993"/>
        </w:tabs>
        <w:spacing w:before="120"/>
        <w:ind w:left="0"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Năm được cấp số đăng ký lần đầu tại Việt Nam</w:t>
      </w:r>
      <w:r>
        <w:rPr>
          <w:rFonts w:ascii="Times New Roman" w:hAnsi="Times New Roman" w:cs="Times New Roman"/>
          <w:bCs/>
          <w:color w:val="auto"/>
          <w:sz w:val="28"/>
          <w:szCs w:val="28"/>
        </w:rPr>
        <w:t>;</w:t>
      </w:r>
    </w:p>
    <w:p w14:paraId="5120E833" w14:textId="77777777" w:rsidR="002A47F4" w:rsidRPr="00B67686" w:rsidRDefault="002A47F4" w:rsidP="002A47F4">
      <w:pPr>
        <w:pStyle w:val="Default"/>
        <w:widowControl w:val="0"/>
        <w:numPr>
          <w:ilvl w:val="0"/>
          <w:numId w:val="5"/>
        </w:numPr>
        <w:tabs>
          <w:tab w:val="left" w:pos="993"/>
        </w:tabs>
        <w:spacing w:before="120"/>
        <w:ind w:left="0"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Năm và quốc gia được cấp số đăng ký lần đầu trên Thế giới</w:t>
      </w:r>
      <w:r>
        <w:rPr>
          <w:rFonts w:ascii="Times New Roman" w:hAnsi="Times New Roman" w:cs="Times New Roman"/>
          <w:bCs/>
          <w:color w:val="auto"/>
          <w:sz w:val="28"/>
          <w:szCs w:val="28"/>
        </w:rPr>
        <w:t>.</w:t>
      </w:r>
    </w:p>
    <w:p w14:paraId="7678D041" w14:textId="77777777" w:rsidR="002A47F4" w:rsidRPr="00B67686" w:rsidRDefault="002A47F4" w:rsidP="002A47F4">
      <w:pPr>
        <w:pStyle w:val="Default"/>
        <w:widowControl w:val="0"/>
        <w:numPr>
          <w:ilvl w:val="0"/>
          <w:numId w:val="8"/>
        </w:numPr>
        <w:tabs>
          <w:tab w:val="left" w:pos="993"/>
        </w:tabs>
        <w:spacing w:before="120"/>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 xml:space="preserve">Đường dùng, dạng bào chế, </w:t>
      </w:r>
      <w:r w:rsidRPr="00B67686">
        <w:rPr>
          <w:rFonts w:ascii="Times New Roman" w:hAnsi="Times New Roman" w:cs="Times New Roman"/>
          <w:bCs/>
          <w:color w:val="auto"/>
          <w:sz w:val="28"/>
          <w:szCs w:val="28"/>
          <w:lang w:val="vi-VN"/>
        </w:rPr>
        <w:t xml:space="preserve">nồng độ, </w:t>
      </w:r>
      <w:r w:rsidRPr="00B67686">
        <w:rPr>
          <w:rFonts w:ascii="Times New Roman" w:hAnsi="Times New Roman" w:cs="Times New Roman"/>
          <w:bCs/>
          <w:color w:val="auto"/>
          <w:sz w:val="28"/>
          <w:szCs w:val="28"/>
        </w:rPr>
        <w:t>hàm lượng</w:t>
      </w:r>
      <w:r>
        <w:rPr>
          <w:rFonts w:ascii="Times New Roman" w:hAnsi="Times New Roman" w:cs="Times New Roman"/>
          <w:bCs/>
          <w:color w:val="auto"/>
          <w:sz w:val="28"/>
          <w:szCs w:val="28"/>
          <w:lang w:val="vi-VN"/>
        </w:rPr>
        <w:t>;</w:t>
      </w:r>
    </w:p>
    <w:p w14:paraId="13DA44C1" w14:textId="77777777" w:rsidR="002A47F4" w:rsidRPr="00B67686" w:rsidRDefault="002A47F4" w:rsidP="002A47F4">
      <w:pPr>
        <w:pStyle w:val="Default"/>
        <w:widowControl w:val="0"/>
        <w:numPr>
          <w:ilvl w:val="0"/>
          <w:numId w:val="8"/>
        </w:numPr>
        <w:tabs>
          <w:tab w:val="left" w:pos="993"/>
        </w:tabs>
        <w:spacing w:before="120"/>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Công ty sản xuất, nước sản xuất</w:t>
      </w:r>
      <w:r>
        <w:rPr>
          <w:rFonts w:ascii="Times New Roman" w:hAnsi="Times New Roman" w:cs="Times New Roman"/>
          <w:bCs/>
          <w:color w:val="auto"/>
          <w:sz w:val="28"/>
          <w:szCs w:val="28"/>
          <w:lang w:val="vi-VN"/>
        </w:rPr>
        <w:t>;</w:t>
      </w:r>
    </w:p>
    <w:p w14:paraId="378C4C66" w14:textId="77777777" w:rsidR="002A47F4" w:rsidRPr="00B67686" w:rsidRDefault="002A47F4" w:rsidP="002A47F4">
      <w:pPr>
        <w:pStyle w:val="Default"/>
        <w:widowControl w:val="0"/>
        <w:numPr>
          <w:ilvl w:val="0"/>
          <w:numId w:val="8"/>
        </w:numPr>
        <w:tabs>
          <w:tab w:val="left" w:pos="993"/>
        </w:tabs>
        <w:spacing w:before="120"/>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lang w:val="vi-VN"/>
        </w:rPr>
        <w:t>Phân loại thuốc:</w:t>
      </w:r>
    </w:p>
    <w:p w14:paraId="1C5BA5F2" w14:textId="77777777" w:rsidR="002A47F4" w:rsidRPr="00B67686" w:rsidRDefault="002A47F4" w:rsidP="002A47F4">
      <w:pPr>
        <w:pStyle w:val="Default"/>
        <w:widowControl w:val="0"/>
        <w:tabs>
          <w:tab w:val="left" w:pos="993"/>
        </w:tabs>
        <w:spacing w:before="120"/>
        <w:ind w:left="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Là thuốc biệt dược gốc                        </w:t>
      </w: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Là thuốc generic</w:t>
      </w:r>
    </w:p>
    <w:p w14:paraId="02F9F3EF" w14:textId="77777777" w:rsidR="002A47F4" w:rsidRPr="00B67686" w:rsidRDefault="002A47F4" w:rsidP="002A47F4">
      <w:pPr>
        <w:pStyle w:val="NormalWeb"/>
        <w:spacing w:before="120" w:beforeAutospacing="0" w:after="120" w:afterAutospacing="0" w:line="234" w:lineRule="atLeast"/>
        <w:ind w:firstLine="709"/>
        <w:rPr>
          <w:sz w:val="28"/>
          <w:szCs w:val="28"/>
          <w:lang w:val="vi-VN"/>
        </w:rPr>
      </w:pPr>
      <w:r w:rsidRPr="00B67686">
        <w:rPr>
          <w:sz w:val="28"/>
          <w:szCs w:val="28"/>
          <w:lang w:val="vi-VN"/>
        </w:rPr>
        <w:t>g) Trường hợp là thuốc biệt dược gốc tại Việt Nam:</w:t>
      </w:r>
    </w:p>
    <w:p w14:paraId="4A0FC215" w14:textId="77777777" w:rsidR="002A47F4" w:rsidRPr="00FD5741" w:rsidRDefault="002A47F4" w:rsidP="002A47F4">
      <w:pPr>
        <w:pStyle w:val="NormalWeb"/>
        <w:spacing w:before="120" w:beforeAutospacing="0" w:after="120" w:afterAutospacing="0" w:line="234" w:lineRule="atLeast"/>
        <w:ind w:firstLine="709"/>
        <w:rPr>
          <w:sz w:val="28"/>
          <w:szCs w:val="28"/>
        </w:rPr>
      </w:pPr>
      <w:r w:rsidRPr="00B67686">
        <w:rPr>
          <w:bCs/>
          <w:sz w:val="28"/>
          <w:szCs w:val="28"/>
        </w:rPr>
        <w:sym w:font="Wingdings" w:char="F06F"/>
      </w:r>
      <w:r w:rsidRPr="00B67686">
        <w:rPr>
          <w:bCs/>
          <w:sz w:val="28"/>
          <w:szCs w:val="28"/>
        </w:rPr>
        <w:t xml:space="preserve"> </w:t>
      </w:r>
      <w:r w:rsidRPr="00B67686">
        <w:rPr>
          <w:sz w:val="28"/>
          <w:szCs w:val="28"/>
          <w:lang w:val="vi-VN"/>
        </w:rPr>
        <w:t xml:space="preserve">Chưa có thuốc generic </w:t>
      </w:r>
    </w:p>
    <w:p w14:paraId="59958A8D" w14:textId="77777777" w:rsidR="002A47F4" w:rsidRPr="00B67686" w:rsidRDefault="002A47F4" w:rsidP="002A47F4">
      <w:pPr>
        <w:pStyle w:val="NormalWeb"/>
        <w:spacing w:before="120" w:beforeAutospacing="0" w:after="120" w:afterAutospacing="0" w:line="234" w:lineRule="atLeast"/>
        <w:ind w:firstLine="709"/>
        <w:jc w:val="both"/>
        <w:rPr>
          <w:sz w:val="28"/>
          <w:szCs w:val="28"/>
          <w:lang w:val="vi-VN"/>
        </w:rPr>
      </w:pPr>
      <w:r w:rsidRPr="00B67686">
        <w:rPr>
          <w:bCs/>
          <w:sz w:val="28"/>
          <w:szCs w:val="28"/>
        </w:rPr>
        <w:sym w:font="Wingdings" w:char="F06F"/>
      </w:r>
      <w:r w:rsidRPr="00B67686">
        <w:rPr>
          <w:sz w:val="28"/>
          <w:szCs w:val="28"/>
          <w:lang w:val="vi-VN"/>
        </w:rPr>
        <w:t xml:space="preserve"> </w:t>
      </w:r>
      <w:r w:rsidRPr="00B67686">
        <w:rPr>
          <w:sz w:val="28"/>
          <w:szCs w:val="28"/>
        </w:rPr>
        <w:t>Đã c</w:t>
      </w:r>
      <w:r w:rsidRPr="00B67686">
        <w:rPr>
          <w:sz w:val="28"/>
          <w:szCs w:val="28"/>
          <w:lang w:val="vi-VN"/>
        </w:rPr>
        <w:t xml:space="preserve">ó thuốc generic (ghi rõ tên thương mại, số đăng ký, nhà sản xuất, nước sản xuất) </w:t>
      </w:r>
    </w:p>
    <w:p w14:paraId="58F13BC8" w14:textId="77777777" w:rsidR="002A47F4" w:rsidRPr="00B67686" w:rsidRDefault="002A47F4" w:rsidP="002A47F4">
      <w:pPr>
        <w:pStyle w:val="NormalWeb"/>
        <w:spacing w:before="120" w:beforeAutospacing="0" w:after="120" w:afterAutospacing="0" w:line="234" w:lineRule="atLeast"/>
        <w:ind w:firstLine="709"/>
        <w:rPr>
          <w:sz w:val="28"/>
          <w:szCs w:val="28"/>
          <w:lang w:val="vi-VN"/>
        </w:rPr>
      </w:pPr>
      <w:r w:rsidRPr="00B67686">
        <w:rPr>
          <w:sz w:val="28"/>
          <w:szCs w:val="28"/>
          <w:lang w:val="vi-VN"/>
        </w:rPr>
        <w:t>h) Thông tin về sở hữu trí tuệ của thuốc:</w:t>
      </w:r>
    </w:p>
    <w:p w14:paraId="398F4B76" w14:textId="77777777" w:rsidR="002A47F4" w:rsidRPr="00B67686" w:rsidRDefault="002A47F4" w:rsidP="002A47F4">
      <w:pPr>
        <w:pStyle w:val="NormalWeb"/>
        <w:spacing w:before="120" w:beforeAutospacing="0" w:after="120" w:afterAutospacing="0" w:line="234" w:lineRule="atLeast"/>
        <w:ind w:firstLine="709"/>
        <w:rPr>
          <w:sz w:val="28"/>
          <w:szCs w:val="28"/>
        </w:rPr>
      </w:pPr>
      <w:r>
        <w:rPr>
          <w:sz w:val="28"/>
          <w:szCs w:val="28"/>
        </w:rPr>
        <w:t xml:space="preserve">- </w:t>
      </w:r>
      <w:r w:rsidRPr="00B67686">
        <w:rPr>
          <w:sz w:val="28"/>
          <w:szCs w:val="28"/>
          <w:lang w:val="vi-VN"/>
        </w:rPr>
        <w:t>Tại Việt Nam:</w:t>
      </w:r>
    </w:p>
    <w:p w14:paraId="494EC59C" w14:textId="77777777" w:rsidR="002A47F4" w:rsidRPr="00B67686" w:rsidRDefault="002A47F4" w:rsidP="002A47F4">
      <w:pPr>
        <w:pStyle w:val="Default"/>
        <w:widowControl w:val="0"/>
        <w:tabs>
          <w:tab w:val="left" w:pos="993"/>
        </w:tabs>
        <w:spacing w:before="120"/>
        <w:ind w:left="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Thuốc còn hạn sở hữu trí tuệ              </w:t>
      </w:r>
    </w:p>
    <w:p w14:paraId="6DFFC00B" w14:textId="77777777" w:rsidR="002A47F4" w:rsidRDefault="002A47F4" w:rsidP="002A47F4">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Thuốc hết hạn sở hữu trí tuệ</w:t>
      </w:r>
    </w:p>
    <w:p w14:paraId="206A6A52" w14:textId="01ACBCB5" w:rsidR="00FA365E" w:rsidRDefault="00FA365E" w:rsidP="00FA365E">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w:t>
      </w:r>
      <w:r>
        <w:rPr>
          <w:bCs/>
          <w:sz w:val="28"/>
          <w:szCs w:val="28"/>
        </w:rPr>
        <w:t>Không đăng ký</w:t>
      </w:r>
      <w:r w:rsidRPr="00B67686">
        <w:rPr>
          <w:bCs/>
          <w:sz w:val="28"/>
          <w:szCs w:val="28"/>
        </w:rPr>
        <w:t xml:space="preserve"> hữu trí tuệ</w:t>
      </w:r>
    </w:p>
    <w:p w14:paraId="0777660D" w14:textId="77777777" w:rsidR="002A47F4" w:rsidRPr="00B67686" w:rsidRDefault="002A47F4" w:rsidP="002A47F4">
      <w:pPr>
        <w:pStyle w:val="NormalWeb"/>
        <w:spacing w:before="120" w:beforeAutospacing="0" w:after="120" w:afterAutospacing="0" w:line="234" w:lineRule="atLeast"/>
        <w:ind w:firstLine="709"/>
        <w:jc w:val="both"/>
        <w:rPr>
          <w:sz w:val="28"/>
          <w:szCs w:val="28"/>
        </w:rPr>
      </w:pPr>
      <w:r w:rsidRPr="00B67686">
        <w:rPr>
          <w:sz w:val="28"/>
          <w:szCs w:val="28"/>
          <w:lang w:val="vi-VN"/>
        </w:rPr>
        <w:t>+ Loại hình sở hữu trí tuệ (hoạt chất, dạng bào chế, sản phẩm, quy trì</w:t>
      </w:r>
      <w:r w:rsidRPr="00B67686">
        <w:rPr>
          <w:sz w:val="28"/>
          <w:szCs w:val="28"/>
        </w:rPr>
        <w:t>n</w:t>
      </w:r>
      <w:r w:rsidRPr="00B67686">
        <w:rPr>
          <w:sz w:val="28"/>
          <w:szCs w:val="28"/>
          <w:lang w:val="vi-VN"/>
        </w:rPr>
        <w:t>h sản xuất, ...)</w:t>
      </w:r>
    </w:p>
    <w:p w14:paraId="0A92C489" w14:textId="77777777" w:rsidR="002A47F4" w:rsidRPr="00B67686" w:rsidRDefault="002A47F4" w:rsidP="002A47F4">
      <w:pPr>
        <w:pStyle w:val="NormalWeb"/>
        <w:spacing w:before="120" w:beforeAutospacing="0" w:after="120" w:afterAutospacing="0" w:line="234" w:lineRule="atLeast"/>
        <w:ind w:firstLine="709"/>
        <w:rPr>
          <w:sz w:val="28"/>
          <w:szCs w:val="28"/>
        </w:rPr>
      </w:pPr>
      <w:r w:rsidRPr="00B67686">
        <w:rPr>
          <w:sz w:val="28"/>
          <w:szCs w:val="28"/>
          <w:lang w:val="vi-VN"/>
        </w:rPr>
        <w:t>+ Thời gian được cấp và hết hạn của từng loại hình</w:t>
      </w:r>
    </w:p>
    <w:p w14:paraId="3B8A7E02" w14:textId="77777777" w:rsidR="002A47F4" w:rsidRPr="00B67686" w:rsidRDefault="002A47F4" w:rsidP="002A47F4">
      <w:pPr>
        <w:pStyle w:val="NormalWeb"/>
        <w:spacing w:before="120" w:beforeAutospacing="0" w:after="120" w:afterAutospacing="0" w:line="234" w:lineRule="atLeast"/>
        <w:ind w:firstLine="709"/>
        <w:rPr>
          <w:sz w:val="28"/>
          <w:szCs w:val="28"/>
        </w:rPr>
      </w:pPr>
      <w:r w:rsidRPr="00B67686">
        <w:rPr>
          <w:sz w:val="28"/>
          <w:szCs w:val="28"/>
          <w:lang w:val="vi-VN"/>
        </w:rPr>
        <w:t>- Tại nước sản xuất:</w:t>
      </w:r>
    </w:p>
    <w:p w14:paraId="45E8B408" w14:textId="77777777" w:rsidR="00FA365E" w:rsidRPr="00B67686" w:rsidRDefault="00FA365E" w:rsidP="00FA365E">
      <w:pPr>
        <w:pStyle w:val="Default"/>
        <w:widowControl w:val="0"/>
        <w:tabs>
          <w:tab w:val="left" w:pos="993"/>
        </w:tabs>
        <w:spacing w:before="120"/>
        <w:ind w:left="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Thuốc còn hạn sở hữu trí tuệ              </w:t>
      </w:r>
    </w:p>
    <w:p w14:paraId="0B4F80B5" w14:textId="77777777" w:rsidR="00FA365E" w:rsidRDefault="00FA365E" w:rsidP="00FA365E">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Thuốc hết hạn sở hữu trí tuệ</w:t>
      </w:r>
    </w:p>
    <w:p w14:paraId="745D3DFE" w14:textId="77777777" w:rsidR="00FA365E" w:rsidRDefault="00FA365E" w:rsidP="00FA365E">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w:t>
      </w:r>
      <w:r>
        <w:rPr>
          <w:bCs/>
          <w:sz w:val="28"/>
          <w:szCs w:val="28"/>
        </w:rPr>
        <w:t>Không đăng ký</w:t>
      </w:r>
      <w:r w:rsidRPr="00B67686">
        <w:rPr>
          <w:bCs/>
          <w:sz w:val="28"/>
          <w:szCs w:val="28"/>
        </w:rPr>
        <w:t xml:space="preserve"> hữu trí tuệ</w:t>
      </w:r>
    </w:p>
    <w:p w14:paraId="51C77811" w14:textId="77777777" w:rsidR="00FA365E" w:rsidRPr="00B67686" w:rsidRDefault="00FA365E" w:rsidP="00FA365E">
      <w:pPr>
        <w:pStyle w:val="Default"/>
        <w:widowControl w:val="0"/>
        <w:tabs>
          <w:tab w:val="left" w:pos="993"/>
        </w:tabs>
        <w:spacing w:before="120"/>
        <w:ind w:left="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Thuốc còn hạn sở hữu trí tuệ              </w:t>
      </w:r>
    </w:p>
    <w:p w14:paraId="6C560668" w14:textId="77777777" w:rsidR="00FA365E" w:rsidRPr="00B67686" w:rsidRDefault="00FA365E" w:rsidP="00FA365E">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Thuốc hết hạn sở hữu trí tuệ</w:t>
      </w:r>
    </w:p>
    <w:p w14:paraId="4B10DC15" w14:textId="6D30D057" w:rsidR="002A47F4" w:rsidRPr="00B67686" w:rsidRDefault="002A47F4" w:rsidP="002A47F4">
      <w:pPr>
        <w:pStyle w:val="NormalWeb"/>
        <w:spacing w:before="120" w:beforeAutospacing="0" w:after="120" w:afterAutospacing="0" w:line="234" w:lineRule="atLeast"/>
        <w:ind w:firstLine="709"/>
        <w:jc w:val="both"/>
        <w:rPr>
          <w:sz w:val="28"/>
          <w:szCs w:val="28"/>
        </w:rPr>
      </w:pPr>
      <w:r w:rsidRPr="00B67686">
        <w:rPr>
          <w:sz w:val="28"/>
          <w:szCs w:val="28"/>
          <w:lang w:val="vi-VN"/>
        </w:rPr>
        <w:t>+ Loại hình sở hữu trí tuệ (hoạt chất, dạng bào chế, sản phẩm, quy trì</w:t>
      </w:r>
      <w:r w:rsidRPr="00B67686">
        <w:rPr>
          <w:sz w:val="28"/>
          <w:szCs w:val="28"/>
        </w:rPr>
        <w:t>n</w:t>
      </w:r>
      <w:r w:rsidRPr="00B67686">
        <w:rPr>
          <w:sz w:val="28"/>
          <w:szCs w:val="28"/>
          <w:lang w:val="vi-VN"/>
        </w:rPr>
        <w:t>h sản xuất, ...)</w:t>
      </w:r>
    </w:p>
    <w:p w14:paraId="60D7E4CC" w14:textId="77777777" w:rsidR="002A47F4" w:rsidRPr="00B67686" w:rsidRDefault="002A47F4" w:rsidP="002A47F4">
      <w:pPr>
        <w:pStyle w:val="NormalWeb"/>
        <w:spacing w:before="120" w:beforeAutospacing="0" w:after="120" w:afterAutospacing="0" w:line="234" w:lineRule="atLeast"/>
        <w:ind w:firstLine="709"/>
        <w:jc w:val="both"/>
        <w:rPr>
          <w:sz w:val="28"/>
          <w:szCs w:val="28"/>
        </w:rPr>
      </w:pPr>
      <w:r w:rsidRPr="00B67686">
        <w:rPr>
          <w:sz w:val="28"/>
          <w:szCs w:val="28"/>
          <w:lang w:val="vi-VN"/>
        </w:rPr>
        <w:t>+ Thời gian được cấp và hết hạn của từng loại hình</w:t>
      </w:r>
    </w:p>
    <w:p w14:paraId="557157C6" w14:textId="77777777" w:rsidR="002A47F4" w:rsidRPr="00B67686" w:rsidRDefault="002A47F4" w:rsidP="002A47F4">
      <w:pPr>
        <w:pStyle w:val="NormalWeb"/>
        <w:spacing w:before="120" w:beforeAutospacing="0" w:after="120" w:afterAutospacing="0" w:line="234" w:lineRule="atLeast"/>
        <w:ind w:firstLine="709"/>
        <w:rPr>
          <w:sz w:val="28"/>
          <w:szCs w:val="28"/>
        </w:rPr>
      </w:pPr>
      <w:r w:rsidRPr="00B67686">
        <w:rPr>
          <w:sz w:val="28"/>
          <w:szCs w:val="28"/>
        </w:rPr>
        <w:t>(Gửi kèm giấy chứng nhận sở hữu trí tuệ và đường link về thông tin sở hữu trí tuệ (nếu có).</w:t>
      </w:r>
    </w:p>
    <w:p w14:paraId="784135D2" w14:textId="77777777" w:rsidR="002A47F4" w:rsidRPr="00B67686" w:rsidRDefault="002A47F4" w:rsidP="002A47F4">
      <w:pPr>
        <w:pStyle w:val="Default"/>
        <w:widowControl w:val="0"/>
        <w:spacing w:before="120"/>
        <w:ind w:left="1080" w:hanging="371"/>
        <w:jc w:val="both"/>
        <w:rPr>
          <w:rFonts w:ascii="Times New Roman" w:hAnsi="Times New Roman" w:cs="Times New Roman"/>
          <w:bCs/>
          <w:i/>
          <w:color w:val="auto"/>
          <w:sz w:val="28"/>
          <w:szCs w:val="28"/>
        </w:rPr>
      </w:pPr>
      <w:r w:rsidRPr="00B67686">
        <w:rPr>
          <w:rFonts w:ascii="Times New Roman" w:hAnsi="Times New Roman" w:cs="Times New Roman"/>
          <w:b/>
          <w:bCs/>
          <w:color w:val="auto"/>
          <w:sz w:val="28"/>
          <w:szCs w:val="28"/>
        </w:rPr>
        <w:t>2. Thông tin về điều trị</w:t>
      </w:r>
    </w:p>
    <w:p w14:paraId="1A89A50E" w14:textId="77777777" w:rsidR="00FA365E" w:rsidRPr="008326EE" w:rsidRDefault="002A47F4" w:rsidP="002A47F4">
      <w:pPr>
        <w:pStyle w:val="Default"/>
        <w:widowControl w:val="0"/>
        <w:spacing w:before="120"/>
        <w:ind w:firstLine="709"/>
        <w:jc w:val="both"/>
        <w:rPr>
          <w:rFonts w:ascii="Times New Roman" w:hAnsi="Times New Roman" w:cs="Times New Roman"/>
          <w:bCs/>
          <w:color w:val="auto"/>
          <w:sz w:val="28"/>
          <w:szCs w:val="28"/>
        </w:rPr>
      </w:pPr>
      <w:r w:rsidRPr="008326EE">
        <w:rPr>
          <w:rFonts w:ascii="Times New Roman" w:hAnsi="Times New Roman" w:cs="Times New Roman"/>
          <w:bCs/>
          <w:color w:val="auto"/>
          <w:sz w:val="28"/>
          <w:szCs w:val="28"/>
        </w:rPr>
        <w:t>a) Chỉ định</w:t>
      </w:r>
      <w:r w:rsidR="00FA365E" w:rsidRPr="008326EE">
        <w:rPr>
          <w:rFonts w:ascii="Times New Roman" w:hAnsi="Times New Roman" w:cs="Times New Roman"/>
          <w:bCs/>
          <w:color w:val="auto"/>
          <w:sz w:val="28"/>
          <w:szCs w:val="28"/>
        </w:rPr>
        <w:t>:</w:t>
      </w:r>
    </w:p>
    <w:p w14:paraId="46B04444" w14:textId="0A3CF179" w:rsidR="00FA365E" w:rsidRP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Tờ hướng dẫn sử dụng thuốc kèm theo hồ sơ đăng ký thuốc đã được Bộ Y tế cấp phép;</w:t>
      </w:r>
    </w:p>
    <w:p w14:paraId="7337CA87" w14:textId="33A462D1" w:rsidR="00FA365E" w:rsidRP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Tờ hướng dẫn sử dụng thuốc kèm theo hồ sơ đăng ký thuốc của thuốc biệt dược gốc, sinh phẩm tham chiếu đã được Bộ Y tế cấp phép;</w:t>
      </w:r>
    </w:p>
    <w:p w14:paraId="3E61977A" w14:textId="02B0ABDA" w:rsidR="00FA365E" w:rsidRP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Hướng dẫn chẩn đoán và điều trị của Bộ Y tế;</w:t>
      </w:r>
    </w:p>
    <w:p w14:paraId="40FCF5AB" w14:textId="50CA8E0C" w:rsid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Dược thư Quốc gia Việt Nam phiên bản mới nhất;</w:t>
      </w:r>
    </w:p>
    <w:p w14:paraId="52221903" w14:textId="66335BE9" w:rsidR="00FA365E" w:rsidRPr="00FA365E" w:rsidRDefault="00FA365E" w:rsidP="00FA365E">
      <w:pPr>
        <w:pStyle w:val="NormalWeb"/>
        <w:spacing w:before="120" w:beforeAutospacing="0" w:after="120" w:afterAutospacing="0" w:line="234" w:lineRule="atLeast"/>
        <w:ind w:firstLine="720"/>
        <w:jc w:val="both"/>
        <w:rPr>
          <w:sz w:val="28"/>
          <w:szCs w:val="28"/>
          <w:lang w:val="vi-VN"/>
        </w:rPr>
      </w:pPr>
      <w:r>
        <w:rPr>
          <w:sz w:val="28"/>
          <w:szCs w:val="28"/>
        </w:rPr>
        <w:t xml:space="preserve">- Chỉ định </w:t>
      </w:r>
      <w:r w:rsidRPr="00FA365E">
        <w:rPr>
          <w:sz w:val="28"/>
          <w:szCs w:val="28"/>
        </w:rPr>
        <w:t xml:space="preserve">trong </w:t>
      </w:r>
      <w:r w:rsidRPr="008326EE">
        <w:rPr>
          <w:bCs/>
          <w:spacing w:val="-4"/>
          <w:sz w:val="28"/>
          <w:szCs w:val="28"/>
        </w:rPr>
        <w:t xml:space="preserve">các hướng dẫn chẩn đoán và điều trị của Việt Nam (của Bộ Y tế, Hội chuyên khoa, của cơ sở điều trị…) và </w:t>
      </w:r>
      <w:r w:rsidRPr="008326EE">
        <w:rPr>
          <w:bCs/>
          <w:spacing w:val="-4"/>
          <w:sz w:val="28"/>
          <w:szCs w:val="28"/>
          <w:lang w:val="vi-VN"/>
        </w:rPr>
        <w:t>trên</w:t>
      </w:r>
      <w:r w:rsidRPr="008326EE">
        <w:rPr>
          <w:bCs/>
          <w:spacing w:val="-4"/>
          <w:sz w:val="28"/>
          <w:szCs w:val="28"/>
        </w:rPr>
        <w:t xml:space="preserve"> </w:t>
      </w:r>
      <w:r w:rsidRPr="008326EE">
        <w:rPr>
          <w:bCs/>
          <w:spacing w:val="-4"/>
          <w:sz w:val="28"/>
          <w:szCs w:val="28"/>
          <w:lang w:val="vi-VN"/>
        </w:rPr>
        <w:t>T</w:t>
      </w:r>
      <w:r w:rsidRPr="008326EE">
        <w:rPr>
          <w:bCs/>
          <w:spacing w:val="-4"/>
          <w:sz w:val="28"/>
          <w:szCs w:val="28"/>
        </w:rPr>
        <w:t>hế giới</w:t>
      </w:r>
      <w:r w:rsidRPr="008326EE">
        <w:rPr>
          <w:bCs/>
          <w:spacing w:val="-4"/>
          <w:sz w:val="28"/>
          <w:szCs w:val="28"/>
          <w:lang w:val="vi-VN"/>
        </w:rPr>
        <w:t>;</w:t>
      </w:r>
    </w:p>
    <w:p w14:paraId="78BAB2E5" w14:textId="7370F0C2" w:rsidR="002A47F4" w:rsidRPr="00B67686" w:rsidRDefault="00FA365E" w:rsidP="002A47F4">
      <w:pPr>
        <w:pStyle w:val="Default"/>
        <w:widowControl w:val="0"/>
        <w:spacing w:before="120"/>
        <w:ind w:firstLine="709"/>
        <w:jc w:val="both"/>
        <w:rPr>
          <w:rFonts w:ascii="Times New Roman" w:hAnsi="Times New Roman" w:cs="Times New Roman"/>
          <w:bCs/>
          <w:color w:val="auto"/>
          <w:sz w:val="28"/>
          <w:szCs w:val="28"/>
        </w:rPr>
      </w:pPr>
      <w:r w:rsidRPr="008326EE">
        <w:rPr>
          <w:rFonts w:ascii="Times New Roman" w:hAnsi="Times New Roman" w:cs="Times New Roman"/>
          <w:bCs/>
          <w:color w:val="auto"/>
          <w:sz w:val="28"/>
          <w:szCs w:val="28"/>
        </w:rPr>
        <w:t>- C</w:t>
      </w:r>
      <w:r w:rsidR="002A47F4" w:rsidRPr="008326EE">
        <w:rPr>
          <w:rFonts w:ascii="Times New Roman" w:hAnsi="Times New Roman" w:cs="Times New Roman"/>
          <w:bCs/>
          <w:color w:val="auto"/>
          <w:sz w:val="28"/>
          <w:szCs w:val="28"/>
        </w:rPr>
        <w:t>hỉ định đề xuất thanh toán bảo hiểm y tế</w:t>
      </w:r>
      <w:r w:rsidRPr="008326EE">
        <w:rPr>
          <w:rFonts w:ascii="Times New Roman" w:hAnsi="Times New Roman" w:cs="Times New Roman"/>
          <w:bCs/>
          <w:color w:val="auto"/>
          <w:sz w:val="28"/>
          <w:szCs w:val="28"/>
        </w:rPr>
        <w:t>.</w:t>
      </w:r>
    </w:p>
    <w:p w14:paraId="2D6DF3E7" w14:textId="77777777" w:rsidR="002A47F4" w:rsidRPr="00B67686" w:rsidRDefault="002A47F4" w:rsidP="002A47F4">
      <w:pPr>
        <w:pStyle w:val="Default"/>
        <w:widowControl w:val="0"/>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b) Liều dùng, cách dùng</w:t>
      </w:r>
      <w:r>
        <w:rPr>
          <w:rFonts w:ascii="Times New Roman" w:hAnsi="Times New Roman" w:cs="Times New Roman"/>
          <w:bCs/>
          <w:color w:val="auto"/>
          <w:sz w:val="28"/>
          <w:szCs w:val="28"/>
        </w:rPr>
        <w:t>;</w:t>
      </w:r>
    </w:p>
    <w:p w14:paraId="6E32B05E" w14:textId="77777777" w:rsidR="002A47F4" w:rsidRPr="00B67686" w:rsidRDefault="002A47F4" w:rsidP="002A47F4">
      <w:pPr>
        <w:pStyle w:val="Default"/>
        <w:widowControl w:val="0"/>
        <w:numPr>
          <w:ilvl w:val="0"/>
          <w:numId w:val="5"/>
        </w:numPr>
        <w:tabs>
          <w:tab w:val="left" w:pos="993"/>
        </w:tabs>
        <w:spacing w:before="120"/>
        <w:ind w:left="0"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Liều dùng/ngày</w:t>
      </w:r>
      <w:r>
        <w:rPr>
          <w:rFonts w:ascii="Times New Roman" w:hAnsi="Times New Roman" w:cs="Times New Roman"/>
          <w:bCs/>
          <w:color w:val="auto"/>
          <w:sz w:val="28"/>
          <w:szCs w:val="28"/>
        </w:rPr>
        <w:t>;</w:t>
      </w:r>
    </w:p>
    <w:p w14:paraId="29A502FB" w14:textId="77777777" w:rsidR="002A47F4" w:rsidRPr="00B67686" w:rsidRDefault="002A47F4" w:rsidP="002A47F4">
      <w:pPr>
        <w:pStyle w:val="Default"/>
        <w:widowControl w:val="0"/>
        <w:numPr>
          <w:ilvl w:val="0"/>
          <w:numId w:val="5"/>
        </w:numPr>
        <w:tabs>
          <w:tab w:val="left" w:pos="993"/>
        </w:tabs>
        <w:spacing w:before="120"/>
        <w:ind w:left="0"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Liều dùng/đợt điều trị</w:t>
      </w:r>
      <w:r>
        <w:rPr>
          <w:rFonts w:ascii="Times New Roman" w:hAnsi="Times New Roman" w:cs="Times New Roman"/>
          <w:bCs/>
          <w:color w:val="auto"/>
          <w:sz w:val="28"/>
          <w:szCs w:val="28"/>
        </w:rPr>
        <w:t>;</w:t>
      </w:r>
    </w:p>
    <w:p w14:paraId="3A702256" w14:textId="77777777" w:rsidR="002A47F4" w:rsidRPr="00B67686" w:rsidRDefault="002A47F4" w:rsidP="002A47F4">
      <w:pPr>
        <w:pStyle w:val="Default"/>
        <w:widowControl w:val="0"/>
        <w:numPr>
          <w:ilvl w:val="0"/>
          <w:numId w:val="5"/>
        </w:numPr>
        <w:tabs>
          <w:tab w:val="left" w:pos="993"/>
        </w:tabs>
        <w:spacing w:before="120"/>
        <w:ind w:left="0"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Cách dùng/Thời gian sử dụng thuốc</w:t>
      </w:r>
      <w:r>
        <w:rPr>
          <w:rFonts w:ascii="Times New Roman" w:hAnsi="Times New Roman" w:cs="Times New Roman"/>
          <w:bCs/>
          <w:color w:val="auto"/>
          <w:sz w:val="28"/>
          <w:szCs w:val="28"/>
        </w:rPr>
        <w:t>;</w:t>
      </w:r>
    </w:p>
    <w:p w14:paraId="7AE21E32" w14:textId="77777777" w:rsidR="002A47F4" w:rsidRPr="00B67686" w:rsidRDefault="002A47F4" w:rsidP="002A47F4">
      <w:pPr>
        <w:pStyle w:val="Default"/>
        <w:widowControl w:val="0"/>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c) Thận trọng</w:t>
      </w:r>
      <w:r>
        <w:rPr>
          <w:rFonts w:ascii="Times New Roman" w:hAnsi="Times New Roman" w:cs="Times New Roman"/>
          <w:bCs/>
          <w:color w:val="auto"/>
          <w:sz w:val="28"/>
          <w:szCs w:val="28"/>
        </w:rPr>
        <w:t>;</w:t>
      </w:r>
    </w:p>
    <w:p w14:paraId="4FAD6604" w14:textId="77777777" w:rsidR="002A47F4" w:rsidRPr="00B67686" w:rsidRDefault="002A47F4" w:rsidP="002A47F4">
      <w:pPr>
        <w:pStyle w:val="Default"/>
        <w:widowControl w:val="0"/>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d) Chống chỉ định</w:t>
      </w:r>
      <w:r>
        <w:rPr>
          <w:rFonts w:ascii="Times New Roman" w:hAnsi="Times New Roman" w:cs="Times New Roman"/>
          <w:bCs/>
          <w:color w:val="auto"/>
          <w:sz w:val="28"/>
          <w:szCs w:val="28"/>
        </w:rPr>
        <w:t>;</w:t>
      </w:r>
    </w:p>
    <w:p w14:paraId="4A2F790D" w14:textId="77777777" w:rsidR="002A47F4" w:rsidRPr="00B67686" w:rsidRDefault="002A47F4" w:rsidP="002A47F4">
      <w:pPr>
        <w:pStyle w:val="Default"/>
        <w:widowControl w:val="0"/>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e) Tương tác thuốc</w:t>
      </w:r>
      <w:r>
        <w:rPr>
          <w:rFonts w:ascii="Times New Roman" w:hAnsi="Times New Roman" w:cs="Times New Roman"/>
          <w:bCs/>
          <w:color w:val="auto"/>
          <w:sz w:val="28"/>
          <w:szCs w:val="28"/>
        </w:rPr>
        <w:t>;</w:t>
      </w:r>
    </w:p>
    <w:p w14:paraId="1A43BA25" w14:textId="77777777" w:rsidR="002A47F4" w:rsidRPr="00B67686" w:rsidRDefault="002A47F4" w:rsidP="002A47F4">
      <w:pPr>
        <w:pStyle w:val="Default"/>
        <w:widowControl w:val="0"/>
        <w:numPr>
          <w:ilvl w:val="0"/>
          <w:numId w:val="8"/>
        </w:numPr>
        <w:spacing w:before="120"/>
        <w:ind w:left="993" w:hanging="284"/>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Tác dụng không mong muốn</w:t>
      </w:r>
      <w:r>
        <w:rPr>
          <w:rFonts w:ascii="Times New Roman" w:hAnsi="Times New Roman" w:cs="Times New Roman"/>
          <w:bCs/>
          <w:color w:val="auto"/>
          <w:sz w:val="28"/>
          <w:szCs w:val="28"/>
        </w:rPr>
        <w:t>;</w:t>
      </w:r>
    </w:p>
    <w:p w14:paraId="1023E3C4" w14:textId="77777777" w:rsidR="002A47F4" w:rsidRPr="00B67686" w:rsidRDefault="002A47F4" w:rsidP="002A47F4">
      <w:pPr>
        <w:pStyle w:val="Default"/>
        <w:widowControl w:val="0"/>
        <w:numPr>
          <w:ilvl w:val="0"/>
          <w:numId w:val="8"/>
        </w:numPr>
        <w:tabs>
          <w:tab w:val="left" w:pos="993"/>
        </w:tabs>
        <w:spacing w:before="120"/>
        <w:ind w:left="0" w:firstLine="709"/>
        <w:jc w:val="both"/>
        <w:rPr>
          <w:rFonts w:ascii="Times New Roman" w:hAnsi="Times New Roman" w:cs="Times New Roman"/>
          <w:bCs/>
          <w:i/>
          <w:color w:val="auto"/>
          <w:spacing w:val="-4"/>
          <w:sz w:val="28"/>
          <w:szCs w:val="28"/>
        </w:rPr>
      </w:pPr>
      <w:r w:rsidRPr="00B67686">
        <w:rPr>
          <w:rFonts w:ascii="Times New Roman" w:hAnsi="Times New Roman" w:cs="Times New Roman"/>
          <w:bCs/>
          <w:color w:val="auto"/>
          <w:spacing w:val="-4"/>
          <w:sz w:val="28"/>
          <w:szCs w:val="28"/>
        </w:rPr>
        <w:t xml:space="preserve">Các xét nghiệm cận lâm sàng, dịch vụ kỹ thuật </w:t>
      </w:r>
      <w:r w:rsidRPr="00B67686">
        <w:rPr>
          <w:rFonts w:ascii="Times New Roman" w:hAnsi="Times New Roman" w:cs="Times New Roman"/>
          <w:bCs/>
          <w:color w:val="auto"/>
          <w:spacing w:val="-4"/>
          <w:sz w:val="28"/>
          <w:szCs w:val="28"/>
          <w:lang w:val="vi-VN"/>
        </w:rPr>
        <w:t xml:space="preserve">đặc thù </w:t>
      </w:r>
      <w:r w:rsidRPr="00B67686">
        <w:rPr>
          <w:rFonts w:ascii="Times New Roman" w:hAnsi="Times New Roman" w:cs="Times New Roman"/>
          <w:bCs/>
          <w:color w:val="auto"/>
          <w:spacing w:val="-4"/>
          <w:sz w:val="28"/>
          <w:szCs w:val="28"/>
        </w:rPr>
        <w:t>cần thực hiện để đưa ra quyết định chỉ định sử dụng thuốc và theo dõi, đánh giá hiệu quả điều trị của thuốc.</w:t>
      </w:r>
    </w:p>
    <w:p w14:paraId="4BE57F57" w14:textId="77777777" w:rsidR="002A47F4" w:rsidRPr="00B67686" w:rsidRDefault="002A47F4" w:rsidP="002A47F4">
      <w:pPr>
        <w:pStyle w:val="Default"/>
        <w:widowControl w:val="0"/>
        <w:spacing w:before="120"/>
        <w:ind w:left="720"/>
        <w:jc w:val="both"/>
        <w:rPr>
          <w:rFonts w:ascii="Times New Roman" w:hAnsi="Times New Roman" w:cs="Times New Roman"/>
          <w:b/>
          <w:bCs/>
          <w:color w:val="auto"/>
          <w:sz w:val="28"/>
          <w:szCs w:val="28"/>
        </w:rPr>
      </w:pPr>
      <w:r w:rsidRPr="00B67686">
        <w:rPr>
          <w:rFonts w:ascii="Times New Roman" w:hAnsi="Times New Roman" w:cs="Times New Roman"/>
          <w:b/>
          <w:bCs/>
          <w:color w:val="auto"/>
          <w:sz w:val="28"/>
          <w:szCs w:val="28"/>
        </w:rPr>
        <w:t>3. Thông tin về nhu cầu điều trị</w:t>
      </w:r>
    </w:p>
    <w:p w14:paraId="3E52FBBB" w14:textId="77777777" w:rsidR="002A47F4" w:rsidRPr="00B67686" w:rsidRDefault="002A47F4" w:rsidP="002A47F4">
      <w:pPr>
        <w:pStyle w:val="ListParagraph"/>
        <w:widowControl w:val="0"/>
        <w:numPr>
          <w:ilvl w:val="0"/>
          <w:numId w:val="9"/>
        </w:numPr>
        <w:tabs>
          <w:tab w:val="left" w:pos="993"/>
        </w:tabs>
        <w:spacing w:before="120"/>
        <w:contextualSpacing w:val="0"/>
        <w:jc w:val="both"/>
        <w:rPr>
          <w:i/>
        </w:rPr>
      </w:pPr>
      <w:r w:rsidRPr="00B67686">
        <w:t>Tỷ lệ mắc bệnh trong cộng đồng</w:t>
      </w:r>
      <w:r w:rsidRPr="00B67686">
        <w:rPr>
          <w:lang w:val="vi-VN"/>
        </w:rPr>
        <w:t xml:space="preserve"> </w:t>
      </w:r>
      <w:r w:rsidRPr="00B67686">
        <w:t>(theo năm gần nhất)</w:t>
      </w:r>
      <w:r>
        <w:t>:</w:t>
      </w:r>
    </w:p>
    <w:p w14:paraId="10900795" w14:textId="77777777" w:rsidR="002A47F4" w:rsidRPr="00B67686" w:rsidRDefault="002A47F4" w:rsidP="002A47F4">
      <w:pPr>
        <w:pStyle w:val="ListParagraph"/>
        <w:widowControl w:val="0"/>
        <w:numPr>
          <w:ilvl w:val="0"/>
          <w:numId w:val="6"/>
        </w:numPr>
        <w:tabs>
          <w:tab w:val="left" w:pos="993"/>
        </w:tabs>
        <w:spacing w:before="120"/>
        <w:ind w:left="0" w:firstLine="709"/>
        <w:contextualSpacing w:val="0"/>
        <w:jc w:val="both"/>
      </w:pPr>
      <w:r w:rsidRPr="00B67686">
        <w:t>Số liệu</w:t>
      </w:r>
      <w:r>
        <w:t>;</w:t>
      </w:r>
    </w:p>
    <w:p w14:paraId="007FA005" w14:textId="77777777" w:rsidR="002A47F4" w:rsidRPr="00B67686" w:rsidRDefault="002A47F4" w:rsidP="002A47F4">
      <w:pPr>
        <w:pStyle w:val="ListParagraph"/>
        <w:widowControl w:val="0"/>
        <w:numPr>
          <w:ilvl w:val="0"/>
          <w:numId w:val="6"/>
        </w:numPr>
        <w:tabs>
          <w:tab w:val="left" w:pos="993"/>
        </w:tabs>
        <w:spacing w:before="120"/>
        <w:ind w:left="0" w:firstLine="709"/>
        <w:contextualSpacing w:val="0"/>
        <w:jc w:val="both"/>
      </w:pPr>
      <w:r w:rsidRPr="00B67686">
        <w:t>Năm lấy số liệu</w:t>
      </w:r>
      <w:r>
        <w:t>.</w:t>
      </w:r>
    </w:p>
    <w:p w14:paraId="3B2A9ED5" w14:textId="77777777" w:rsidR="002A47F4" w:rsidRPr="00B67686" w:rsidRDefault="002A47F4" w:rsidP="002A47F4">
      <w:pPr>
        <w:pStyle w:val="Default"/>
        <w:widowControl w:val="0"/>
        <w:tabs>
          <w:tab w:val="left" w:pos="993"/>
        </w:tabs>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(Trích dẫn nguồn tài liệu tham khảo)</w:t>
      </w:r>
    </w:p>
    <w:p w14:paraId="6D1C2200" w14:textId="77777777" w:rsidR="002A47F4" w:rsidRPr="00B67686" w:rsidRDefault="002A47F4" w:rsidP="002A47F4">
      <w:pPr>
        <w:pStyle w:val="ListParagraph"/>
        <w:widowControl w:val="0"/>
        <w:numPr>
          <w:ilvl w:val="0"/>
          <w:numId w:val="9"/>
        </w:numPr>
        <w:tabs>
          <w:tab w:val="left" w:pos="993"/>
        </w:tabs>
        <w:spacing w:before="120"/>
        <w:contextualSpacing w:val="0"/>
        <w:jc w:val="both"/>
      </w:pPr>
      <w:r w:rsidRPr="00B67686">
        <w:t>Gánh nặng bệnh tật</w:t>
      </w:r>
      <w:r>
        <w:t>:</w:t>
      </w:r>
    </w:p>
    <w:p w14:paraId="6B515062" w14:textId="77777777" w:rsidR="002A47F4" w:rsidRPr="00B67686" w:rsidRDefault="002A47F4" w:rsidP="002A47F4">
      <w:pPr>
        <w:pStyle w:val="ListParagraph"/>
        <w:widowControl w:val="0"/>
        <w:numPr>
          <w:ilvl w:val="0"/>
          <w:numId w:val="6"/>
        </w:numPr>
        <w:tabs>
          <w:tab w:val="left" w:pos="993"/>
        </w:tabs>
        <w:spacing w:before="120"/>
        <w:ind w:left="0" w:firstLine="709"/>
        <w:contextualSpacing w:val="0"/>
        <w:jc w:val="both"/>
      </w:pPr>
      <w:r w:rsidRPr="00B67686">
        <w:t xml:space="preserve">Tỷ lệ </w:t>
      </w:r>
      <w:r w:rsidRPr="00B67686">
        <w:rPr>
          <w:lang w:val="vi-VN"/>
        </w:rPr>
        <w:t>tử vong:</w:t>
      </w:r>
    </w:p>
    <w:p w14:paraId="2985BF81" w14:textId="77777777" w:rsidR="002A47F4" w:rsidRPr="00B67686" w:rsidRDefault="002A47F4" w:rsidP="002A47F4">
      <w:pPr>
        <w:pStyle w:val="ListParagraph"/>
        <w:widowControl w:val="0"/>
        <w:tabs>
          <w:tab w:val="left" w:pos="993"/>
        </w:tabs>
        <w:spacing w:before="120"/>
        <w:ind w:left="709"/>
        <w:contextualSpacing w:val="0"/>
        <w:jc w:val="both"/>
        <w:rPr>
          <w:lang w:val="vi-VN"/>
        </w:rPr>
      </w:pPr>
      <w:r w:rsidRPr="00B67686">
        <w:t>+ Tỷ lệ</w:t>
      </w:r>
      <w:r>
        <w:t>;</w:t>
      </w:r>
    </w:p>
    <w:p w14:paraId="0B10941B" w14:textId="77777777" w:rsidR="002A47F4" w:rsidRPr="00B67686" w:rsidRDefault="002A47F4" w:rsidP="002A47F4">
      <w:pPr>
        <w:pStyle w:val="ListParagraph"/>
        <w:widowControl w:val="0"/>
        <w:tabs>
          <w:tab w:val="left" w:pos="993"/>
        </w:tabs>
        <w:spacing w:before="120"/>
        <w:ind w:left="709"/>
        <w:contextualSpacing w:val="0"/>
        <w:jc w:val="both"/>
      </w:pPr>
      <w:r w:rsidRPr="00B67686">
        <w:t>+ Năm lấy số liệu</w:t>
      </w:r>
      <w:r>
        <w:t>.</w:t>
      </w:r>
    </w:p>
    <w:p w14:paraId="160E73ED" w14:textId="77777777" w:rsidR="002A47F4" w:rsidRPr="00B67686" w:rsidRDefault="002A47F4" w:rsidP="002A47F4">
      <w:pPr>
        <w:pStyle w:val="Default"/>
        <w:widowControl w:val="0"/>
        <w:tabs>
          <w:tab w:val="left" w:pos="993"/>
        </w:tabs>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(Trích dẫn nguồn tài liệu tham khảo)</w:t>
      </w:r>
    </w:p>
    <w:p w14:paraId="438213B4" w14:textId="77777777" w:rsidR="002A47F4" w:rsidRPr="00B67686" w:rsidRDefault="002A47F4" w:rsidP="002A47F4">
      <w:pPr>
        <w:pStyle w:val="ListParagraph"/>
        <w:widowControl w:val="0"/>
        <w:numPr>
          <w:ilvl w:val="0"/>
          <w:numId w:val="6"/>
        </w:numPr>
        <w:tabs>
          <w:tab w:val="left" w:pos="993"/>
        </w:tabs>
        <w:spacing w:before="120"/>
        <w:ind w:left="0" w:firstLine="709"/>
        <w:contextualSpacing w:val="0"/>
        <w:jc w:val="both"/>
      </w:pPr>
      <w:r w:rsidRPr="00B67686">
        <w:t>Tổng chi phí y tế ước tính cho chữa bệnh trên cả nước</w:t>
      </w:r>
      <w:r w:rsidRPr="00B67686">
        <w:rPr>
          <w:lang w:val="vi-VN"/>
        </w:rPr>
        <w:t>:</w:t>
      </w:r>
    </w:p>
    <w:p w14:paraId="703ABA9A" w14:textId="77777777" w:rsidR="002A47F4" w:rsidRPr="00FD5741" w:rsidRDefault="002A47F4" w:rsidP="002A47F4">
      <w:pPr>
        <w:pStyle w:val="ListParagraph"/>
        <w:widowControl w:val="0"/>
        <w:tabs>
          <w:tab w:val="left" w:pos="993"/>
        </w:tabs>
        <w:spacing w:before="120"/>
        <w:ind w:left="709"/>
        <w:contextualSpacing w:val="0"/>
        <w:jc w:val="both"/>
      </w:pPr>
      <w:r w:rsidRPr="00B67686">
        <w:t>+ Tổng chi phí</w:t>
      </w:r>
      <w:r w:rsidRPr="00B67686">
        <w:rPr>
          <w:lang w:val="vi-VN"/>
        </w:rPr>
        <w:t xml:space="preserve"> (ghi rõ cách tính)</w:t>
      </w:r>
      <w:r>
        <w:t>;</w:t>
      </w:r>
    </w:p>
    <w:p w14:paraId="18159A76" w14:textId="77777777" w:rsidR="002A47F4" w:rsidRPr="00B67686" w:rsidRDefault="002A47F4" w:rsidP="002A47F4">
      <w:pPr>
        <w:pStyle w:val="ListParagraph"/>
        <w:widowControl w:val="0"/>
        <w:tabs>
          <w:tab w:val="left" w:pos="993"/>
        </w:tabs>
        <w:spacing w:before="120"/>
        <w:ind w:left="709"/>
        <w:contextualSpacing w:val="0"/>
        <w:jc w:val="both"/>
      </w:pPr>
      <w:r w:rsidRPr="00B67686">
        <w:t>+ Năm lấy số liệu</w:t>
      </w:r>
      <w:r>
        <w:t>.</w:t>
      </w:r>
    </w:p>
    <w:p w14:paraId="0FD365BB" w14:textId="77777777" w:rsidR="002A47F4" w:rsidRDefault="002A47F4" w:rsidP="002A47F4">
      <w:pPr>
        <w:pStyle w:val="Default"/>
        <w:widowControl w:val="0"/>
        <w:tabs>
          <w:tab w:val="left" w:pos="993"/>
        </w:tabs>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(Trích dẫn nguồn tài liệu tham khả</w:t>
      </w:r>
      <w:r>
        <w:rPr>
          <w:rFonts w:ascii="Times New Roman" w:hAnsi="Times New Roman" w:cs="Times New Roman"/>
          <w:bCs/>
          <w:color w:val="auto"/>
          <w:sz w:val="28"/>
          <w:szCs w:val="28"/>
        </w:rPr>
        <w:t>o).</w:t>
      </w:r>
    </w:p>
    <w:p w14:paraId="162A15B7" w14:textId="5FD76F3C" w:rsidR="0035512B" w:rsidRPr="00B67686" w:rsidRDefault="0035512B" w:rsidP="008326EE">
      <w:pPr>
        <w:pStyle w:val="Default"/>
        <w:tabs>
          <w:tab w:val="left" w:pos="993"/>
        </w:tabs>
        <w:spacing w:before="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 xml:space="preserve">Ước tính số lượng người bệnh </w:t>
      </w:r>
      <w:r>
        <w:rPr>
          <w:rFonts w:ascii="Times New Roman" w:hAnsi="Times New Roman" w:cs="Times New Roman"/>
          <w:bCs/>
          <w:color w:val="auto"/>
          <w:sz w:val="28"/>
          <w:szCs w:val="28"/>
        </w:rPr>
        <w:t>sử dụng</w:t>
      </w:r>
      <w:r w:rsidRPr="00EB3132">
        <w:rPr>
          <w:rFonts w:ascii="Times New Roman" w:hAnsi="Times New Roman" w:cs="Times New Roman"/>
          <w:bCs/>
          <w:color w:val="auto"/>
          <w:sz w:val="28"/>
          <w:szCs w:val="28"/>
        </w:rPr>
        <w:t xml:space="preserve"> thuốc</w:t>
      </w:r>
      <w:r>
        <w:rPr>
          <w:rFonts w:ascii="Times New Roman" w:hAnsi="Times New Roman" w:cs="Times New Roman"/>
          <w:bCs/>
          <w:color w:val="auto"/>
          <w:sz w:val="28"/>
          <w:szCs w:val="28"/>
        </w:rPr>
        <w:t xml:space="preserve"> đối với từng chỉ định</w:t>
      </w:r>
      <w:r w:rsidRPr="00EB3132">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khi bổ sung thuốc vào danh mục thuốc được quỹ bảo hiểm y tế thanh toán.</w:t>
      </w:r>
    </w:p>
    <w:p w14:paraId="3BF267A3" w14:textId="77777777" w:rsidR="002A47F4" w:rsidRPr="00B67686" w:rsidRDefault="002A47F4" w:rsidP="002A47F4">
      <w:pPr>
        <w:pStyle w:val="Default"/>
        <w:widowControl w:val="0"/>
        <w:tabs>
          <w:tab w:val="left" w:pos="993"/>
        </w:tabs>
        <w:spacing w:before="120"/>
        <w:ind w:firstLine="709"/>
        <w:jc w:val="both"/>
        <w:rPr>
          <w:rFonts w:ascii="Times New Roman" w:hAnsi="Times New Roman" w:cs="Times New Roman"/>
          <w:b/>
          <w:bCs/>
          <w:color w:val="auto"/>
          <w:sz w:val="28"/>
          <w:szCs w:val="28"/>
        </w:rPr>
      </w:pPr>
      <w:r w:rsidRPr="00B67686">
        <w:rPr>
          <w:rFonts w:ascii="Times New Roman" w:hAnsi="Times New Roman" w:cs="Times New Roman"/>
          <w:b/>
          <w:bCs/>
          <w:color w:val="auto"/>
          <w:sz w:val="28"/>
          <w:szCs w:val="28"/>
        </w:rPr>
        <w:t>4. Thông tin về hiệu quả điều trị</w:t>
      </w:r>
    </w:p>
    <w:p w14:paraId="5D7EB49A" w14:textId="77777777" w:rsidR="002A47F4" w:rsidRPr="00B67686" w:rsidRDefault="002A47F4" w:rsidP="002A47F4">
      <w:pPr>
        <w:widowControl w:val="0"/>
        <w:tabs>
          <w:tab w:val="left" w:pos="993"/>
        </w:tabs>
        <w:spacing w:before="120"/>
        <w:ind w:firstLine="709"/>
        <w:jc w:val="both"/>
        <w:rPr>
          <w:bCs/>
        </w:rPr>
      </w:pPr>
      <w:r w:rsidRPr="00B67686">
        <w:t>a) Tóm tắt c</w:t>
      </w:r>
      <w:r w:rsidRPr="00B67686">
        <w:rPr>
          <w:bCs/>
        </w:rPr>
        <w:t>ác nghiên cứu đánh giá hiệu quả điều trị của thuốc tại Việt Nam và</w:t>
      </w:r>
      <w:r>
        <w:rPr>
          <w:bCs/>
        </w:rPr>
        <w:t xml:space="preserve"> trên</w:t>
      </w:r>
      <w:r w:rsidRPr="00B67686">
        <w:rPr>
          <w:bCs/>
        </w:rPr>
        <w:t xml:space="preserve"> </w:t>
      </w:r>
      <w:r w:rsidRPr="00B67686">
        <w:rPr>
          <w:bCs/>
          <w:lang w:val="vi-VN"/>
        </w:rPr>
        <w:t>T</w:t>
      </w:r>
      <w:r w:rsidRPr="00B67686">
        <w:rPr>
          <w:bCs/>
        </w:rPr>
        <w:t>hế giới (tríc</w:t>
      </w:r>
      <w:r>
        <w:rPr>
          <w:bCs/>
        </w:rPr>
        <w:t>h dẫn nguồn tài liệu tham khảo);</w:t>
      </w:r>
    </w:p>
    <w:p w14:paraId="60E3505C" w14:textId="77777777" w:rsidR="002A47F4" w:rsidRPr="00B67686" w:rsidRDefault="002A47F4" w:rsidP="002A47F4">
      <w:pPr>
        <w:widowControl w:val="0"/>
        <w:tabs>
          <w:tab w:val="left" w:pos="993"/>
        </w:tabs>
        <w:spacing w:before="120"/>
        <w:ind w:firstLine="709"/>
        <w:jc w:val="both"/>
        <w:rPr>
          <w:bCs/>
        </w:rPr>
      </w:pPr>
      <w:r w:rsidRPr="00B67686">
        <w:rPr>
          <w:bCs/>
        </w:rPr>
        <w:t xml:space="preserve">b) </w:t>
      </w:r>
      <w:r w:rsidRPr="00B67686">
        <w:t>So sánh hiệu quả điều trị với thuốc cùng nhóm hoặc thuốc cùng chỉ định điều trị đã có trong Danh mục thuốc thuộc phạm vi thanh toán của quỹ bảo hiểm y tế ban hành kèm theo Thông tư ban hành Danh mục thuốc hiện hành.</w:t>
      </w:r>
    </w:p>
    <w:p w14:paraId="0B8EC027" w14:textId="77777777" w:rsidR="002A47F4" w:rsidRPr="00B67686" w:rsidRDefault="002A47F4" w:rsidP="002A47F4">
      <w:pPr>
        <w:pStyle w:val="Default"/>
        <w:widowControl w:val="0"/>
        <w:tabs>
          <w:tab w:val="left" w:pos="993"/>
        </w:tabs>
        <w:spacing w:before="120"/>
        <w:ind w:firstLine="709"/>
        <w:jc w:val="both"/>
        <w:rPr>
          <w:rFonts w:ascii="Times New Roman" w:hAnsi="Times New Roman" w:cs="Times New Roman"/>
          <w:b/>
          <w:bCs/>
          <w:color w:val="auto"/>
          <w:sz w:val="28"/>
          <w:szCs w:val="28"/>
        </w:rPr>
      </w:pPr>
      <w:r w:rsidRPr="00B67686">
        <w:rPr>
          <w:rFonts w:ascii="Times New Roman" w:hAnsi="Times New Roman" w:cs="Times New Roman"/>
          <w:b/>
          <w:bCs/>
          <w:color w:val="auto"/>
          <w:sz w:val="28"/>
          <w:szCs w:val="28"/>
        </w:rPr>
        <w:t>5. Thông tin về độ an toàn</w:t>
      </w:r>
    </w:p>
    <w:p w14:paraId="6F7E4C70" w14:textId="77777777"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a) Thông tin ADR (Adverse Drug Reactions - Phản ứng có hại của thuốc):</w:t>
      </w:r>
    </w:p>
    <w:p w14:paraId="5B4769AF" w14:textId="77777777"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 Tỷ lệ ADR theo Dược thư Quốc gia Việt Nam;</w:t>
      </w:r>
    </w:p>
    <w:p w14:paraId="5DAE484C" w14:textId="77777777"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 Tỷ lệ ADR theo tờ hướng dẫn sử dụng thuốc;</w:t>
      </w:r>
    </w:p>
    <w:p w14:paraId="021870C4" w14:textId="6460A8CF"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 Bảng tổng kết các báo cáo phản ứng có hại của thuốc đã gửi về Trung tâm Quốc gia về thông tin thuốc và theo dõi phản ứng có hại của thuốc liên quan đến tác dụng không mong muốn của thuốc sau khi đưa thuốc ra lưu hành trên thị trường Việt Nam hoặc thông tin về báo cáo phản ứng có hại của thuốc được ghi nhận từ chương trình giám sát sau khi thuốc được phê duyệt được cơ sở kinh doanh thuốc thực hiện</w:t>
      </w:r>
      <w:r>
        <w:rPr>
          <w:rFonts w:ascii="Times New Roman" w:eastAsia="Times New Roman" w:hAnsi="Times New Roman" w:cs="Times New Roman"/>
          <w:color w:val="auto"/>
          <w:sz w:val="28"/>
          <w:szCs w:val="28"/>
        </w:rPr>
        <w:t xml:space="preserve"> (nếu có)</w:t>
      </w:r>
      <w:r w:rsidRPr="001A507D">
        <w:rPr>
          <w:rFonts w:ascii="Times New Roman" w:eastAsia="Times New Roman" w:hAnsi="Times New Roman" w:cs="Times New Roman"/>
          <w:color w:val="auto"/>
          <w:sz w:val="28"/>
          <w:szCs w:val="28"/>
        </w:rPr>
        <w:t>;</w:t>
      </w:r>
    </w:p>
    <w:p w14:paraId="49A27BD5" w14:textId="46E152C3" w:rsidR="002A47F4" w:rsidRPr="00B67686" w:rsidRDefault="001A507D" w:rsidP="002A47F4">
      <w:pPr>
        <w:pStyle w:val="ListParagraph"/>
        <w:widowControl w:val="0"/>
        <w:numPr>
          <w:ilvl w:val="0"/>
          <w:numId w:val="6"/>
        </w:numPr>
        <w:tabs>
          <w:tab w:val="left" w:pos="993"/>
        </w:tabs>
        <w:spacing w:before="120"/>
        <w:ind w:left="0" w:firstLine="709"/>
        <w:contextualSpacing w:val="0"/>
        <w:jc w:val="both"/>
      </w:pPr>
      <w:r w:rsidRPr="001A507D">
        <w:t>Báo cáo định kỳ về hiệu quả và tính an toàn của thuốc trên thế giới (nếu có).</w:t>
      </w:r>
    </w:p>
    <w:p w14:paraId="7975648E" w14:textId="77777777" w:rsidR="002A47F4" w:rsidRPr="00B67686" w:rsidRDefault="002A47F4" w:rsidP="002A47F4">
      <w:pPr>
        <w:widowControl w:val="0"/>
        <w:numPr>
          <w:ilvl w:val="0"/>
          <w:numId w:val="10"/>
        </w:numPr>
        <w:tabs>
          <w:tab w:val="left" w:pos="993"/>
        </w:tabs>
        <w:spacing w:before="120"/>
        <w:ind w:left="0" w:firstLine="709"/>
        <w:jc w:val="both"/>
        <w:rPr>
          <w:bCs/>
        </w:rPr>
      </w:pPr>
      <w:r w:rsidRPr="00B67686">
        <w:t>So sánh độ an toàn, phạm vi chống chỉ định và tác dụng không mong với thuốc cùng nhóm hoặc thuốc cùng chỉ định điều trị đã có trong Danh mục thuốc thuộc phạm vi thanh toán của quỹ bảo hiểm y tế ban hành kèm theo Thông tư ban hành Danh mục thuốc hiện hành.</w:t>
      </w:r>
    </w:p>
    <w:p w14:paraId="279F950C" w14:textId="77777777" w:rsidR="002A47F4" w:rsidRPr="00B67686" w:rsidRDefault="002A47F4" w:rsidP="002A47F4">
      <w:pPr>
        <w:widowControl w:val="0"/>
        <w:tabs>
          <w:tab w:val="left" w:pos="993"/>
        </w:tabs>
        <w:spacing w:before="120"/>
        <w:ind w:left="709"/>
        <w:jc w:val="both"/>
        <w:rPr>
          <w:bCs/>
        </w:rPr>
      </w:pPr>
      <w:r w:rsidRPr="00B67686">
        <w:rPr>
          <w:b/>
          <w:bCs/>
        </w:rPr>
        <w:t>6. Thông tin về chi phí</w:t>
      </w:r>
    </w:p>
    <w:p w14:paraId="3025B1C5" w14:textId="77777777" w:rsidR="002A47F4" w:rsidRPr="00B67686" w:rsidRDefault="002A47F4" w:rsidP="002A47F4">
      <w:pPr>
        <w:pStyle w:val="ListParagraph"/>
        <w:widowControl w:val="0"/>
        <w:numPr>
          <w:ilvl w:val="0"/>
          <w:numId w:val="12"/>
        </w:numPr>
        <w:tabs>
          <w:tab w:val="left" w:pos="851"/>
          <w:tab w:val="left" w:pos="993"/>
        </w:tabs>
        <w:spacing w:before="120" w:after="200" w:line="276" w:lineRule="auto"/>
        <w:ind w:hanging="1440"/>
        <w:jc w:val="both"/>
      </w:pPr>
      <w:r w:rsidRPr="00B67686">
        <w:t>Chi phí thuốc</w:t>
      </w:r>
      <w:r>
        <w:t>:</w:t>
      </w:r>
    </w:p>
    <w:p w14:paraId="3121A630" w14:textId="77777777" w:rsidR="002A47F4" w:rsidRPr="00B67686" w:rsidRDefault="002A47F4" w:rsidP="002A47F4">
      <w:pPr>
        <w:pStyle w:val="ListParagraph"/>
        <w:widowControl w:val="0"/>
        <w:numPr>
          <w:ilvl w:val="0"/>
          <w:numId w:val="6"/>
        </w:numPr>
        <w:tabs>
          <w:tab w:val="left" w:pos="851"/>
          <w:tab w:val="left" w:pos="993"/>
        </w:tabs>
        <w:spacing w:before="120"/>
        <w:ind w:left="0" w:firstLine="709"/>
        <w:contextualSpacing w:val="0"/>
        <w:jc w:val="both"/>
      </w:pPr>
      <w:r w:rsidRPr="00B67686">
        <w:t>Chi phí cho một đơn vị đóng gói nhỏ nhất</w:t>
      </w:r>
      <w:r>
        <w:t>;</w:t>
      </w:r>
    </w:p>
    <w:p w14:paraId="72F14E2F" w14:textId="77777777" w:rsidR="002A47F4" w:rsidRPr="00B67686" w:rsidRDefault="002A47F4" w:rsidP="002A47F4">
      <w:pPr>
        <w:pStyle w:val="ListParagraph"/>
        <w:widowControl w:val="0"/>
        <w:numPr>
          <w:ilvl w:val="0"/>
          <w:numId w:val="6"/>
        </w:numPr>
        <w:tabs>
          <w:tab w:val="left" w:pos="851"/>
          <w:tab w:val="left" w:pos="993"/>
        </w:tabs>
        <w:spacing w:before="120"/>
        <w:ind w:left="0" w:firstLine="709"/>
        <w:contextualSpacing w:val="0"/>
        <w:jc w:val="both"/>
      </w:pPr>
      <w:r w:rsidRPr="00B67686">
        <w:t>Chi phí cho một ngày điều trị</w:t>
      </w:r>
      <w:r>
        <w:t>;</w:t>
      </w:r>
    </w:p>
    <w:p w14:paraId="2E515D9B" w14:textId="77777777" w:rsidR="002A47F4" w:rsidRPr="00B67686" w:rsidRDefault="002A47F4" w:rsidP="002A47F4">
      <w:pPr>
        <w:pStyle w:val="ListParagraph"/>
        <w:widowControl w:val="0"/>
        <w:numPr>
          <w:ilvl w:val="0"/>
          <w:numId w:val="6"/>
        </w:numPr>
        <w:tabs>
          <w:tab w:val="left" w:pos="851"/>
          <w:tab w:val="left" w:pos="993"/>
        </w:tabs>
        <w:spacing w:before="120"/>
        <w:ind w:left="0" w:firstLine="709"/>
        <w:contextualSpacing w:val="0"/>
        <w:jc w:val="both"/>
      </w:pPr>
      <w:r w:rsidRPr="00B67686">
        <w:t>Chi phí cho một đợt điều trị</w:t>
      </w:r>
      <w:r>
        <w:t>;</w:t>
      </w:r>
    </w:p>
    <w:p w14:paraId="0280D8F5" w14:textId="77777777" w:rsidR="002A47F4" w:rsidRPr="00B67686" w:rsidRDefault="002A47F4" w:rsidP="002A47F4">
      <w:pPr>
        <w:pStyle w:val="ListParagraph"/>
        <w:widowControl w:val="0"/>
        <w:numPr>
          <w:ilvl w:val="0"/>
          <w:numId w:val="6"/>
        </w:numPr>
        <w:tabs>
          <w:tab w:val="left" w:pos="851"/>
          <w:tab w:val="left" w:pos="993"/>
        </w:tabs>
        <w:spacing w:before="120"/>
        <w:ind w:left="0" w:firstLine="709"/>
        <w:contextualSpacing w:val="0"/>
        <w:jc w:val="both"/>
      </w:pPr>
      <w:r w:rsidRPr="00B67686">
        <w:t>Chi phí cho toàn bộ các đợt điều trị</w:t>
      </w:r>
      <w:r>
        <w:t>.</w:t>
      </w:r>
    </w:p>
    <w:p w14:paraId="240FD3B9" w14:textId="77777777" w:rsidR="002A47F4" w:rsidRPr="0035512B" w:rsidRDefault="002A47F4" w:rsidP="002A47F4">
      <w:pPr>
        <w:pStyle w:val="ListParagraph"/>
        <w:widowControl w:val="0"/>
        <w:tabs>
          <w:tab w:val="left" w:pos="851"/>
          <w:tab w:val="left" w:pos="993"/>
        </w:tabs>
        <w:spacing w:before="120"/>
        <w:ind w:left="709"/>
        <w:contextualSpacing w:val="0"/>
        <w:jc w:val="both"/>
        <w:rPr>
          <w:lang w:val="vi-VN"/>
        </w:rPr>
      </w:pPr>
      <w:r w:rsidRPr="008326EE">
        <w:rPr>
          <w:lang w:val="vi-VN"/>
        </w:rPr>
        <w:t>(</w:t>
      </w:r>
      <w:r w:rsidRPr="008326EE">
        <w:t>G</w:t>
      </w:r>
      <w:r w:rsidRPr="008326EE">
        <w:rPr>
          <w:lang w:val="vi-VN"/>
        </w:rPr>
        <w:t>iải thích cách tính cụ thể)</w:t>
      </w:r>
    </w:p>
    <w:p w14:paraId="0E3A13D7" w14:textId="77777777" w:rsidR="002A47F4" w:rsidRPr="0035512B" w:rsidRDefault="002A47F4" w:rsidP="002A47F4">
      <w:pPr>
        <w:pStyle w:val="ListParagraph"/>
        <w:widowControl w:val="0"/>
        <w:numPr>
          <w:ilvl w:val="0"/>
          <w:numId w:val="12"/>
        </w:numPr>
        <w:tabs>
          <w:tab w:val="left" w:pos="851"/>
          <w:tab w:val="left" w:pos="993"/>
        </w:tabs>
        <w:spacing w:before="120" w:after="200" w:line="276" w:lineRule="auto"/>
        <w:ind w:left="0" w:firstLine="709"/>
        <w:jc w:val="both"/>
      </w:pPr>
      <w:r w:rsidRPr="0035512B">
        <w:t>Chi phí các dịch vụ kèm theo (nêu rõ tên các xét nghiệm, dịch vụ kỹ thuật bắt buộc kèm theo khi sử dụng thuốc):</w:t>
      </w:r>
    </w:p>
    <w:p w14:paraId="6517C8FD" w14:textId="77777777" w:rsidR="002A47F4" w:rsidRPr="0035512B" w:rsidRDefault="002A47F4" w:rsidP="002A47F4">
      <w:pPr>
        <w:pStyle w:val="ListParagraph"/>
        <w:widowControl w:val="0"/>
        <w:numPr>
          <w:ilvl w:val="0"/>
          <w:numId w:val="6"/>
        </w:numPr>
        <w:tabs>
          <w:tab w:val="left" w:pos="851"/>
          <w:tab w:val="left" w:pos="993"/>
        </w:tabs>
        <w:spacing w:before="120"/>
        <w:ind w:left="0" w:firstLine="709"/>
        <w:contextualSpacing w:val="0"/>
        <w:jc w:val="both"/>
      </w:pPr>
      <w:r w:rsidRPr="0035512B">
        <w:t>Chi phí cho một đợt điều trị;</w:t>
      </w:r>
    </w:p>
    <w:p w14:paraId="5C86805A" w14:textId="77777777" w:rsidR="002A47F4" w:rsidRPr="00B67686" w:rsidRDefault="002A47F4" w:rsidP="002A47F4">
      <w:pPr>
        <w:pStyle w:val="ListParagraph"/>
        <w:widowControl w:val="0"/>
        <w:numPr>
          <w:ilvl w:val="0"/>
          <w:numId w:val="6"/>
        </w:numPr>
        <w:tabs>
          <w:tab w:val="left" w:pos="851"/>
          <w:tab w:val="left" w:pos="993"/>
        </w:tabs>
        <w:spacing w:before="120"/>
        <w:ind w:left="0" w:firstLine="709"/>
        <w:contextualSpacing w:val="0"/>
        <w:jc w:val="both"/>
      </w:pPr>
      <w:r w:rsidRPr="00B67686">
        <w:t>Chi phí cho toàn bộ các đợt điều trị</w:t>
      </w:r>
      <w:r>
        <w:t>;</w:t>
      </w:r>
    </w:p>
    <w:p w14:paraId="2EF6F2DC" w14:textId="77777777" w:rsidR="002A47F4" w:rsidRPr="00B67686" w:rsidRDefault="002A47F4" w:rsidP="002A47F4">
      <w:pPr>
        <w:pStyle w:val="ListParagraph"/>
        <w:widowControl w:val="0"/>
        <w:numPr>
          <w:ilvl w:val="0"/>
          <w:numId w:val="12"/>
        </w:numPr>
        <w:tabs>
          <w:tab w:val="left" w:pos="851"/>
          <w:tab w:val="left" w:pos="993"/>
        </w:tabs>
        <w:spacing w:before="120"/>
        <w:ind w:left="0" w:firstLine="709"/>
        <w:contextualSpacing w:val="0"/>
        <w:jc w:val="both"/>
      </w:pPr>
      <w:r w:rsidRPr="00B67686">
        <w:t>Tổng chi phí điều trị cho một bệnh nhân (bao</w:t>
      </w:r>
      <w:r>
        <w:t xml:space="preserve"> gồm thuốc và dịch vụ kỹ thuật);</w:t>
      </w:r>
    </w:p>
    <w:p w14:paraId="52CFA68E" w14:textId="77777777" w:rsidR="002A47F4" w:rsidRPr="00B67686" w:rsidRDefault="002A47F4" w:rsidP="002A47F4">
      <w:pPr>
        <w:widowControl w:val="0"/>
        <w:spacing w:before="120"/>
        <w:jc w:val="both"/>
        <w:rPr>
          <w:bCs/>
        </w:rPr>
      </w:pPr>
      <w:r w:rsidRPr="00B67686">
        <w:tab/>
        <w:t>d) So sánh tổng chi phí điều trị với thuốc cùng nhóm hoặc thuốc cùng chỉ định điều trị đã có trong Danh mục thuốc thuộc phạm vi thanh toán của quỹ bảo hiểm y tế ban hành kèm theo Thông tư ban hành Danh mục thuốc hiện hành: So sánh chi giữa các thuốc và tổng chi phí điều trị bao gồm thuốc và dịch vụ kỹ thuật.</w:t>
      </w:r>
    </w:p>
    <w:p w14:paraId="03357E1D" w14:textId="77777777" w:rsidR="002A47F4" w:rsidRPr="00B67686" w:rsidRDefault="002A47F4" w:rsidP="002A47F4">
      <w:pPr>
        <w:pStyle w:val="Default"/>
        <w:widowControl w:val="0"/>
        <w:spacing w:before="120"/>
        <w:ind w:firstLine="709"/>
        <w:jc w:val="both"/>
        <w:rPr>
          <w:rFonts w:ascii="Times New Roman" w:hAnsi="Times New Roman" w:cs="Times New Roman"/>
          <w:b/>
          <w:bCs/>
          <w:color w:val="auto"/>
          <w:sz w:val="28"/>
          <w:szCs w:val="28"/>
        </w:rPr>
      </w:pPr>
      <w:r w:rsidRPr="00B67686">
        <w:rPr>
          <w:rFonts w:ascii="Times New Roman" w:hAnsi="Times New Roman" w:cs="Times New Roman"/>
          <w:b/>
          <w:bCs/>
          <w:color w:val="auto"/>
          <w:sz w:val="28"/>
          <w:szCs w:val="28"/>
        </w:rPr>
        <w:t>7. Thông tin về Đánh giá công nghệ y tế/Kinh tế Dược</w:t>
      </w:r>
    </w:p>
    <w:p w14:paraId="5F897EBB" w14:textId="6B9B5A67" w:rsidR="0035512B" w:rsidRPr="008326EE" w:rsidRDefault="0035512B" w:rsidP="0035512B">
      <w:pPr>
        <w:pStyle w:val="Default"/>
        <w:tabs>
          <w:tab w:val="left" w:pos="993"/>
        </w:tabs>
        <w:spacing w:before="120"/>
        <w:ind w:firstLine="709"/>
        <w:jc w:val="both"/>
        <w:rPr>
          <w:rFonts w:ascii="Times New Roman" w:hAnsi="Times New Roman" w:cs="Times New Roman"/>
          <w:b/>
          <w:bCs/>
          <w:color w:val="auto"/>
          <w:sz w:val="28"/>
          <w:szCs w:val="28"/>
        </w:rPr>
      </w:pPr>
      <w:r w:rsidRPr="008326EE">
        <w:rPr>
          <w:rFonts w:ascii="Times New Roman" w:hAnsi="Times New Roman" w:cs="Times New Roman"/>
          <w:color w:val="auto"/>
          <w:sz w:val="28"/>
          <w:szCs w:val="28"/>
        </w:rPr>
        <w:t>- Đánh giá chi phí - hiệu quả/ đánh giá kinh tế dược;</w:t>
      </w:r>
    </w:p>
    <w:p w14:paraId="6BC7DF9F" w14:textId="554431C3" w:rsidR="0035512B" w:rsidRDefault="0035512B" w:rsidP="002A47F4">
      <w:pPr>
        <w:pStyle w:val="ListParagraph"/>
        <w:widowControl w:val="0"/>
        <w:spacing w:before="120"/>
        <w:ind w:left="1080" w:hanging="371"/>
        <w:contextualSpacing w:val="0"/>
        <w:jc w:val="both"/>
      </w:pPr>
      <w:r w:rsidRPr="008326EE">
        <w:t>- Đánh giá tác động ngân sách, tác động lên quỹ bảo hiểm y tế.</w:t>
      </w:r>
    </w:p>
    <w:p w14:paraId="66C7C6DA" w14:textId="360F293D" w:rsidR="0035512B" w:rsidRPr="00B67686" w:rsidRDefault="0035512B" w:rsidP="008326EE">
      <w:pPr>
        <w:widowControl w:val="0"/>
        <w:spacing w:before="120"/>
        <w:ind w:firstLine="709"/>
        <w:jc w:val="both"/>
      </w:pPr>
      <w:r>
        <w:t>Thực hiện theo quyết định số 1315/QĐ-BYT ngày 17 tháng 5 năm 2024 của Bộ trưởng Bộ Y tế về ban hành tài liệu hướng dẫn báo cáo đánh giá kinh tế dược.</w:t>
      </w:r>
    </w:p>
    <w:p w14:paraId="7F489506" w14:textId="77777777" w:rsidR="002A47F4" w:rsidRPr="00B67686" w:rsidRDefault="002A47F4" w:rsidP="002A47F4">
      <w:pPr>
        <w:pStyle w:val="ListParagraph"/>
        <w:widowControl w:val="0"/>
        <w:spacing w:before="120"/>
        <w:ind w:left="1080" w:hanging="371"/>
        <w:contextualSpacing w:val="0"/>
        <w:jc w:val="both"/>
        <w:rPr>
          <w:b/>
          <w:bCs/>
        </w:rPr>
      </w:pPr>
      <w:r w:rsidRPr="00B67686">
        <w:rPr>
          <w:b/>
          <w:bCs/>
        </w:rPr>
        <w:t>8. Tài liệu sản phẩm</w:t>
      </w:r>
    </w:p>
    <w:p w14:paraId="1E8A0F7A" w14:textId="77777777" w:rsidR="002A47F4" w:rsidRPr="00B67686" w:rsidRDefault="002A47F4" w:rsidP="002A47F4">
      <w:pPr>
        <w:pStyle w:val="ListParagraph"/>
        <w:tabs>
          <w:tab w:val="left" w:pos="993"/>
        </w:tabs>
        <w:spacing w:before="120"/>
        <w:ind w:left="0" w:firstLine="709"/>
        <w:contextualSpacing w:val="0"/>
        <w:jc w:val="both"/>
        <w:rPr>
          <w:bCs/>
        </w:rPr>
      </w:pPr>
      <w:r>
        <w:rPr>
          <w:bCs/>
        </w:rPr>
        <w:t>a</w:t>
      </w:r>
      <w:r w:rsidRPr="00B67686">
        <w:rPr>
          <w:bCs/>
        </w:rPr>
        <w:t xml:space="preserve">. </w:t>
      </w:r>
      <w:r w:rsidRPr="00EB3132">
        <w:rPr>
          <w:bCs/>
        </w:rPr>
        <w:t>Bản sao Giấy phép lưu hành sản phẩm hoặc Giấy phép nhập khẩu của các thuốc thương mại có trên thị trường</w:t>
      </w:r>
      <w:r>
        <w:rPr>
          <w:bCs/>
        </w:rPr>
        <w:t xml:space="preserve">; </w:t>
      </w:r>
    </w:p>
    <w:p w14:paraId="31807E62" w14:textId="77777777" w:rsidR="002A47F4" w:rsidRPr="00B67686" w:rsidRDefault="002A47F4" w:rsidP="002A47F4">
      <w:pPr>
        <w:pStyle w:val="ListParagraph"/>
        <w:tabs>
          <w:tab w:val="left" w:pos="993"/>
        </w:tabs>
        <w:spacing w:before="120"/>
        <w:ind w:left="0" w:firstLine="709"/>
        <w:contextualSpacing w:val="0"/>
        <w:jc w:val="both"/>
        <w:rPr>
          <w:bCs/>
        </w:rPr>
      </w:pPr>
      <w:r>
        <w:rPr>
          <w:bCs/>
        </w:rPr>
        <w:t>b</w:t>
      </w:r>
      <w:r w:rsidRPr="00B67686">
        <w:rPr>
          <w:bCs/>
        </w:rPr>
        <w:t xml:space="preserve">. Bản sao Thông tin kê đơn được Cục </w:t>
      </w:r>
      <w:r>
        <w:rPr>
          <w:bCs/>
        </w:rPr>
        <w:t>Quản lý Dược, Bộ Y tế phê duyệt;</w:t>
      </w:r>
    </w:p>
    <w:p w14:paraId="297D3EE2" w14:textId="77777777" w:rsidR="002A47F4" w:rsidRPr="00B67686" w:rsidRDefault="002A47F4" w:rsidP="002A47F4">
      <w:pPr>
        <w:pStyle w:val="ListParagraph"/>
        <w:tabs>
          <w:tab w:val="left" w:pos="993"/>
        </w:tabs>
        <w:spacing w:before="120"/>
        <w:ind w:left="0" w:firstLine="709"/>
        <w:contextualSpacing w:val="0"/>
        <w:jc w:val="both"/>
        <w:rPr>
          <w:bCs/>
        </w:rPr>
      </w:pPr>
      <w:r>
        <w:rPr>
          <w:bCs/>
        </w:rPr>
        <w:t>c</w:t>
      </w:r>
      <w:r w:rsidRPr="00B67686">
        <w:rPr>
          <w:bCs/>
        </w:rPr>
        <w:t>. Các hướng dẫn chẩn đoán và điều trị của Việt Nam và</w:t>
      </w:r>
      <w:r>
        <w:rPr>
          <w:bCs/>
        </w:rPr>
        <w:t xml:space="preserve"> trên</w:t>
      </w:r>
      <w:r w:rsidRPr="00B67686">
        <w:rPr>
          <w:bCs/>
        </w:rPr>
        <w:t xml:space="preserve"> Thế gi</w:t>
      </w:r>
      <w:r>
        <w:rPr>
          <w:bCs/>
        </w:rPr>
        <w:t>ới có khuyến nghị sử dụng thuốc;</w:t>
      </w:r>
    </w:p>
    <w:p w14:paraId="44E2304E" w14:textId="77777777" w:rsidR="002A47F4" w:rsidRPr="00B67686" w:rsidRDefault="002A47F4" w:rsidP="002A47F4">
      <w:pPr>
        <w:pStyle w:val="ListParagraph"/>
        <w:tabs>
          <w:tab w:val="left" w:pos="993"/>
        </w:tabs>
        <w:spacing w:before="120"/>
        <w:ind w:left="0" w:firstLine="709"/>
        <w:contextualSpacing w:val="0"/>
        <w:jc w:val="both"/>
        <w:rPr>
          <w:bCs/>
        </w:rPr>
      </w:pPr>
      <w:r>
        <w:rPr>
          <w:bCs/>
        </w:rPr>
        <w:t>d</w:t>
      </w:r>
      <w:r w:rsidRPr="00B67686">
        <w:rPr>
          <w:bCs/>
        </w:rPr>
        <w:t>. Các nghiên cứu đánh giá hiệu quả điều trị, tính an toàn của thuốc tại Việt Nam và</w:t>
      </w:r>
      <w:r>
        <w:rPr>
          <w:bCs/>
        </w:rPr>
        <w:t xml:space="preserve"> trên</w:t>
      </w:r>
      <w:r w:rsidRPr="00B67686">
        <w:rPr>
          <w:bCs/>
        </w:rPr>
        <w:t xml:space="preserve"> T</w:t>
      </w:r>
      <w:r>
        <w:rPr>
          <w:bCs/>
        </w:rPr>
        <w:t>hế giới;</w:t>
      </w:r>
    </w:p>
    <w:p w14:paraId="3463EFC3" w14:textId="1120AFE7" w:rsidR="002A47F4" w:rsidRPr="008326EE" w:rsidRDefault="00CB5B70" w:rsidP="002A47F4">
      <w:pPr>
        <w:pStyle w:val="ListParagraph"/>
        <w:tabs>
          <w:tab w:val="left" w:pos="993"/>
        </w:tabs>
        <w:spacing w:before="120"/>
        <w:ind w:left="0" w:firstLine="709"/>
        <w:contextualSpacing w:val="0"/>
        <w:jc w:val="both"/>
      </w:pPr>
      <w:r w:rsidRPr="008326EE">
        <w:rPr>
          <w:bCs/>
        </w:rPr>
        <w:t>đ</w:t>
      </w:r>
      <w:r w:rsidR="002A47F4" w:rsidRPr="008326EE">
        <w:rPr>
          <w:bCs/>
        </w:rPr>
        <w:t>. Báo cáo nghiên cứu tổng quan hệ thống về chi phí</w:t>
      </w:r>
      <w:r w:rsidRPr="008326EE">
        <w:rPr>
          <w:bCs/>
        </w:rPr>
        <w:t xml:space="preserve"> - </w:t>
      </w:r>
      <w:r w:rsidR="002A47F4" w:rsidRPr="008326EE">
        <w:rPr>
          <w:bCs/>
        </w:rPr>
        <w:t>hiệu quả của thuốc (nếu có);</w:t>
      </w:r>
    </w:p>
    <w:p w14:paraId="78F1D3FE" w14:textId="29E91D6E" w:rsidR="002A47F4" w:rsidRPr="00C63AE2" w:rsidRDefault="00CB5B70" w:rsidP="002A47F4">
      <w:pPr>
        <w:pStyle w:val="ListParagraph"/>
        <w:tabs>
          <w:tab w:val="left" w:pos="993"/>
        </w:tabs>
        <w:spacing w:before="120"/>
        <w:ind w:left="0" w:firstLine="709"/>
        <w:contextualSpacing w:val="0"/>
        <w:jc w:val="both"/>
      </w:pPr>
      <w:r w:rsidRPr="008326EE">
        <w:rPr>
          <w:bCs/>
        </w:rPr>
        <w:t>e</w:t>
      </w:r>
      <w:r w:rsidR="002A47F4" w:rsidRPr="008326EE">
        <w:rPr>
          <w:bCs/>
        </w:rPr>
        <w:t>. Các nghiên cứu đánh giá chi phí - hiệu quả của thuốc tại Việt Nam (nếu có);</w:t>
      </w:r>
    </w:p>
    <w:p w14:paraId="705EB467" w14:textId="1932B6AA" w:rsidR="002A47F4" w:rsidRPr="00B67686" w:rsidRDefault="00CB5B70" w:rsidP="002A47F4">
      <w:pPr>
        <w:pStyle w:val="ListParagraph"/>
        <w:tabs>
          <w:tab w:val="left" w:pos="993"/>
        </w:tabs>
        <w:spacing w:before="120"/>
        <w:ind w:left="0" w:firstLine="709"/>
        <w:contextualSpacing w:val="0"/>
        <w:jc w:val="both"/>
      </w:pPr>
      <w:r w:rsidRPr="00C63AE2">
        <w:rPr>
          <w:bCs/>
        </w:rPr>
        <w:t>g</w:t>
      </w:r>
      <w:r w:rsidR="002A47F4" w:rsidRPr="00C63AE2">
        <w:rPr>
          <w:bCs/>
        </w:rPr>
        <w:t>. Nghiên cứu đánh giá</w:t>
      </w:r>
      <w:r w:rsidR="002A47F4">
        <w:rPr>
          <w:bCs/>
        </w:rPr>
        <w:t xml:space="preserve"> tác động ngân sách;</w:t>
      </w:r>
    </w:p>
    <w:p w14:paraId="07218E9C" w14:textId="07AB0273" w:rsidR="00277A4F" w:rsidRPr="002A47F4" w:rsidRDefault="002A47F4" w:rsidP="002A47F4">
      <w:pPr>
        <w:pStyle w:val="ListParagraph"/>
        <w:tabs>
          <w:tab w:val="left" w:pos="993"/>
        </w:tabs>
        <w:spacing w:before="120"/>
        <w:ind w:left="0" w:firstLine="709"/>
        <w:contextualSpacing w:val="0"/>
        <w:jc w:val="both"/>
        <w:rPr>
          <w:bCs/>
        </w:rPr>
      </w:pPr>
      <w:r>
        <w:rPr>
          <w:bCs/>
        </w:rPr>
        <w:t>h</w:t>
      </w:r>
      <w:r w:rsidRPr="00B67686">
        <w:rPr>
          <w:bCs/>
        </w:rPr>
        <w:t xml:space="preserve">. </w:t>
      </w:r>
      <w:r w:rsidRPr="00B67686">
        <w:rPr>
          <w:rFonts w:eastAsia="Calibri"/>
        </w:rPr>
        <w:t>Báo giá của nhà sản xuất hoặc nhà phân phối/Thông tin kê khai giá thuốc/Thông tin giá thuốc trúng thầu/ Các kết quả thầu/giá mua vào của thuốc.</w:t>
      </w:r>
      <w:r w:rsidR="00277A4F" w:rsidRPr="00592C9A">
        <w:rPr>
          <w:bCs/>
        </w:rPr>
        <w:br w:type="page"/>
      </w:r>
    </w:p>
    <w:p w14:paraId="2D68B6F6" w14:textId="77777777" w:rsidR="00277A4F" w:rsidRPr="00592C9A" w:rsidRDefault="00277A4F" w:rsidP="00277A4F">
      <w:pPr>
        <w:widowControl w:val="0"/>
        <w:spacing w:before="120" w:after="120"/>
        <w:jc w:val="both"/>
        <w:rPr>
          <w:lang w:val="pt-BR"/>
        </w:rPr>
        <w:sectPr w:rsidR="00277A4F" w:rsidRPr="00592C9A" w:rsidSect="00277A4F">
          <w:headerReference w:type="default" r:id="rId10"/>
          <w:pgSz w:w="11907" w:h="16840" w:code="9"/>
          <w:pgMar w:top="1134" w:right="1134" w:bottom="1134" w:left="1701" w:header="0" w:footer="0" w:gutter="0"/>
          <w:cols w:space="708"/>
          <w:titlePg/>
          <w:docGrid w:linePitch="360"/>
        </w:sectPr>
      </w:pPr>
    </w:p>
    <w:p w14:paraId="304C4C52" w14:textId="49965786" w:rsidR="002A47F4" w:rsidRPr="00EB3132" w:rsidRDefault="002A47F4" w:rsidP="002A47F4">
      <w:pPr>
        <w:jc w:val="center"/>
        <w:rPr>
          <w:b/>
        </w:rPr>
      </w:pPr>
      <w:r w:rsidRPr="00EB3132">
        <w:rPr>
          <w:b/>
        </w:rPr>
        <w:t xml:space="preserve">Phụ lục </w:t>
      </w:r>
      <w:r w:rsidR="009C7510">
        <w:rPr>
          <w:b/>
        </w:rPr>
        <w:t>5</w:t>
      </w:r>
    </w:p>
    <w:p w14:paraId="7A18B85B" w14:textId="0540C10E" w:rsidR="002A47F4" w:rsidRPr="00EB3132" w:rsidRDefault="002A47F4" w:rsidP="002A47F4">
      <w:pPr>
        <w:jc w:val="center"/>
        <w:rPr>
          <w:b/>
        </w:rPr>
      </w:pPr>
      <w:r w:rsidRPr="00EB3132">
        <w:rPr>
          <w:b/>
        </w:rPr>
        <w:t>Mẫu hồ sơ sản phẩm của thuốc đề xuất thay đổi tỷ lệ, điều kiện, chỉ định thanh toán bảo hiểm y tế</w:t>
      </w:r>
    </w:p>
    <w:p w14:paraId="216581B5" w14:textId="77777777" w:rsidR="002A47F4" w:rsidRPr="00EB3132" w:rsidRDefault="002A47F4" w:rsidP="002A47F4">
      <w:pPr>
        <w:jc w:val="center"/>
        <w:rPr>
          <w:b/>
        </w:rPr>
      </w:pPr>
      <w:r w:rsidRPr="00EB3132">
        <w:rPr>
          <w:b/>
          <w:noProof/>
        </w:rPr>
        <mc:AlternateContent>
          <mc:Choice Requires="wps">
            <w:drawing>
              <wp:anchor distT="0" distB="0" distL="114300" distR="114300" simplePos="0" relativeHeight="251691008" behindDoc="0" locked="0" layoutInCell="1" allowOverlap="1" wp14:anchorId="176D8D33" wp14:editId="60CE9114">
                <wp:simplePos x="0" y="0"/>
                <wp:positionH relativeFrom="column">
                  <wp:posOffset>1635510</wp:posOffset>
                </wp:positionH>
                <wp:positionV relativeFrom="paragraph">
                  <wp:posOffset>64770</wp:posOffset>
                </wp:positionV>
                <wp:extent cx="2527200" cy="0"/>
                <wp:effectExtent l="0" t="0" r="0" b="0"/>
                <wp:wrapNone/>
                <wp:docPr id="145356968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FFB50" id="Straight Arrow Connector 6" o:spid="_x0000_s1026" type="#_x0000_t32" style="position:absolute;margin-left:128.8pt;margin-top:5.1pt;width:19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"/>
            </w:pict>
          </mc:Fallback>
        </mc:AlternateContent>
      </w:r>
    </w:p>
    <w:p w14:paraId="4E2DBFF7" w14:textId="77777777" w:rsidR="002A47F4" w:rsidRPr="00EB3132" w:rsidRDefault="002A47F4" w:rsidP="002A47F4">
      <w:pPr>
        <w:jc w:val="center"/>
        <w:rPr>
          <w:b/>
        </w:rPr>
      </w:pPr>
    </w:p>
    <w:p w14:paraId="4C2A3DF2" w14:textId="77777777" w:rsidR="002A47F4" w:rsidRPr="00EB3132" w:rsidRDefault="002A47F4" w:rsidP="002A47F4">
      <w:pPr>
        <w:jc w:val="center"/>
      </w:pPr>
    </w:p>
    <w:p w14:paraId="0B97573E" w14:textId="77777777" w:rsidR="002A47F4" w:rsidRPr="00EB3132" w:rsidRDefault="002A47F4" w:rsidP="002A47F4">
      <w:r w:rsidRPr="00EB3132">
        <w:rPr>
          <w:noProof/>
        </w:rPr>
        <mc:AlternateContent>
          <mc:Choice Requires="wps">
            <w:drawing>
              <wp:anchor distT="0" distB="0" distL="114300" distR="114300" simplePos="0" relativeHeight="251692032" behindDoc="0" locked="0" layoutInCell="1" allowOverlap="1" wp14:anchorId="6FA084E7" wp14:editId="7C178D8C">
                <wp:simplePos x="0" y="0"/>
                <wp:positionH relativeFrom="column">
                  <wp:posOffset>-89535</wp:posOffset>
                </wp:positionH>
                <wp:positionV relativeFrom="paragraph">
                  <wp:posOffset>17780</wp:posOffset>
                </wp:positionV>
                <wp:extent cx="5857875" cy="7934325"/>
                <wp:effectExtent l="28575" t="34290" r="28575" b="32385"/>
                <wp:wrapNone/>
                <wp:docPr id="199551687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7934325"/>
                        </a:xfrm>
                        <a:prstGeom prst="rect">
                          <a:avLst/>
                        </a:prstGeom>
                        <a:solidFill>
                          <a:srgbClr val="FFFFFF"/>
                        </a:solidFill>
                        <a:ln w="57150" cmpd="thinThick">
                          <a:solidFill>
                            <a:srgbClr val="000000"/>
                          </a:solidFill>
                          <a:miter lim="800000"/>
                          <a:headEnd/>
                          <a:tailEnd/>
                        </a:ln>
                      </wps:spPr>
                      <wps:txbx>
                        <w:txbxContent>
                          <w:p w14:paraId="79DE0AC6" w14:textId="77777777" w:rsidR="00A71CAC" w:rsidRPr="00EB3132" w:rsidRDefault="00A71CAC" w:rsidP="002A47F4">
                            <w:pPr>
                              <w:jc w:val="center"/>
                              <w:rPr>
                                <w:b/>
                              </w:rPr>
                            </w:pPr>
                          </w:p>
                          <w:p w14:paraId="565052C7" w14:textId="77777777" w:rsidR="00A71CAC" w:rsidRPr="00EB3132" w:rsidRDefault="00A71CAC" w:rsidP="002A47F4">
                            <w:pPr>
                              <w:jc w:val="center"/>
                              <w:rPr>
                                <w:b/>
                              </w:rPr>
                            </w:pPr>
                            <w:r w:rsidRPr="00EB3132">
                              <w:rPr>
                                <w:b/>
                              </w:rPr>
                              <w:t>HỒ SƠ SẢN PHẨM</w:t>
                            </w:r>
                          </w:p>
                          <w:p w14:paraId="62847814" w14:textId="6B0122A7" w:rsidR="00A71CAC" w:rsidRPr="00EB3132" w:rsidRDefault="00A71CAC" w:rsidP="002A47F4">
                            <w:pPr>
                              <w:jc w:val="center"/>
                              <w:rPr>
                                <w:b/>
                              </w:rPr>
                            </w:pPr>
                            <w:r w:rsidRPr="00EB3132">
                              <w:rPr>
                                <w:b/>
                              </w:rPr>
                              <w:t xml:space="preserve">ĐỀ XUẤT THAY ĐỔI TỶ LỆ, ĐIỀU KIỆN, CHỈ ĐỊNH THANH TOÁN </w:t>
                            </w:r>
                          </w:p>
                          <w:p w14:paraId="7B9128B9" w14:textId="60A786ED" w:rsidR="00A71CAC" w:rsidRPr="00EB3132" w:rsidRDefault="00A71CAC" w:rsidP="00AF4B9C">
                            <w:pPr>
                              <w:jc w:val="center"/>
                              <w:rPr>
                                <w:b/>
                              </w:rPr>
                            </w:pPr>
                            <w:r w:rsidRPr="00EB3132">
                              <w:rPr>
                                <w:b/>
                              </w:rPr>
                              <w:t>BẢO HIỂM Y TẾ</w:t>
                            </w:r>
                          </w:p>
                          <w:p w14:paraId="0AD43F8A" w14:textId="77777777" w:rsidR="00A71CAC" w:rsidRPr="00EB3132" w:rsidRDefault="00A71CAC" w:rsidP="002A47F4">
                            <w:pPr>
                              <w:jc w:val="center"/>
                              <w:rPr>
                                <w:b/>
                              </w:rPr>
                            </w:pPr>
                          </w:p>
                          <w:p w14:paraId="0B964E34" w14:textId="77777777" w:rsidR="00A71CAC" w:rsidRPr="00EB3132" w:rsidRDefault="00A71CAC" w:rsidP="002A47F4">
                            <w:pPr>
                              <w:jc w:val="center"/>
                              <w:rPr>
                                <w:b/>
                              </w:rPr>
                            </w:pPr>
                          </w:p>
                          <w:p w14:paraId="2042D5CB" w14:textId="77777777" w:rsidR="00A71CAC" w:rsidRPr="00EB3132" w:rsidRDefault="00A71CAC" w:rsidP="002A47F4">
                            <w:pPr>
                              <w:jc w:val="center"/>
                              <w:rPr>
                                <w:b/>
                              </w:rPr>
                            </w:pPr>
                          </w:p>
                          <w:p w14:paraId="3F10895D" w14:textId="77777777" w:rsidR="00A71CAC" w:rsidRPr="00EB3132" w:rsidRDefault="00A71CAC" w:rsidP="002A47F4">
                            <w:pPr>
                              <w:jc w:val="center"/>
                              <w:rPr>
                                <w:b/>
                              </w:rPr>
                            </w:pPr>
                          </w:p>
                          <w:p w14:paraId="78728C99" w14:textId="77777777" w:rsidR="00A71CAC" w:rsidRPr="00EB3132" w:rsidRDefault="00A71CAC" w:rsidP="002A47F4">
                            <w:pPr>
                              <w:jc w:val="center"/>
                              <w:rPr>
                                <w:b/>
                              </w:rPr>
                            </w:pPr>
                          </w:p>
                          <w:p w14:paraId="5D88C54A" w14:textId="77777777" w:rsidR="00A71CAC" w:rsidRPr="00EB3132" w:rsidRDefault="00A71CAC" w:rsidP="002A47F4">
                            <w:pPr>
                              <w:jc w:val="center"/>
                              <w:rPr>
                                <w:b/>
                              </w:rPr>
                            </w:pPr>
                          </w:p>
                          <w:p w14:paraId="64AD6F1F" w14:textId="77777777" w:rsidR="00A71CAC" w:rsidRDefault="00A71CAC" w:rsidP="002A47F4">
                            <w:pPr>
                              <w:spacing w:line="360" w:lineRule="auto"/>
                              <w:jc w:val="center"/>
                              <w:rPr>
                                <w:b/>
                              </w:rPr>
                            </w:pPr>
                          </w:p>
                          <w:p w14:paraId="14735120" w14:textId="77777777" w:rsidR="00A71CAC" w:rsidRDefault="00A71CAC" w:rsidP="002A47F4">
                            <w:pPr>
                              <w:spacing w:line="360" w:lineRule="auto"/>
                              <w:jc w:val="center"/>
                              <w:rPr>
                                <w:b/>
                              </w:rPr>
                            </w:pPr>
                          </w:p>
                          <w:p w14:paraId="4071B24C" w14:textId="77777777" w:rsidR="00A71CAC" w:rsidRDefault="00A71CAC" w:rsidP="002A47F4">
                            <w:pPr>
                              <w:spacing w:line="360" w:lineRule="auto"/>
                              <w:jc w:val="center"/>
                              <w:rPr>
                                <w:b/>
                              </w:rPr>
                            </w:pPr>
                          </w:p>
                          <w:p w14:paraId="6C8CD240" w14:textId="77777777" w:rsidR="00A71CAC" w:rsidRPr="00EB3132" w:rsidRDefault="00A71CAC" w:rsidP="002A47F4">
                            <w:pPr>
                              <w:tabs>
                                <w:tab w:val="left" w:pos="1260"/>
                                <w:tab w:val="left" w:pos="2430"/>
                                <w:tab w:val="left" w:pos="2610"/>
                              </w:tabs>
                              <w:spacing w:line="360" w:lineRule="auto"/>
                              <w:ind w:firstLine="900"/>
                              <w:jc w:val="center"/>
                              <w:rPr>
                                <w:b/>
                              </w:rPr>
                            </w:pPr>
                            <w:r w:rsidRPr="00EB3132">
                              <w:rPr>
                                <w:b/>
                                <w:sz w:val="36"/>
                                <w:szCs w:val="36"/>
                              </w:rPr>
                              <w:t>THUỐC</w:t>
                            </w:r>
                            <w:r w:rsidRPr="00EB3132">
                              <w:rPr>
                                <w:b/>
                              </w:rPr>
                              <w:t xml:space="preserve"> ………………..</w:t>
                            </w:r>
                          </w:p>
                          <w:p w14:paraId="716AC0DB" w14:textId="77777777" w:rsidR="00A71CAC" w:rsidRPr="00EB3132" w:rsidRDefault="00A71CAC" w:rsidP="002A47F4">
                            <w:pPr>
                              <w:tabs>
                                <w:tab w:val="left" w:pos="2430"/>
                                <w:tab w:val="left" w:pos="2610"/>
                              </w:tabs>
                              <w:spacing w:line="360" w:lineRule="auto"/>
                              <w:ind w:firstLine="900"/>
                              <w:jc w:val="center"/>
                              <w:rPr>
                                <w:b/>
                              </w:rPr>
                            </w:pPr>
                            <w:r w:rsidRPr="00EB3132">
                              <w:rPr>
                                <w:b/>
                              </w:rPr>
                              <w:t>Đơn vị đề xuất:………………….</w:t>
                            </w:r>
                          </w:p>
                          <w:p w14:paraId="27758912" w14:textId="77777777" w:rsidR="00A71CAC" w:rsidRPr="00EB3132" w:rsidRDefault="00A71CAC" w:rsidP="002A47F4">
                            <w:r w:rsidRPr="00EB3132">
                              <w:t xml:space="preserve">                                                                                 </w:t>
                            </w:r>
                          </w:p>
                          <w:p w14:paraId="63184696" w14:textId="77777777" w:rsidR="00A71CAC" w:rsidRPr="00EB3132" w:rsidRDefault="00A71CAC" w:rsidP="002A47F4">
                            <w:pPr>
                              <w:ind w:firstLine="4253"/>
                              <w:jc w:val="center"/>
                              <w:rPr>
                                <w:b/>
                              </w:rPr>
                            </w:pPr>
                            <w:r w:rsidRPr="00EB3132">
                              <w:rPr>
                                <w:b/>
                              </w:rPr>
                              <w:t>LÃNH ĐẠO ĐƠN VỊ</w:t>
                            </w:r>
                          </w:p>
                          <w:p w14:paraId="3558DA89" w14:textId="77777777" w:rsidR="00A71CAC" w:rsidRPr="00EB3132" w:rsidRDefault="00A71CAC" w:rsidP="002A47F4">
                            <w:pPr>
                              <w:ind w:firstLine="2340"/>
                              <w:jc w:val="center"/>
                              <w:rPr>
                                <w:i/>
                              </w:rPr>
                            </w:pPr>
                            <w:r w:rsidRPr="00EB3132">
                              <w:rPr>
                                <w:i/>
                              </w:rPr>
                              <w:t>(Ký tên và đóng dấu của đại diện đơn vị đề xuất)</w:t>
                            </w:r>
                          </w:p>
                          <w:p w14:paraId="2CC47EC8" w14:textId="77777777" w:rsidR="00A71CAC" w:rsidRPr="00EB3132" w:rsidRDefault="00A71CAC" w:rsidP="002A47F4">
                            <w:pPr>
                              <w:ind w:firstLine="4253"/>
                              <w:jc w:val="center"/>
                              <w:rPr>
                                <w:i/>
                              </w:rPr>
                            </w:pPr>
                          </w:p>
                          <w:p w14:paraId="09407D4D" w14:textId="77777777" w:rsidR="00A71CAC" w:rsidRPr="00EB3132" w:rsidRDefault="00A71CAC" w:rsidP="002A47F4"/>
                          <w:p w14:paraId="0A13A0C2" w14:textId="77777777" w:rsidR="00A71CAC" w:rsidRPr="00EB3132" w:rsidRDefault="00A71CAC" w:rsidP="002A47F4"/>
                          <w:p w14:paraId="2E0AE548" w14:textId="77777777" w:rsidR="00A71CAC" w:rsidRPr="00EB3132" w:rsidRDefault="00A71CAC" w:rsidP="002A47F4"/>
                          <w:p w14:paraId="730AB479" w14:textId="77777777" w:rsidR="00A71CAC" w:rsidRDefault="00A71CAC" w:rsidP="002A47F4"/>
                          <w:p w14:paraId="2C00E360" w14:textId="77777777" w:rsidR="00A71CAC" w:rsidRPr="00EB3132" w:rsidRDefault="00A71CAC" w:rsidP="002A47F4"/>
                          <w:p w14:paraId="7CBA846F" w14:textId="77777777" w:rsidR="00A71CAC" w:rsidRDefault="00A71CAC" w:rsidP="002A47F4"/>
                          <w:p w14:paraId="3A025172" w14:textId="77777777" w:rsidR="00A71CAC" w:rsidRPr="00EB3132" w:rsidRDefault="00A71CAC" w:rsidP="002A47F4"/>
                          <w:p w14:paraId="1A77878B" w14:textId="77777777" w:rsidR="00A71CAC" w:rsidRPr="00EB3132" w:rsidRDefault="00A71CAC" w:rsidP="002A47F4"/>
                          <w:p w14:paraId="7697A4A7" w14:textId="77777777" w:rsidR="00A71CAC" w:rsidRPr="00EB3132" w:rsidRDefault="00A71CAC" w:rsidP="002A47F4"/>
                          <w:p w14:paraId="32948D9C" w14:textId="77777777" w:rsidR="00A71CAC" w:rsidRPr="00EB3132" w:rsidRDefault="00A71CAC" w:rsidP="002A47F4"/>
                          <w:p w14:paraId="080965BA" w14:textId="77777777" w:rsidR="00A71CAC" w:rsidRPr="00EB3132" w:rsidRDefault="00A71CAC" w:rsidP="002A47F4"/>
                          <w:p w14:paraId="6B90520E" w14:textId="77777777" w:rsidR="00A71CAC" w:rsidRPr="00EB3132" w:rsidRDefault="00A71CAC" w:rsidP="002A47F4">
                            <w:pPr>
                              <w:jc w:val="center"/>
                              <w:rPr>
                                <w:b/>
                              </w:rPr>
                            </w:pPr>
                            <w:r w:rsidRPr="00EB3132">
                              <w:rPr>
                                <w:b/>
                              </w:rPr>
                              <w:t>…………, tháng …. năm 202….</w:t>
                            </w:r>
                          </w:p>
                          <w:p w14:paraId="1AA8D9DA" w14:textId="77777777" w:rsidR="00A71CAC" w:rsidRPr="00EB3132" w:rsidRDefault="00A71CAC" w:rsidP="002A47F4"/>
                          <w:p w14:paraId="5ABA2FEC" w14:textId="77777777" w:rsidR="00A71CAC" w:rsidRPr="00EB3132" w:rsidRDefault="00A71CAC" w:rsidP="002A47F4"/>
                          <w:p w14:paraId="33CD65A0" w14:textId="77777777" w:rsidR="00A71CAC" w:rsidRPr="00EB3132" w:rsidRDefault="00A71CAC" w:rsidP="002A47F4"/>
                          <w:p w14:paraId="69C06C63" w14:textId="77777777" w:rsidR="00A71CAC" w:rsidRPr="00EB3132" w:rsidRDefault="00A71CAC" w:rsidP="002A47F4"/>
                          <w:p w14:paraId="160AF3D3" w14:textId="77777777" w:rsidR="00A71CAC" w:rsidRPr="00EB3132" w:rsidRDefault="00A71CAC" w:rsidP="002A47F4"/>
                          <w:p w14:paraId="3D38A1AC" w14:textId="77777777" w:rsidR="00A71CAC" w:rsidRPr="00EB3132" w:rsidRDefault="00A71CAC" w:rsidP="002A47F4"/>
                          <w:p w14:paraId="409F09EB" w14:textId="77777777" w:rsidR="00A71CAC" w:rsidRPr="00EB3132" w:rsidRDefault="00A71CAC" w:rsidP="002A4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084E7" id="Rectangle 5" o:spid="_x0000_s1027" style="position:absolute;margin-left:-7.05pt;margin-top:1.4pt;width:461.25pt;height:6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" strokeweight="4.5pt">
                <v:stroke linestyle="thinThick"/>
                <v:textbox>
                  <w:txbxContent>
                    <w:p w14:paraId="79DE0AC6" w14:textId="77777777" w:rsidR="00A71CAC" w:rsidRPr="00EB3132" w:rsidRDefault="00A71CAC" w:rsidP="002A47F4">
                      <w:pPr>
                        <w:jc w:val="center"/>
                        <w:rPr>
                          <w:b/>
                        </w:rPr>
                      </w:pPr>
                    </w:p>
                    <w:p w14:paraId="565052C7" w14:textId="77777777" w:rsidR="00A71CAC" w:rsidRPr="00EB3132" w:rsidRDefault="00A71CAC" w:rsidP="002A47F4">
                      <w:pPr>
                        <w:jc w:val="center"/>
                        <w:rPr>
                          <w:b/>
                        </w:rPr>
                      </w:pPr>
                      <w:r w:rsidRPr="00EB3132">
                        <w:rPr>
                          <w:b/>
                        </w:rPr>
                        <w:t>HỒ SƠ SẢN PHẨM</w:t>
                      </w:r>
                    </w:p>
                    <w:p w14:paraId="62847814" w14:textId="6B0122A7" w:rsidR="00A71CAC" w:rsidRPr="00EB3132" w:rsidRDefault="00A71CAC" w:rsidP="002A47F4">
                      <w:pPr>
                        <w:jc w:val="center"/>
                        <w:rPr>
                          <w:b/>
                        </w:rPr>
                      </w:pPr>
                      <w:r w:rsidRPr="00EB3132">
                        <w:rPr>
                          <w:b/>
                        </w:rPr>
                        <w:t xml:space="preserve">ĐỀ XUẤT THAY ĐỔI TỶ LỆ, ĐIỀU KIỆN, CHỈ ĐỊNH THANH TOÁN </w:t>
                      </w:r>
                    </w:p>
                    <w:p w14:paraId="7B9128B9" w14:textId="60A786ED" w:rsidR="00A71CAC" w:rsidRPr="00EB3132" w:rsidRDefault="00A71CAC" w:rsidP="00AF4B9C">
                      <w:pPr>
                        <w:jc w:val="center"/>
                        <w:rPr>
                          <w:b/>
                        </w:rPr>
                      </w:pPr>
                      <w:r w:rsidRPr="00EB3132">
                        <w:rPr>
                          <w:b/>
                        </w:rPr>
                        <w:t>BẢO HIỂM Y TẾ</w:t>
                      </w:r>
                    </w:p>
                    <w:p w14:paraId="0AD43F8A" w14:textId="77777777" w:rsidR="00A71CAC" w:rsidRPr="00EB3132" w:rsidRDefault="00A71CAC" w:rsidP="002A47F4">
                      <w:pPr>
                        <w:jc w:val="center"/>
                        <w:rPr>
                          <w:b/>
                        </w:rPr>
                      </w:pPr>
                    </w:p>
                    <w:p w14:paraId="0B964E34" w14:textId="77777777" w:rsidR="00A71CAC" w:rsidRPr="00EB3132" w:rsidRDefault="00A71CAC" w:rsidP="002A47F4">
                      <w:pPr>
                        <w:jc w:val="center"/>
                        <w:rPr>
                          <w:b/>
                        </w:rPr>
                      </w:pPr>
                    </w:p>
                    <w:p w14:paraId="2042D5CB" w14:textId="77777777" w:rsidR="00A71CAC" w:rsidRPr="00EB3132" w:rsidRDefault="00A71CAC" w:rsidP="002A47F4">
                      <w:pPr>
                        <w:jc w:val="center"/>
                        <w:rPr>
                          <w:b/>
                        </w:rPr>
                      </w:pPr>
                    </w:p>
                    <w:p w14:paraId="3F10895D" w14:textId="77777777" w:rsidR="00A71CAC" w:rsidRPr="00EB3132" w:rsidRDefault="00A71CAC" w:rsidP="002A47F4">
                      <w:pPr>
                        <w:jc w:val="center"/>
                        <w:rPr>
                          <w:b/>
                        </w:rPr>
                      </w:pPr>
                    </w:p>
                    <w:p w14:paraId="78728C99" w14:textId="77777777" w:rsidR="00A71CAC" w:rsidRPr="00EB3132" w:rsidRDefault="00A71CAC" w:rsidP="002A47F4">
                      <w:pPr>
                        <w:jc w:val="center"/>
                        <w:rPr>
                          <w:b/>
                        </w:rPr>
                      </w:pPr>
                    </w:p>
                    <w:p w14:paraId="5D88C54A" w14:textId="77777777" w:rsidR="00A71CAC" w:rsidRPr="00EB3132" w:rsidRDefault="00A71CAC" w:rsidP="002A47F4">
                      <w:pPr>
                        <w:jc w:val="center"/>
                        <w:rPr>
                          <w:b/>
                        </w:rPr>
                      </w:pPr>
                    </w:p>
                    <w:p w14:paraId="64AD6F1F" w14:textId="77777777" w:rsidR="00A71CAC" w:rsidRDefault="00A71CAC" w:rsidP="002A47F4">
                      <w:pPr>
                        <w:spacing w:line="360" w:lineRule="auto"/>
                        <w:jc w:val="center"/>
                        <w:rPr>
                          <w:b/>
                        </w:rPr>
                      </w:pPr>
                    </w:p>
                    <w:p w14:paraId="14735120" w14:textId="77777777" w:rsidR="00A71CAC" w:rsidRDefault="00A71CAC" w:rsidP="002A47F4">
                      <w:pPr>
                        <w:spacing w:line="360" w:lineRule="auto"/>
                        <w:jc w:val="center"/>
                        <w:rPr>
                          <w:b/>
                        </w:rPr>
                      </w:pPr>
                    </w:p>
                    <w:p w14:paraId="4071B24C" w14:textId="77777777" w:rsidR="00A71CAC" w:rsidRDefault="00A71CAC" w:rsidP="002A47F4">
                      <w:pPr>
                        <w:spacing w:line="360" w:lineRule="auto"/>
                        <w:jc w:val="center"/>
                        <w:rPr>
                          <w:b/>
                        </w:rPr>
                      </w:pPr>
                    </w:p>
                    <w:p w14:paraId="6C8CD240" w14:textId="77777777" w:rsidR="00A71CAC" w:rsidRPr="00EB3132" w:rsidRDefault="00A71CAC" w:rsidP="002A47F4">
                      <w:pPr>
                        <w:tabs>
                          <w:tab w:val="left" w:pos="1260"/>
                          <w:tab w:val="left" w:pos="2430"/>
                          <w:tab w:val="left" w:pos="2610"/>
                        </w:tabs>
                        <w:spacing w:line="360" w:lineRule="auto"/>
                        <w:ind w:firstLine="900"/>
                        <w:jc w:val="center"/>
                        <w:rPr>
                          <w:b/>
                        </w:rPr>
                      </w:pPr>
                      <w:r w:rsidRPr="00EB3132">
                        <w:rPr>
                          <w:b/>
                          <w:sz w:val="36"/>
                          <w:szCs w:val="36"/>
                        </w:rPr>
                        <w:t>THUỐC</w:t>
                      </w:r>
                      <w:r w:rsidRPr="00EB3132">
                        <w:rPr>
                          <w:b/>
                        </w:rPr>
                        <w:t xml:space="preserve"> ………………..</w:t>
                      </w:r>
                    </w:p>
                    <w:p w14:paraId="716AC0DB" w14:textId="77777777" w:rsidR="00A71CAC" w:rsidRPr="00EB3132" w:rsidRDefault="00A71CAC" w:rsidP="002A47F4">
                      <w:pPr>
                        <w:tabs>
                          <w:tab w:val="left" w:pos="2430"/>
                          <w:tab w:val="left" w:pos="2610"/>
                        </w:tabs>
                        <w:spacing w:line="360" w:lineRule="auto"/>
                        <w:ind w:firstLine="900"/>
                        <w:jc w:val="center"/>
                        <w:rPr>
                          <w:b/>
                        </w:rPr>
                      </w:pPr>
                      <w:r w:rsidRPr="00EB3132">
                        <w:rPr>
                          <w:b/>
                        </w:rPr>
                        <w:t>Đơn vị đề xuất:………………….</w:t>
                      </w:r>
                    </w:p>
                    <w:p w14:paraId="27758912" w14:textId="77777777" w:rsidR="00A71CAC" w:rsidRPr="00EB3132" w:rsidRDefault="00A71CAC" w:rsidP="002A47F4">
                      <w:r w:rsidRPr="00EB3132">
                        <w:t xml:space="preserve">                                                                                 </w:t>
                      </w:r>
                    </w:p>
                    <w:p w14:paraId="63184696" w14:textId="77777777" w:rsidR="00A71CAC" w:rsidRPr="00EB3132" w:rsidRDefault="00A71CAC" w:rsidP="002A47F4">
                      <w:pPr>
                        <w:ind w:firstLine="4253"/>
                        <w:jc w:val="center"/>
                        <w:rPr>
                          <w:b/>
                        </w:rPr>
                      </w:pPr>
                      <w:r w:rsidRPr="00EB3132">
                        <w:rPr>
                          <w:b/>
                        </w:rPr>
                        <w:t>LÃNH ĐẠO ĐƠN VỊ</w:t>
                      </w:r>
                    </w:p>
                    <w:p w14:paraId="3558DA89" w14:textId="77777777" w:rsidR="00A71CAC" w:rsidRPr="00EB3132" w:rsidRDefault="00A71CAC" w:rsidP="002A47F4">
                      <w:pPr>
                        <w:ind w:firstLine="2340"/>
                        <w:jc w:val="center"/>
                        <w:rPr>
                          <w:i/>
                        </w:rPr>
                      </w:pPr>
                      <w:r w:rsidRPr="00EB3132">
                        <w:rPr>
                          <w:i/>
                        </w:rPr>
                        <w:t>(Ký tên và đóng dấu của đại diện đơn vị đề xuất)</w:t>
                      </w:r>
                    </w:p>
                    <w:p w14:paraId="2CC47EC8" w14:textId="77777777" w:rsidR="00A71CAC" w:rsidRPr="00EB3132" w:rsidRDefault="00A71CAC" w:rsidP="002A47F4">
                      <w:pPr>
                        <w:ind w:firstLine="4253"/>
                        <w:jc w:val="center"/>
                        <w:rPr>
                          <w:i/>
                        </w:rPr>
                      </w:pPr>
                    </w:p>
                    <w:p w14:paraId="09407D4D" w14:textId="77777777" w:rsidR="00A71CAC" w:rsidRPr="00EB3132" w:rsidRDefault="00A71CAC" w:rsidP="002A47F4"/>
                    <w:p w14:paraId="0A13A0C2" w14:textId="77777777" w:rsidR="00A71CAC" w:rsidRPr="00EB3132" w:rsidRDefault="00A71CAC" w:rsidP="002A47F4"/>
                    <w:p w14:paraId="2E0AE548" w14:textId="77777777" w:rsidR="00A71CAC" w:rsidRPr="00EB3132" w:rsidRDefault="00A71CAC" w:rsidP="002A47F4"/>
                    <w:p w14:paraId="730AB479" w14:textId="77777777" w:rsidR="00A71CAC" w:rsidRDefault="00A71CAC" w:rsidP="002A47F4"/>
                    <w:p w14:paraId="2C00E360" w14:textId="77777777" w:rsidR="00A71CAC" w:rsidRPr="00EB3132" w:rsidRDefault="00A71CAC" w:rsidP="002A47F4"/>
                    <w:p w14:paraId="7CBA846F" w14:textId="77777777" w:rsidR="00A71CAC" w:rsidRDefault="00A71CAC" w:rsidP="002A47F4"/>
                    <w:p w14:paraId="3A025172" w14:textId="77777777" w:rsidR="00A71CAC" w:rsidRPr="00EB3132" w:rsidRDefault="00A71CAC" w:rsidP="002A47F4"/>
                    <w:p w14:paraId="1A77878B" w14:textId="77777777" w:rsidR="00A71CAC" w:rsidRPr="00EB3132" w:rsidRDefault="00A71CAC" w:rsidP="002A47F4"/>
                    <w:p w14:paraId="7697A4A7" w14:textId="77777777" w:rsidR="00A71CAC" w:rsidRPr="00EB3132" w:rsidRDefault="00A71CAC" w:rsidP="002A47F4"/>
                    <w:p w14:paraId="32948D9C" w14:textId="77777777" w:rsidR="00A71CAC" w:rsidRPr="00EB3132" w:rsidRDefault="00A71CAC" w:rsidP="002A47F4"/>
                    <w:p w14:paraId="080965BA" w14:textId="77777777" w:rsidR="00A71CAC" w:rsidRPr="00EB3132" w:rsidRDefault="00A71CAC" w:rsidP="002A47F4"/>
                    <w:p w14:paraId="6B90520E" w14:textId="77777777" w:rsidR="00A71CAC" w:rsidRPr="00EB3132" w:rsidRDefault="00A71CAC" w:rsidP="002A47F4">
                      <w:pPr>
                        <w:jc w:val="center"/>
                        <w:rPr>
                          <w:b/>
                        </w:rPr>
                      </w:pPr>
                      <w:r w:rsidRPr="00EB3132">
                        <w:rPr>
                          <w:b/>
                        </w:rPr>
                        <w:t>…………, tháng …. năm 202….</w:t>
                      </w:r>
                    </w:p>
                    <w:p w14:paraId="1AA8D9DA" w14:textId="77777777" w:rsidR="00A71CAC" w:rsidRPr="00EB3132" w:rsidRDefault="00A71CAC" w:rsidP="002A47F4"/>
                    <w:p w14:paraId="5ABA2FEC" w14:textId="77777777" w:rsidR="00A71CAC" w:rsidRPr="00EB3132" w:rsidRDefault="00A71CAC" w:rsidP="002A47F4"/>
                    <w:p w14:paraId="33CD65A0" w14:textId="77777777" w:rsidR="00A71CAC" w:rsidRPr="00EB3132" w:rsidRDefault="00A71CAC" w:rsidP="002A47F4"/>
                    <w:p w14:paraId="69C06C63" w14:textId="77777777" w:rsidR="00A71CAC" w:rsidRPr="00EB3132" w:rsidRDefault="00A71CAC" w:rsidP="002A47F4"/>
                    <w:p w14:paraId="160AF3D3" w14:textId="77777777" w:rsidR="00A71CAC" w:rsidRPr="00EB3132" w:rsidRDefault="00A71CAC" w:rsidP="002A47F4"/>
                    <w:p w14:paraId="3D38A1AC" w14:textId="77777777" w:rsidR="00A71CAC" w:rsidRPr="00EB3132" w:rsidRDefault="00A71CAC" w:rsidP="002A47F4"/>
                    <w:p w14:paraId="409F09EB" w14:textId="77777777" w:rsidR="00A71CAC" w:rsidRPr="00EB3132" w:rsidRDefault="00A71CAC" w:rsidP="002A47F4"/>
                  </w:txbxContent>
                </v:textbox>
              </v:rect>
            </w:pict>
          </mc:Fallback>
        </mc:AlternateContent>
      </w:r>
    </w:p>
    <w:p w14:paraId="47FA8F55" w14:textId="77777777" w:rsidR="002A47F4" w:rsidRPr="00EB3132" w:rsidRDefault="002A47F4" w:rsidP="002A47F4">
      <w:pPr>
        <w:jc w:val="center"/>
      </w:pPr>
      <w:r w:rsidRPr="00EB3132">
        <w:rPr>
          <w:noProof/>
        </w:rPr>
        <mc:AlternateContent>
          <mc:Choice Requires="wps">
            <w:drawing>
              <wp:anchor distT="0" distB="0" distL="114300" distR="114300" simplePos="0" relativeHeight="251693056" behindDoc="0" locked="0" layoutInCell="1" allowOverlap="1" wp14:anchorId="2E9E28F9" wp14:editId="05B3E3A7">
                <wp:simplePos x="0" y="0"/>
                <wp:positionH relativeFrom="column">
                  <wp:posOffset>2196465</wp:posOffset>
                </wp:positionH>
                <wp:positionV relativeFrom="paragraph">
                  <wp:posOffset>778510</wp:posOffset>
                </wp:positionV>
                <wp:extent cx="1276350" cy="0"/>
                <wp:effectExtent l="0" t="0" r="0" b="0"/>
                <wp:wrapNone/>
                <wp:docPr id="178973647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496F3" id="_x0000_t32" coordsize="21600,21600" o:spt="32" o:oned="t" path="m,l21600,21600e" filled="f">
                <v:path arrowok="t" fillok="f" o:connecttype="none"/>
                <o:lock v:ext="edit" shapetype="t"/>
              </v:shapetype>
              <v:shape id="Straight Arrow Connector 4" o:spid="_x0000_s1026" type="#_x0000_t32" style="position:absolute;margin-left:172.95pt;margin-top:61.3pt;width:100.5pt;height: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"/>
            </w:pict>
          </mc:Fallback>
        </mc:AlternateContent>
      </w:r>
      <w:r w:rsidRPr="00EB3132">
        <w:br w:type="page"/>
      </w:r>
      <w:r w:rsidRPr="00EB3132">
        <w:rPr>
          <w:b/>
        </w:rPr>
        <w:t>A.</w:t>
      </w:r>
      <w:r w:rsidRPr="00EB3132">
        <w:t xml:space="preserve"> </w:t>
      </w:r>
      <w:r w:rsidRPr="00EB3132">
        <w:rPr>
          <w:b/>
        </w:rPr>
        <w:t>THÔNG TIN LIÊN HỆ</w:t>
      </w:r>
    </w:p>
    <w:p w14:paraId="7259975A" w14:textId="77777777" w:rsidR="002A47F4" w:rsidRPr="00EB3132" w:rsidRDefault="002A47F4" w:rsidP="002A47F4">
      <w:pPr>
        <w:jc w:val="center"/>
      </w:pPr>
    </w:p>
    <w:p w14:paraId="721051FA" w14:textId="77777777" w:rsidR="002A47F4" w:rsidRPr="00EB3132" w:rsidRDefault="002A47F4" w:rsidP="002A47F4">
      <w:pPr>
        <w:tabs>
          <w:tab w:val="left" w:pos="1134"/>
        </w:tabs>
        <w:ind w:firstLine="709"/>
        <w:jc w:val="center"/>
      </w:pPr>
    </w:p>
    <w:p w14:paraId="7725CE71" w14:textId="77777777" w:rsidR="002A47F4" w:rsidRPr="00EB3132" w:rsidRDefault="002A47F4" w:rsidP="002A47F4">
      <w:pPr>
        <w:pStyle w:val="Default"/>
        <w:tabs>
          <w:tab w:val="left" w:pos="993"/>
          <w:tab w:val="left" w:pos="1276"/>
        </w:tabs>
        <w:spacing w:before="120" w:after="120"/>
        <w:ind w:left="720"/>
        <w:jc w:val="both"/>
        <w:rPr>
          <w:rFonts w:ascii="Times New Roman" w:hAnsi="Times New Roman"/>
          <w:b/>
          <w:color w:val="auto"/>
          <w:sz w:val="28"/>
          <w:szCs w:val="28"/>
        </w:rPr>
      </w:pPr>
      <w:r w:rsidRPr="00EB3132">
        <w:rPr>
          <w:rFonts w:ascii="Times New Roman" w:hAnsi="Times New Roman"/>
          <w:b/>
          <w:color w:val="auto"/>
          <w:sz w:val="28"/>
          <w:szCs w:val="28"/>
        </w:rPr>
        <w:t>1. Thông tin đơn vị đề xuất</w:t>
      </w:r>
    </w:p>
    <w:p w14:paraId="006DB12D"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Tên</w:t>
      </w:r>
      <w:r w:rsidRPr="00EB3132">
        <w:rPr>
          <w:rFonts w:ascii="Times New Roman" w:hAnsi="Times New Roman"/>
          <w:color w:val="auto"/>
          <w:sz w:val="28"/>
          <w:szCs w:val="28"/>
          <w:lang w:val="vi-VN"/>
        </w:rPr>
        <w:t xml:space="preserve"> </w:t>
      </w:r>
      <w:r w:rsidRPr="00EB3132">
        <w:rPr>
          <w:rFonts w:ascii="Times New Roman" w:hAnsi="Times New Roman"/>
          <w:color w:val="auto"/>
          <w:sz w:val="28"/>
          <w:szCs w:val="28"/>
        </w:rPr>
        <w:t>đơn vị đề xuất:………………………………………………</w:t>
      </w:r>
    </w:p>
    <w:p w14:paraId="0B32C306"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Địa chỉ:……………………………… Email:………………</w:t>
      </w:r>
      <w:r w:rsidRPr="00EB3132">
        <w:rPr>
          <w:rFonts w:ascii="Times New Roman" w:hAnsi="Times New Roman"/>
          <w:color w:val="auto"/>
          <w:sz w:val="28"/>
          <w:szCs w:val="28"/>
          <w:lang w:val="vi-VN"/>
        </w:rPr>
        <w:t>.</w:t>
      </w:r>
      <w:r w:rsidRPr="00EB3132">
        <w:rPr>
          <w:rFonts w:ascii="Times New Roman" w:hAnsi="Times New Roman"/>
          <w:color w:val="auto"/>
          <w:sz w:val="28"/>
          <w:szCs w:val="28"/>
        </w:rPr>
        <w:t>……………</w:t>
      </w:r>
    </w:p>
    <w:p w14:paraId="35706F16"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Điện thoại</w:t>
      </w:r>
      <w:r w:rsidRPr="00EB3132">
        <w:rPr>
          <w:rFonts w:ascii="Times New Roman" w:hAnsi="Times New Roman"/>
          <w:color w:val="auto"/>
          <w:sz w:val="28"/>
          <w:szCs w:val="28"/>
          <w:lang w:val="vi-VN"/>
        </w:rPr>
        <w:t>:</w:t>
      </w:r>
      <w:r w:rsidRPr="00EB3132">
        <w:rPr>
          <w:rFonts w:ascii="Times New Roman" w:hAnsi="Times New Roman"/>
          <w:color w:val="auto"/>
          <w:sz w:val="28"/>
          <w:szCs w:val="28"/>
        </w:rPr>
        <w:t xml:space="preserve"> ………………</w:t>
      </w:r>
      <w:r w:rsidRPr="00EB3132">
        <w:rPr>
          <w:rFonts w:ascii="Times New Roman" w:hAnsi="Times New Roman"/>
          <w:color w:val="auto"/>
          <w:sz w:val="28"/>
          <w:szCs w:val="28"/>
          <w:lang w:val="vi-VN"/>
        </w:rPr>
        <w:t>.</w:t>
      </w:r>
      <w:r w:rsidRPr="00EB3132">
        <w:rPr>
          <w:rFonts w:ascii="Times New Roman" w:hAnsi="Times New Roman"/>
          <w:color w:val="auto"/>
          <w:sz w:val="28"/>
          <w:szCs w:val="28"/>
        </w:rPr>
        <w:t>……………Fax:……………………………..</w:t>
      </w:r>
    </w:p>
    <w:p w14:paraId="35625CEC"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Người chịu trách nhiệm lập hồ sơ:</w:t>
      </w:r>
    </w:p>
    <w:p w14:paraId="19939544"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Họ tên: ………………………………….. Chức vụ:………</w:t>
      </w:r>
      <w:r w:rsidRPr="00EB3132">
        <w:rPr>
          <w:rFonts w:ascii="Times New Roman" w:hAnsi="Times New Roman"/>
          <w:color w:val="auto"/>
          <w:sz w:val="28"/>
          <w:szCs w:val="28"/>
          <w:lang w:val="vi-VN"/>
        </w:rPr>
        <w:t>....</w:t>
      </w:r>
      <w:r w:rsidRPr="00EB3132">
        <w:rPr>
          <w:rFonts w:ascii="Times New Roman" w:hAnsi="Times New Roman"/>
          <w:color w:val="auto"/>
          <w:sz w:val="28"/>
          <w:szCs w:val="28"/>
        </w:rPr>
        <w:t>…………….</w:t>
      </w:r>
    </w:p>
    <w:p w14:paraId="4DD208C6"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Di động: ………………………………… Email: ……………………</w:t>
      </w:r>
      <w:r w:rsidRPr="00EB3132">
        <w:rPr>
          <w:rFonts w:ascii="Times New Roman" w:hAnsi="Times New Roman"/>
          <w:color w:val="auto"/>
          <w:sz w:val="28"/>
          <w:szCs w:val="28"/>
          <w:lang w:val="vi-VN"/>
        </w:rPr>
        <w:t>...</w:t>
      </w:r>
      <w:r w:rsidRPr="00EB3132">
        <w:rPr>
          <w:rFonts w:ascii="Times New Roman" w:hAnsi="Times New Roman"/>
          <w:color w:val="auto"/>
          <w:sz w:val="28"/>
          <w:szCs w:val="28"/>
        </w:rPr>
        <w:t>….</w:t>
      </w:r>
    </w:p>
    <w:p w14:paraId="0DA7812E" w14:textId="77777777" w:rsidR="002A47F4" w:rsidRPr="00EB3132" w:rsidRDefault="002A47F4" w:rsidP="002A47F4">
      <w:pPr>
        <w:tabs>
          <w:tab w:val="left" w:pos="960"/>
          <w:tab w:val="left" w:pos="993"/>
          <w:tab w:val="left" w:pos="1276"/>
        </w:tabs>
        <w:spacing w:before="120" w:after="120"/>
        <w:ind w:firstLine="709"/>
      </w:pPr>
    </w:p>
    <w:p w14:paraId="6E136EBE" w14:textId="77777777" w:rsidR="002A47F4" w:rsidRPr="00EB3132" w:rsidRDefault="002A47F4" w:rsidP="002A47F4">
      <w:pPr>
        <w:tabs>
          <w:tab w:val="left" w:pos="960"/>
          <w:tab w:val="left" w:pos="993"/>
          <w:tab w:val="left" w:pos="1276"/>
        </w:tabs>
        <w:spacing w:before="120" w:after="120"/>
        <w:ind w:left="720"/>
        <w:rPr>
          <w:b/>
        </w:rPr>
      </w:pPr>
      <w:r w:rsidRPr="00EB3132">
        <w:rPr>
          <w:b/>
        </w:rPr>
        <w:t>2.Thông tin nhà sản xuất hoặc nhà phân phối thuốc</w:t>
      </w:r>
    </w:p>
    <w:p w14:paraId="7A8C4F3A"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Tên nhà sản xuất/nhà phân phối:……</w:t>
      </w:r>
      <w:r w:rsidRPr="00EB3132">
        <w:rPr>
          <w:rFonts w:ascii="Times New Roman" w:hAnsi="Times New Roman"/>
          <w:color w:val="auto"/>
          <w:sz w:val="28"/>
          <w:szCs w:val="28"/>
          <w:lang w:val="vi-VN"/>
        </w:rPr>
        <w:t>......</w:t>
      </w:r>
      <w:r w:rsidRPr="00EB3132">
        <w:rPr>
          <w:rFonts w:ascii="Times New Roman" w:hAnsi="Times New Roman"/>
          <w:color w:val="auto"/>
          <w:sz w:val="28"/>
          <w:szCs w:val="28"/>
        </w:rPr>
        <w:t>…………………………………</w:t>
      </w:r>
    </w:p>
    <w:p w14:paraId="73C86CF6"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Địa chỉ:……………………………</w:t>
      </w:r>
      <w:r w:rsidRPr="00EB3132">
        <w:rPr>
          <w:rFonts w:ascii="Times New Roman" w:hAnsi="Times New Roman"/>
          <w:color w:val="auto"/>
          <w:sz w:val="28"/>
          <w:szCs w:val="28"/>
          <w:lang w:val="vi-VN"/>
        </w:rPr>
        <w:t>.</w:t>
      </w:r>
      <w:r w:rsidRPr="00EB3132">
        <w:rPr>
          <w:rFonts w:ascii="Times New Roman" w:hAnsi="Times New Roman"/>
          <w:color w:val="auto"/>
          <w:sz w:val="28"/>
          <w:szCs w:val="28"/>
        </w:rPr>
        <w:t>… Email:………</w:t>
      </w:r>
      <w:r w:rsidRPr="00EB3132">
        <w:rPr>
          <w:rFonts w:ascii="Times New Roman" w:hAnsi="Times New Roman"/>
          <w:color w:val="auto"/>
          <w:sz w:val="28"/>
          <w:szCs w:val="28"/>
          <w:lang w:val="vi-VN"/>
        </w:rPr>
        <w:t>........</w:t>
      </w:r>
      <w:r w:rsidRPr="00EB3132">
        <w:rPr>
          <w:rFonts w:ascii="Times New Roman" w:hAnsi="Times New Roman"/>
          <w:color w:val="auto"/>
          <w:sz w:val="28"/>
          <w:szCs w:val="28"/>
        </w:rPr>
        <w:t>………………</w:t>
      </w:r>
    </w:p>
    <w:p w14:paraId="6B09142C"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Điện thoại:……................................</w:t>
      </w:r>
      <w:r w:rsidRPr="00EB3132">
        <w:rPr>
          <w:rFonts w:ascii="Times New Roman" w:hAnsi="Times New Roman"/>
          <w:color w:val="auto"/>
          <w:sz w:val="28"/>
          <w:szCs w:val="28"/>
          <w:lang w:val="vi-VN"/>
        </w:rPr>
        <w:t>......</w:t>
      </w:r>
      <w:r w:rsidRPr="00EB3132">
        <w:rPr>
          <w:rFonts w:ascii="Times New Roman" w:hAnsi="Times New Roman"/>
          <w:color w:val="auto"/>
          <w:sz w:val="28"/>
          <w:szCs w:val="28"/>
        </w:rPr>
        <w:t>Fax:……………………………..</w:t>
      </w:r>
    </w:p>
    <w:p w14:paraId="5657D119"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 Người chịu trách nhiệm cung cấp thông tin sản phẩm:</w:t>
      </w:r>
    </w:p>
    <w:p w14:paraId="01FD8254"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Họ tên: ………………………………….. Chức vụ:………</w:t>
      </w:r>
      <w:r w:rsidRPr="00EB3132">
        <w:rPr>
          <w:rFonts w:ascii="Times New Roman" w:hAnsi="Times New Roman"/>
          <w:color w:val="auto"/>
          <w:sz w:val="28"/>
          <w:szCs w:val="28"/>
          <w:lang w:val="vi-VN"/>
        </w:rPr>
        <w:t>....</w:t>
      </w:r>
      <w:r w:rsidRPr="00EB3132">
        <w:rPr>
          <w:rFonts w:ascii="Times New Roman" w:hAnsi="Times New Roman"/>
          <w:color w:val="auto"/>
          <w:sz w:val="28"/>
          <w:szCs w:val="28"/>
        </w:rPr>
        <w:t>…………….</w:t>
      </w:r>
    </w:p>
    <w:p w14:paraId="757D869C" w14:textId="77777777" w:rsidR="002A47F4" w:rsidRPr="00EB3132" w:rsidRDefault="002A47F4" w:rsidP="002A47F4">
      <w:pPr>
        <w:pStyle w:val="Default"/>
        <w:tabs>
          <w:tab w:val="left" w:pos="993"/>
          <w:tab w:val="left" w:pos="1276"/>
        </w:tabs>
        <w:spacing w:before="120" w:after="120"/>
        <w:ind w:firstLine="709"/>
        <w:jc w:val="both"/>
        <w:rPr>
          <w:rFonts w:ascii="Times New Roman" w:hAnsi="Times New Roman"/>
          <w:color w:val="auto"/>
          <w:sz w:val="28"/>
          <w:szCs w:val="28"/>
        </w:rPr>
      </w:pPr>
      <w:r w:rsidRPr="00EB3132">
        <w:rPr>
          <w:rFonts w:ascii="Times New Roman" w:hAnsi="Times New Roman"/>
          <w:color w:val="auto"/>
          <w:sz w:val="28"/>
          <w:szCs w:val="28"/>
        </w:rPr>
        <w:t>Di động: ………………………………… Email: …………</w:t>
      </w:r>
      <w:r w:rsidRPr="00EB3132">
        <w:rPr>
          <w:rFonts w:ascii="Times New Roman" w:hAnsi="Times New Roman"/>
          <w:color w:val="auto"/>
          <w:sz w:val="28"/>
          <w:szCs w:val="28"/>
          <w:lang w:val="vi-VN"/>
        </w:rPr>
        <w:t>...</w:t>
      </w:r>
      <w:r w:rsidRPr="00EB3132">
        <w:rPr>
          <w:rFonts w:ascii="Times New Roman" w:hAnsi="Times New Roman"/>
          <w:color w:val="auto"/>
          <w:sz w:val="28"/>
          <w:szCs w:val="28"/>
        </w:rPr>
        <w:t>…………….</w:t>
      </w:r>
    </w:p>
    <w:p w14:paraId="6BA2146B" w14:textId="77777777" w:rsidR="002A47F4" w:rsidRPr="00EB3132" w:rsidRDefault="002A47F4" w:rsidP="002A47F4">
      <w:pPr>
        <w:pStyle w:val="Default"/>
        <w:tabs>
          <w:tab w:val="left" w:pos="709"/>
        </w:tabs>
        <w:spacing w:before="120" w:after="120"/>
        <w:jc w:val="center"/>
        <w:rPr>
          <w:rFonts w:ascii="Times New Roman" w:hAnsi="Times New Roman"/>
          <w:color w:val="auto"/>
          <w:sz w:val="28"/>
          <w:szCs w:val="28"/>
        </w:rPr>
      </w:pPr>
      <w:r w:rsidRPr="00EB3132">
        <w:rPr>
          <w:rFonts w:ascii="Times New Roman" w:hAnsi="Times New Roman"/>
          <w:color w:val="auto"/>
          <w:sz w:val="28"/>
          <w:szCs w:val="28"/>
        </w:rPr>
        <w:br w:type="page"/>
      </w:r>
      <w:r w:rsidRPr="00EB3132">
        <w:rPr>
          <w:rFonts w:ascii="Times New Roman" w:hAnsi="Times New Roman"/>
          <w:b/>
          <w:color w:val="auto"/>
          <w:sz w:val="28"/>
          <w:szCs w:val="28"/>
        </w:rPr>
        <w:t>B. NỘI DUNG</w:t>
      </w:r>
    </w:p>
    <w:p w14:paraId="43F6467B" w14:textId="77777777" w:rsidR="002A47F4" w:rsidRPr="00EB3132" w:rsidRDefault="002A47F4" w:rsidP="002A47F4">
      <w:pPr>
        <w:pStyle w:val="Default"/>
        <w:spacing w:before="120"/>
        <w:ind w:left="720"/>
        <w:jc w:val="both"/>
        <w:rPr>
          <w:rFonts w:ascii="Times New Roman" w:hAnsi="Times New Roman" w:cs="Times New Roman"/>
          <w:b/>
          <w:bCs/>
          <w:color w:val="auto"/>
          <w:sz w:val="28"/>
          <w:szCs w:val="28"/>
        </w:rPr>
      </w:pPr>
    </w:p>
    <w:p w14:paraId="59FAAF07" w14:textId="77777777" w:rsidR="002A47F4" w:rsidRPr="00EB3132" w:rsidRDefault="002A47F4" w:rsidP="002A47F4">
      <w:pPr>
        <w:pStyle w:val="Default"/>
        <w:spacing w:before="120" w:after="120"/>
        <w:ind w:left="709"/>
        <w:jc w:val="both"/>
        <w:rPr>
          <w:rFonts w:ascii="Times New Roman" w:hAnsi="Times New Roman" w:cs="Times New Roman"/>
          <w:b/>
          <w:bCs/>
          <w:color w:val="auto"/>
          <w:sz w:val="28"/>
          <w:szCs w:val="28"/>
        </w:rPr>
      </w:pPr>
      <w:r w:rsidRPr="00EB3132">
        <w:rPr>
          <w:rFonts w:ascii="Times New Roman" w:hAnsi="Times New Roman" w:cs="Times New Roman"/>
          <w:b/>
          <w:bCs/>
          <w:color w:val="auto"/>
          <w:sz w:val="28"/>
          <w:szCs w:val="28"/>
        </w:rPr>
        <w:t>I. ĐỀ XUẤT CỦA ĐƠN VỊ</w:t>
      </w:r>
    </w:p>
    <w:p w14:paraId="0119914A" w14:textId="77777777" w:rsidR="002A47F4" w:rsidRPr="005A5F92" w:rsidRDefault="002A47F4" w:rsidP="002A47F4">
      <w:pPr>
        <w:pStyle w:val="Default"/>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 Nội dung đề xuất</w:t>
      </w:r>
      <w:r>
        <w:rPr>
          <w:rFonts w:ascii="Times New Roman" w:hAnsi="Times New Roman" w:cs="Times New Roman"/>
          <w:bCs/>
          <w:color w:val="auto"/>
          <w:sz w:val="28"/>
          <w:szCs w:val="28"/>
        </w:rPr>
        <w:t>;</w:t>
      </w:r>
    </w:p>
    <w:p w14:paraId="4CE76D05" w14:textId="56F81A48" w:rsidR="002A47F4" w:rsidRPr="00EB3132" w:rsidRDefault="002A47F4" w:rsidP="002A47F4">
      <w:pPr>
        <w:pStyle w:val="Default"/>
        <w:spacing w:before="120" w:after="120"/>
        <w:ind w:firstLine="709"/>
        <w:jc w:val="both"/>
        <w:rPr>
          <w:rFonts w:ascii="Times New Roman" w:hAnsi="Times New Roman" w:cs="Times New Roman"/>
          <w:bCs/>
          <w:color w:val="auto"/>
          <w:sz w:val="28"/>
          <w:szCs w:val="28"/>
          <w:lang w:val="vi-VN"/>
        </w:rPr>
      </w:pPr>
      <w:r w:rsidRPr="00EB3132">
        <w:rPr>
          <w:rFonts w:ascii="Times New Roman" w:hAnsi="Times New Roman" w:cs="Times New Roman"/>
          <w:bCs/>
          <w:color w:val="auto"/>
          <w:sz w:val="28"/>
          <w:szCs w:val="28"/>
        </w:rPr>
        <w:t xml:space="preserve">- Giải trình lý do đơn vị đề xuất thay đổi </w:t>
      </w:r>
      <w:r w:rsidRPr="00EB3132">
        <w:rPr>
          <w:rFonts w:ascii="Times New Roman" w:hAnsi="Times New Roman"/>
          <w:color w:val="auto"/>
          <w:sz w:val="28"/>
          <w:szCs w:val="28"/>
        </w:rPr>
        <w:t>tỷ lệ, điều kiện, chỉ định thanh toán bảo hiểm y tế của thuốc</w:t>
      </w:r>
      <w:r w:rsidRPr="00EB3132">
        <w:rPr>
          <w:rFonts w:ascii="Times New Roman" w:hAnsi="Times New Roman"/>
          <w:color w:val="auto"/>
          <w:sz w:val="28"/>
          <w:szCs w:val="28"/>
          <w:lang w:val="vi-VN"/>
        </w:rPr>
        <w:t>.</w:t>
      </w:r>
    </w:p>
    <w:p w14:paraId="654E27F1" w14:textId="77777777" w:rsidR="002A47F4" w:rsidRPr="00EB3132" w:rsidRDefault="002A47F4" w:rsidP="002A47F4">
      <w:pPr>
        <w:pStyle w:val="Default"/>
        <w:spacing w:before="120" w:after="120"/>
        <w:ind w:left="720"/>
        <w:jc w:val="both"/>
        <w:rPr>
          <w:rFonts w:ascii="Times New Roman" w:hAnsi="Times New Roman" w:cs="Times New Roman"/>
          <w:b/>
          <w:bCs/>
          <w:color w:val="auto"/>
          <w:sz w:val="28"/>
          <w:szCs w:val="28"/>
        </w:rPr>
      </w:pPr>
      <w:r w:rsidRPr="00EB3132">
        <w:rPr>
          <w:rFonts w:ascii="Times New Roman" w:hAnsi="Times New Roman" w:cs="Times New Roman"/>
          <w:b/>
          <w:bCs/>
          <w:color w:val="auto"/>
          <w:sz w:val="28"/>
          <w:szCs w:val="28"/>
        </w:rPr>
        <w:t>II. TÓM TẮT THÔNG TIN SẢN PHẨM</w:t>
      </w:r>
    </w:p>
    <w:p w14:paraId="025F26AA" w14:textId="77777777" w:rsidR="002A47F4" w:rsidRPr="00EB3132" w:rsidRDefault="002A47F4" w:rsidP="002A47F4">
      <w:pPr>
        <w:pStyle w:val="Default"/>
        <w:spacing w:before="120" w:after="120"/>
        <w:ind w:left="720"/>
        <w:jc w:val="both"/>
        <w:rPr>
          <w:rFonts w:ascii="Times New Roman" w:hAnsi="Times New Roman" w:cs="Times New Roman"/>
          <w:b/>
          <w:bCs/>
          <w:color w:val="auto"/>
          <w:sz w:val="28"/>
          <w:szCs w:val="28"/>
        </w:rPr>
      </w:pPr>
      <w:r w:rsidRPr="00EB3132">
        <w:rPr>
          <w:rFonts w:ascii="Times New Roman" w:hAnsi="Times New Roman" w:cs="Times New Roman"/>
          <w:b/>
          <w:bCs/>
          <w:color w:val="auto"/>
          <w:sz w:val="28"/>
          <w:szCs w:val="28"/>
        </w:rPr>
        <w:t>1</w:t>
      </w:r>
      <w:r w:rsidRPr="00AF7D5C">
        <w:rPr>
          <w:rFonts w:ascii="Times New Roman" w:hAnsi="Times New Roman" w:cs="Times New Roman"/>
          <w:b/>
          <w:bCs/>
          <w:color w:val="auto"/>
          <w:sz w:val="28"/>
          <w:szCs w:val="28"/>
        </w:rPr>
        <w:t xml:space="preserve">. </w:t>
      </w:r>
      <w:r w:rsidRPr="008326EE">
        <w:rPr>
          <w:rFonts w:ascii="Times New Roman" w:hAnsi="Times New Roman" w:cs="Times New Roman"/>
          <w:b/>
          <w:bCs/>
          <w:color w:val="auto"/>
          <w:sz w:val="28"/>
          <w:szCs w:val="28"/>
        </w:rPr>
        <w:t>Thông tin chung</w:t>
      </w:r>
    </w:p>
    <w:p w14:paraId="175B00A2" w14:textId="2CFCB61A" w:rsidR="002A47F4" w:rsidRPr="008326EE" w:rsidRDefault="002A47F4" w:rsidP="002A47F4">
      <w:pPr>
        <w:pStyle w:val="Default"/>
        <w:tabs>
          <w:tab w:val="left" w:pos="993"/>
        </w:tabs>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a) Tên hoạt chất</w:t>
      </w:r>
      <w:r>
        <w:rPr>
          <w:rFonts w:ascii="Times New Roman" w:hAnsi="Times New Roman" w:cs="Times New Roman"/>
          <w:bCs/>
          <w:color w:val="auto"/>
          <w:sz w:val="28"/>
          <w:szCs w:val="28"/>
          <w:lang w:val="vi-VN"/>
        </w:rPr>
        <w:t>;</w:t>
      </w:r>
      <w:r w:rsidR="00AF7D5C">
        <w:rPr>
          <w:rFonts w:ascii="Times New Roman" w:hAnsi="Times New Roman" w:cs="Times New Roman"/>
          <w:bCs/>
          <w:color w:val="auto"/>
          <w:sz w:val="28"/>
          <w:szCs w:val="28"/>
        </w:rPr>
        <w:t xml:space="preserve"> </w:t>
      </w:r>
    </w:p>
    <w:p w14:paraId="1933F52A" w14:textId="4B40DCD4" w:rsidR="002A47F4" w:rsidRPr="008326EE" w:rsidRDefault="002A47F4" w:rsidP="002A47F4">
      <w:pPr>
        <w:pStyle w:val="Default"/>
        <w:tabs>
          <w:tab w:val="left" w:pos="993"/>
        </w:tabs>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 xml:space="preserve">b) Số thứ tự tại Danh mục thuốc thuộc phạm vi thanh toán của quỹ bảo hiểm y tế ban hành kèm theo </w:t>
      </w:r>
      <w:r w:rsidRPr="00DF4029">
        <w:rPr>
          <w:rFonts w:ascii="Times New Roman" w:hAnsi="Times New Roman" w:cs="Times New Roman"/>
          <w:bCs/>
          <w:color w:val="auto"/>
          <w:sz w:val="28"/>
          <w:szCs w:val="28"/>
        </w:rPr>
        <w:t>Thông tư ban hành Danh mục thuốc hiện hành</w:t>
      </w:r>
      <w:r w:rsidRPr="00EB3132">
        <w:rPr>
          <w:rFonts w:ascii="Times New Roman" w:hAnsi="Times New Roman" w:cs="Times New Roman"/>
          <w:bCs/>
          <w:color w:val="auto"/>
          <w:sz w:val="28"/>
          <w:szCs w:val="28"/>
        </w:rPr>
        <w:t xml:space="preserve"> (theo số thứ tự tại cột 2)</w:t>
      </w:r>
      <w:r>
        <w:rPr>
          <w:rFonts w:ascii="Times New Roman" w:hAnsi="Times New Roman" w:cs="Times New Roman"/>
          <w:bCs/>
          <w:color w:val="auto"/>
          <w:sz w:val="28"/>
          <w:szCs w:val="28"/>
          <w:lang w:val="vi-VN"/>
        </w:rPr>
        <w:t>;</w:t>
      </w:r>
      <w:r w:rsidR="00532254">
        <w:rPr>
          <w:rFonts w:ascii="Times New Roman" w:hAnsi="Times New Roman" w:cs="Times New Roman"/>
          <w:bCs/>
          <w:color w:val="auto"/>
          <w:sz w:val="28"/>
          <w:szCs w:val="28"/>
        </w:rPr>
        <w:t xml:space="preserve"> điều kiện và tỷ lệ thanh toán hiện hành (nếu có);</w:t>
      </w:r>
    </w:p>
    <w:p w14:paraId="7950FA1C" w14:textId="77777777" w:rsidR="002A47F4" w:rsidRPr="00EB3132" w:rsidRDefault="002A47F4" w:rsidP="002A47F4">
      <w:pPr>
        <w:pStyle w:val="Default"/>
        <w:tabs>
          <w:tab w:val="left" w:pos="993"/>
        </w:tabs>
        <w:spacing w:before="120" w:after="120"/>
        <w:ind w:firstLine="709"/>
        <w:jc w:val="both"/>
        <w:rPr>
          <w:rFonts w:ascii="Times New Roman" w:hAnsi="Times New Roman" w:cs="Times New Roman"/>
          <w:bCs/>
          <w:color w:val="auto"/>
          <w:sz w:val="28"/>
          <w:szCs w:val="28"/>
          <w:lang w:val="vi-VN"/>
        </w:rPr>
      </w:pPr>
      <w:r w:rsidRPr="00EB3132">
        <w:rPr>
          <w:rFonts w:ascii="Times New Roman" w:hAnsi="Times New Roman" w:cs="Times New Roman"/>
          <w:bCs/>
          <w:color w:val="auto"/>
          <w:sz w:val="28"/>
          <w:szCs w:val="28"/>
        </w:rPr>
        <w:t>c) Các thuốc thương mại có trên thị trường</w:t>
      </w:r>
      <w:r>
        <w:rPr>
          <w:rFonts w:ascii="Times New Roman" w:hAnsi="Times New Roman" w:cs="Times New Roman"/>
          <w:bCs/>
          <w:color w:val="auto"/>
          <w:sz w:val="28"/>
          <w:szCs w:val="28"/>
          <w:lang w:val="vi-VN"/>
        </w:rPr>
        <w:t>;</w:t>
      </w:r>
    </w:p>
    <w:p w14:paraId="32980AAB" w14:textId="77777777" w:rsidR="002A47F4" w:rsidRPr="00EB3132" w:rsidRDefault="002A47F4" w:rsidP="002A47F4">
      <w:pPr>
        <w:pStyle w:val="Default"/>
        <w:tabs>
          <w:tab w:val="left" w:pos="993"/>
        </w:tabs>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d) Với mỗi tên thương mại, đề nghị cung cấp các thông tin:</w:t>
      </w:r>
    </w:p>
    <w:p w14:paraId="0DDE1DC3" w14:textId="77777777" w:rsidR="002A47F4" w:rsidRPr="005A5F92" w:rsidRDefault="002A47F4" w:rsidP="002A47F4">
      <w:pPr>
        <w:pStyle w:val="Default"/>
        <w:tabs>
          <w:tab w:val="left" w:pos="993"/>
        </w:tabs>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 Đường dùng, dạng bào chế, hàm lượng</w:t>
      </w:r>
      <w:r>
        <w:rPr>
          <w:rFonts w:ascii="Times New Roman" w:hAnsi="Times New Roman" w:cs="Times New Roman"/>
          <w:bCs/>
          <w:color w:val="auto"/>
          <w:sz w:val="28"/>
          <w:szCs w:val="28"/>
        </w:rPr>
        <w:t>;</w:t>
      </w:r>
    </w:p>
    <w:p w14:paraId="1D287AF0" w14:textId="77777777" w:rsidR="002A47F4" w:rsidRPr="005A5F92" w:rsidRDefault="002A47F4" w:rsidP="002A47F4">
      <w:pPr>
        <w:pStyle w:val="Default"/>
        <w:tabs>
          <w:tab w:val="left" w:pos="993"/>
        </w:tabs>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 Số đăng ký/ giấy phép nhập khẩu</w:t>
      </w:r>
      <w:r>
        <w:rPr>
          <w:rFonts w:ascii="Times New Roman" w:hAnsi="Times New Roman" w:cs="Times New Roman"/>
          <w:bCs/>
          <w:color w:val="auto"/>
          <w:sz w:val="28"/>
          <w:szCs w:val="28"/>
        </w:rPr>
        <w:t>;</w:t>
      </w:r>
    </w:p>
    <w:p w14:paraId="35010C66" w14:textId="77777777" w:rsidR="002A47F4" w:rsidRDefault="002A47F4" w:rsidP="002A47F4">
      <w:pPr>
        <w:pStyle w:val="Default"/>
        <w:tabs>
          <w:tab w:val="left" w:pos="993"/>
        </w:tabs>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 Công ty sản xuất, nước sản xuất</w:t>
      </w:r>
      <w:r>
        <w:rPr>
          <w:rFonts w:ascii="Times New Roman" w:hAnsi="Times New Roman" w:cs="Times New Roman"/>
          <w:bCs/>
          <w:color w:val="auto"/>
          <w:sz w:val="28"/>
          <w:szCs w:val="28"/>
        </w:rPr>
        <w:t>;</w:t>
      </w:r>
    </w:p>
    <w:p w14:paraId="2ACD6FA1" w14:textId="4F1E444A" w:rsidR="00AF7D5C" w:rsidRPr="005A5F92" w:rsidRDefault="00AF7D5C" w:rsidP="002A47F4">
      <w:pPr>
        <w:pStyle w:val="Default"/>
        <w:tabs>
          <w:tab w:val="left" w:pos="993"/>
        </w:tabs>
        <w:spacing w:before="120" w:after="12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Phân loại thuốc</w:t>
      </w:r>
    </w:p>
    <w:p w14:paraId="45105D5C" w14:textId="77777777" w:rsidR="00AF7D5C" w:rsidRPr="00B67686" w:rsidRDefault="00AF7D5C" w:rsidP="00AF7D5C">
      <w:pPr>
        <w:pStyle w:val="Default"/>
        <w:widowControl w:val="0"/>
        <w:tabs>
          <w:tab w:val="left" w:pos="993"/>
        </w:tabs>
        <w:spacing w:before="120"/>
        <w:ind w:left="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Là thuốc biệt dược gốc                        </w:t>
      </w: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Là thuốc generic</w:t>
      </w:r>
    </w:p>
    <w:p w14:paraId="1FDA7DA6" w14:textId="6C171A5B" w:rsidR="00AF7D5C" w:rsidRPr="00B67686" w:rsidRDefault="00AF7D5C" w:rsidP="00AF7D5C">
      <w:pPr>
        <w:pStyle w:val="NormalWeb"/>
        <w:spacing w:before="120" w:beforeAutospacing="0" w:after="120" w:afterAutospacing="0" w:line="234" w:lineRule="atLeast"/>
        <w:ind w:firstLine="709"/>
        <w:rPr>
          <w:sz w:val="28"/>
          <w:szCs w:val="28"/>
          <w:lang w:val="vi-VN"/>
        </w:rPr>
      </w:pPr>
      <w:r w:rsidRPr="00B67686">
        <w:rPr>
          <w:sz w:val="28"/>
          <w:szCs w:val="28"/>
          <w:lang w:val="vi-VN"/>
        </w:rPr>
        <w:t>Trường hợp là thuốc biệt dược gốc tại Việt Nam:</w:t>
      </w:r>
    </w:p>
    <w:p w14:paraId="1C12FA03" w14:textId="77777777" w:rsidR="00AF7D5C" w:rsidRPr="00FD5741" w:rsidRDefault="00AF7D5C" w:rsidP="00AF7D5C">
      <w:pPr>
        <w:pStyle w:val="NormalWeb"/>
        <w:spacing w:before="120" w:beforeAutospacing="0" w:after="120" w:afterAutospacing="0" w:line="234" w:lineRule="atLeast"/>
        <w:ind w:firstLine="709"/>
        <w:rPr>
          <w:sz w:val="28"/>
          <w:szCs w:val="28"/>
        </w:rPr>
      </w:pPr>
      <w:r w:rsidRPr="00B67686">
        <w:rPr>
          <w:bCs/>
          <w:sz w:val="28"/>
          <w:szCs w:val="28"/>
        </w:rPr>
        <w:sym w:font="Wingdings" w:char="F06F"/>
      </w:r>
      <w:r w:rsidRPr="00B67686">
        <w:rPr>
          <w:bCs/>
          <w:sz w:val="28"/>
          <w:szCs w:val="28"/>
        </w:rPr>
        <w:t xml:space="preserve"> </w:t>
      </w:r>
      <w:r w:rsidRPr="00B67686">
        <w:rPr>
          <w:sz w:val="28"/>
          <w:szCs w:val="28"/>
          <w:lang w:val="vi-VN"/>
        </w:rPr>
        <w:t xml:space="preserve">Chưa có thuốc generic </w:t>
      </w:r>
    </w:p>
    <w:p w14:paraId="1F0DFB1E" w14:textId="77777777" w:rsidR="00AF7D5C" w:rsidRPr="00B67686" w:rsidRDefault="00AF7D5C" w:rsidP="00AF7D5C">
      <w:pPr>
        <w:pStyle w:val="NormalWeb"/>
        <w:spacing w:before="120" w:beforeAutospacing="0" w:after="120" w:afterAutospacing="0" w:line="234" w:lineRule="atLeast"/>
        <w:ind w:firstLine="709"/>
        <w:jc w:val="both"/>
        <w:rPr>
          <w:sz w:val="28"/>
          <w:szCs w:val="28"/>
          <w:lang w:val="vi-VN"/>
        </w:rPr>
      </w:pPr>
      <w:r w:rsidRPr="00B67686">
        <w:rPr>
          <w:bCs/>
          <w:sz w:val="28"/>
          <w:szCs w:val="28"/>
        </w:rPr>
        <w:sym w:font="Wingdings" w:char="F06F"/>
      </w:r>
      <w:r w:rsidRPr="00B67686">
        <w:rPr>
          <w:sz w:val="28"/>
          <w:szCs w:val="28"/>
          <w:lang w:val="vi-VN"/>
        </w:rPr>
        <w:t xml:space="preserve"> </w:t>
      </w:r>
      <w:r w:rsidRPr="00B67686">
        <w:rPr>
          <w:sz w:val="28"/>
          <w:szCs w:val="28"/>
        </w:rPr>
        <w:t>Đã c</w:t>
      </w:r>
      <w:r w:rsidRPr="00B67686">
        <w:rPr>
          <w:sz w:val="28"/>
          <w:szCs w:val="28"/>
          <w:lang w:val="vi-VN"/>
        </w:rPr>
        <w:t xml:space="preserve">ó thuốc generic (ghi rõ tên thương mại, số đăng ký, nhà sản xuất, nước sản xuất) </w:t>
      </w:r>
    </w:p>
    <w:p w14:paraId="76675FF3" w14:textId="4189D851" w:rsidR="00AF7D5C" w:rsidRPr="00B67686" w:rsidRDefault="00AF7D5C" w:rsidP="00AF7D5C">
      <w:pPr>
        <w:pStyle w:val="NormalWeb"/>
        <w:spacing w:before="120" w:beforeAutospacing="0" w:after="120" w:afterAutospacing="0" w:line="234" w:lineRule="atLeast"/>
        <w:ind w:firstLine="709"/>
        <w:rPr>
          <w:sz w:val="28"/>
          <w:szCs w:val="28"/>
          <w:lang w:val="vi-VN"/>
        </w:rPr>
      </w:pPr>
      <w:r>
        <w:rPr>
          <w:sz w:val="28"/>
          <w:szCs w:val="28"/>
        </w:rPr>
        <w:t>-</w:t>
      </w:r>
      <w:r w:rsidRPr="00B67686">
        <w:rPr>
          <w:sz w:val="28"/>
          <w:szCs w:val="28"/>
          <w:lang w:val="vi-VN"/>
        </w:rPr>
        <w:t xml:space="preserve"> Thông tin về sở hữu trí tuệ của thuốc:</w:t>
      </w:r>
    </w:p>
    <w:p w14:paraId="76D8D400" w14:textId="7F2678A7" w:rsidR="00AF7D5C" w:rsidRPr="00B67686" w:rsidRDefault="00AF7D5C" w:rsidP="00AF7D5C">
      <w:pPr>
        <w:pStyle w:val="NormalWeb"/>
        <w:spacing w:before="120" w:beforeAutospacing="0" w:after="120" w:afterAutospacing="0" w:line="234" w:lineRule="atLeast"/>
        <w:ind w:firstLine="709"/>
        <w:rPr>
          <w:sz w:val="28"/>
          <w:szCs w:val="28"/>
        </w:rPr>
      </w:pPr>
      <w:r>
        <w:rPr>
          <w:sz w:val="28"/>
          <w:szCs w:val="28"/>
        </w:rPr>
        <w:t xml:space="preserve">+ </w:t>
      </w:r>
      <w:r w:rsidRPr="00B67686">
        <w:rPr>
          <w:sz w:val="28"/>
          <w:szCs w:val="28"/>
          <w:lang w:val="vi-VN"/>
        </w:rPr>
        <w:t>Tại Việt Nam:</w:t>
      </w:r>
    </w:p>
    <w:p w14:paraId="774A0566" w14:textId="77777777" w:rsidR="00AF7D5C" w:rsidRPr="00B67686" w:rsidRDefault="00AF7D5C" w:rsidP="00AF7D5C">
      <w:pPr>
        <w:pStyle w:val="Default"/>
        <w:widowControl w:val="0"/>
        <w:tabs>
          <w:tab w:val="left" w:pos="993"/>
        </w:tabs>
        <w:spacing w:before="120"/>
        <w:ind w:left="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Thuốc còn hạn sở hữu trí tuệ              </w:t>
      </w:r>
    </w:p>
    <w:p w14:paraId="6DBE0E91" w14:textId="77777777" w:rsidR="00AF7D5C" w:rsidRDefault="00AF7D5C" w:rsidP="00AF7D5C">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Thuốc hết hạn sở hữu trí tuệ</w:t>
      </w:r>
    </w:p>
    <w:p w14:paraId="6777D3E4" w14:textId="77777777" w:rsidR="00FA365E" w:rsidRDefault="00FA365E" w:rsidP="00FA365E">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w:t>
      </w:r>
      <w:r>
        <w:rPr>
          <w:bCs/>
          <w:sz w:val="28"/>
          <w:szCs w:val="28"/>
        </w:rPr>
        <w:t>Không đăng ký</w:t>
      </w:r>
      <w:r w:rsidRPr="00B67686">
        <w:rPr>
          <w:bCs/>
          <w:sz w:val="28"/>
          <w:szCs w:val="28"/>
        </w:rPr>
        <w:t xml:space="preserve"> hữu trí tuệ</w:t>
      </w:r>
    </w:p>
    <w:p w14:paraId="2F41BBE6" w14:textId="38ADAC90" w:rsidR="00AF7D5C" w:rsidRPr="008326EE" w:rsidRDefault="00AF7D5C" w:rsidP="008326EE">
      <w:pPr>
        <w:pStyle w:val="NormalWeb"/>
        <w:numPr>
          <w:ilvl w:val="0"/>
          <w:numId w:val="15"/>
        </w:numPr>
        <w:spacing w:before="120" w:beforeAutospacing="0" w:after="120" w:afterAutospacing="0" w:line="234" w:lineRule="atLeast"/>
        <w:ind w:left="1276" w:hanging="283"/>
        <w:jc w:val="both"/>
        <w:rPr>
          <w:sz w:val="28"/>
          <w:szCs w:val="28"/>
          <w:lang w:val="vi-VN"/>
        </w:rPr>
      </w:pPr>
      <w:r w:rsidRPr="00B67686">
        <w:rPr>
          <w:sz w:val="28"/>
          <w:szCs w:val="28"/>
          <w:lang w:val="vi-VN"/>
        </w:rPr>
        <w:t>Loại hình sở hữu trí tuệ (hoạt chất, dạng bào chế, sản phẩm, quy trì</w:t>
      </w:r>
      <w:r w:rsidRPr="008326EE">
        <w:rPr>
          <w:sz w:val="28"/>
          <w:szCs w:val="28"/>
          <w:lang w:val="vi-VN"/>
        </w:rPr>
        <w:t>n</w:t>
      </w:r>
      <w:r w:rsidRPr="00B67686">
        <w:rPr>
          <w:sz w:val="28"/>
          <w:szCs w:val="28"/>
          <w:lang w:val="vi-VN"/>
        </w:rPr>
        <w:t>h sản xuất, ...)</w:t>
      </w:r>
    </w:p>
    <w:p w14:paraId="07D23DB3" w14:textId="53E596CB" w:rsidR="00AF7D5C" w:rsidRPr="008326EE" w:rsidRDefault="00AF7D5C" w:rsidP="008326EE">
      <w:pPr>
        <w:pStyle w:val="NormalWeb"/>
        <w:numPr>
          <w:ilvl w:val="0"/>
          <w:numId w:val="15"/>
        </w:numPr>
        <w:spacing w:before="120" w:beforeAutospacing="0" w:after="120" w:afterAutospacing="0" w:line="234" w:lineRule="atLeast"/>
        <w:ind w:left="1276" w:hanging="283"/>
        <w:jc w:val="both"/>
        <w:rPr>
          <w:sz w:val="28"/>
          <w:szCs w:val="28"/>
          <w:lang w:val="vi-VN"/>
        </w:rPr>
      </w:pPr>
      <w:r w:rsidRPr="00B67686">
        <w:rPr>
          <w:sz w:val="28"/>
          <w:szCs w:val="28"/>
          <w:lang w:val="vi-VN"/>
        </w:rPr>
        <w:t>Thời gian được cấp và hết hạn của từng loại hình</w:t>
      </w:r>
    </w:p>
    <w:p w14:paraId="2795B905" w14:textId="2E3F7266" w:rsidR="00AF7D5C" w:rsidRDefault="00AF7D5C" w:rsidP="00AF7D5C">
      <w:pPr>
        <w:pStyle w:val="NormalWeb"/>
        <w:spacing w:before="120" w:beforeAutospacing="0" w:after="120" w:afterAutospacing="0" w:line="234" w:lineRule="atLeast"/>
        <w:ind w:firstLine="709"/>
        <w:rPr>
          <w:sz w:val="28"/>
          <w:szCs w:val="28"/>
        </w:rPr>
      </w:pPr>
      <w:r>
        <w:rPr>
          <w:sz w:val="28"/>
          <w:szCs w:val="28"/>
        </w:rPr>
        <w:t>+</w:t>
      </w:r>
      <w:r w:rsidRPr="00B67686">
        <w:rPr>
          <w:sz w:val="28"/>
          <w:szCs w:val="28"/>
          <w:lang w:val="vi-VN"/>
        </w:rPr>
        <w:t xml:space="preserve"> Tại nước sản xuất:</w:t>
      </w:r>
    </w:p>
    <w:p w14:paraId="44B089B7" w14:textId="77777777" w:rsidR="00FA365E" w:rsidRPr="00B67686" w:rsidRDefault="00FA365E" w:rsidP="00FA365E">
      <w:pPr>
        <w:pStyle w:val="Default"/>
        <w:widowControl w:val="0"/>
        <w:tabs>
          <w:tab w:val="left" w:pos="993"/>
        </w:tabs>
        <w:spacing w:before="120"/>
        <w:ind w:left="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sym w:font="Wingdings" w:char="F06F"/>
      </w:r>
      <w:r w:rsidRPr="00B67686">
        <w:rPr>
          <w:rFonts w:ascii="Times New Roman" w:hAnsi="Times New Roman" w:cs="Times New Roman"/>
          <w:bCs/>
          <w:color w:val="auto"/>
          <w:sz w:val="28"/>
          <w:szCs w:val="28"/>
        </w:rPr>
        <w:t xml:space="preserve"> Thuốc còn hạn sở hữu trí tuệ              </w:t>
      </w:r>
    </w:p>
    <w:p w14:paraId="439FFA89" w14:textId="77777777" w:rsidR="00FA365E" w:rsidRDefault="00FA365E" w:rsidP="00FA365E">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Thuốc hết hạn sở hữu trí tuệ</w:t>
      </w:r>
    </w:p>
    <w:p w14:paraId="69030243" w14:textId="77777777" w:rsidR="00FA365E" w:rsidRDefault="00FA365E" w:rsidP="00FA365E">
      <w:pPr>
        <w:pStyle w:val="NormalWeb"/>
        <w:spacing w:before="120" w:beforeAutospacing="0" w:after="120" w:afterAutospacing="0" w:line="234" w:lineRule="atLeast"/>
        <w:ind w:firstLine="709"/>
        <w:rPr>
          <w:bCs/>
          <w:sz w:val="28"/>
          <w:szCs w:val="28"/>
        </w:rPr>
      </w:pPr>
      <w:r w:rsidRPr="00B67686">
        <w:rPr>
          <w:bCs/>
          <w:sz w:val="28"/>
          <w:szCs w:val="28"/>
        </w:rPr>
        <w:sym w:font="Wingdings" w:char="F06F"/>
      </w:r>
      <w:r w:rsidRPr="00B67686">
        <w:rPr>
          <w:bCs/>
          <w:sz w:val="28"/>
          <w:szCs w:val="28"/>
        </w:rPr>
        <w:t xml:space="preserve">  </w:t>
      </w:r>
      <w:r>
        <w:rPr>
          <w:bCs/>
          <w:sz w:val="28"/>
          <w:szCs w:val="28"/>
        </w:rPr>
        <w:t>Không đăng ký</w:t>
      </w:r>
      <w:r w:rsidRPr="00B67686">
        <w:rPr>
          <w:bCs/>
          <w:sz w:val="28"/>
          <w:szCs w:val="28"/>
        </w:rPr>
        <w:t xml:space="preserve"> hữu trí tuệ</w:t>
      </w:r>
    </w:p>
    <w:p w14:paraId="0C49282A" w14:textId="77777777" w:rsidR="00AF7D5C" w:rsidRDefault="00AF7D5C" w:rsidP="00AF7D5C">
      <w:pPr>
        <w:pStyle w:val="NormalWeb"/>
        <w:numPr>
          <w:ilvl w:val="0"/>
          <w:numId w:val="15"/>
        </w:numPr>
        <w:spacing w:before="120" w:beforeAutospacing="0" w:after="120" w:afterAutospacing="0" w:line="234" w:lineRule="atLeast"/>
        <w:ind w:left="1276" w:hanging="283"/>
        <w:jc w:val="both"/>
        <w:rPr>
          <w:sz w:val="28"/>
          <w:szCs w:val="28"/>
        </w:rPr>
      </w:pPr>
      <w:r w:rsidRPr="00B67686">
        <w:rPr>
          <w:sz w:val="28"/>
          <w:szCs w:val="28"/>
          <w:lang w:val="vi-VN"/>
        </w:rPr>
        <w:t>Loại hình sở hữu trí tuệ (hoạt chất, dạng bào chế, sản phẩm, quy trì</w:t>
      </w:r>
      <w:r w:rsidRPr="00B67686">
        <w:rPr>
          <w:sz w:val="28"/>
          <w:szCs w:val="28"/>
        </w:rPr>
        <w:t>n</w:t>
      </w:r>
      <w:r w:rsidRPr="00B67686">
        <w:rPr>
          <w:sz w:val="28"/>
          <w:szCs w:val="28"/>
          <w:lang w:val="vi-VN"/>
        </w:rPr>
        <w:t>h sản xuất, ...)</w:t>
      </w:r>
    </w:p>
    <w:p w14:paraId="181B1E47" w14:textId="687FDCDE" w:rsidR="00AF7D5C" w:rsidRPr="00AF7D5C" w:rsidRDefault="00AF7D5C" w:rsidP="008326EE">
      <w:pPr>
        <w:pStyle w:val="NormalWeb"/>
        <w:numPr>
          <w:ilvl w:val="0"/>
          <w:numId w:val="15"/>
        </w:numPr>
        <w:spacing w:before="120" w:beforeAutospacing="0" w:after="120" w:afterAutospacing="0" w:line="234" w:lineRule="atLeast"/>
        <w:ind w:left="1276" w:hanging="283"/>
        <w:jc w:val="both"/>
        <w:rPr>
          <w:sz w:val="28"/>
          <w:szCs w:val="28"/>
        </w:rPr>
      </w:pPr>
      <w:r w:rsidRPr="00AF7D5C">
        <w:rPr>
          <w:sz w:val="28"/>
          <w:szCs w:val="28"/>
          <w:lang w:val="vi-VN"/>
        </w:rPr>
        <w:t>Thời gian được cấp và hết hạn của từng loại hình</w:t>
      </w:r>
    </w:p>
    <w:p w14:paraId="63653ADF" w14:textId="77777777" w:rsidR="00AF7D5C" w:rsidRPr="00B67686" w:rsidRDefault="00AF7D5C" w:rsidP="008326EE">
      <w:pPr>
        <w:pStyle w:val="NormalWeb"/>
        <w:spacing w:before="120" w:beforeAutospacing="0" w:after="120" w:afterAutospacing="0" w:line="234" w:lineRule="atLeast"/>
        <w:ind w:firstLine="709"/>
        <w:jc w:val="both"/>
        <w:rPr>
          <w:sz w:val="28"/>
          <w:szCs w:val="28"/>
        </w:rPr>
      </w:pPr>
      <w:r w:rsidRPr="00B67686">
        <w:rPr>
          <w:sz w:val="28"/>
          <w:szCs w:val="28"/>
        </w:rPr>
        <w:t>(Gửi kèm giấy chứng nhận sở hữu trí tuệ và đường link về thông tin sở hữu trí tuệ (nếu có).</w:t>
      </w:r>
    </w:p>
    <w:p w14:paraId="7247587B" w14:textId="77777777" w:rsidR="002A47F4" w:rsidRPr="00EB3132" w:rsidRDefault="002A47F4" w:rsidP="008326EE">
      <w:pPr>
        <w:pStyle w:val="Default"/>
        <w:tabs>
          <w:tab w:val="left" w:pos="993"/>
        </w:tabs>
        <w:spacing w:before="120" w:after="120"/>
        <w:ind w:left="709"/>
        <w:jc w:val="both"/>
        <w:rPr>
          <w:rFonts w:ascii="Times New Roman" w:hAnsi="Times New Roman" w:cs="Times New Roman"/>
          <w:bCs/>
          <w:i/>
          <w:color w:val="auto"/>
          <w:sz w:val="28"/>
          <w:szCs w:val="28"/>
        </w:rPr>
      </w:pPr>
      <w:r w:rsidRPr="00EB3132">
        <w:rPr>
          <w:rFonts w:ascii="Times New Roman" w:hAnsi="Times New Roman" w:cs="Times New Roman"/>
          <w:b/>
          <w:bCs/>
          <w:color w:val="auto"/>
          <w:sz w:val="28"/>
          <w:szCs w:val="28"/>
        </w:rPr>
        <w:t>2. Thông tin về điều trị</w:t>
      </w:r>
    </w:p>
    <w:p w14:paraId="6C427764" w14:textId="77777777" w:rsidR="00FA365E" w:rsidRPr="008326EE" w:rsidRDefault="00FA365E" w:rsidP="00FA365E">
      <w:pPr>
        <w:pStyle w:val="Default"/>
        <w:widowControl w:val="0"/>
        <w:spacing w:before="120"/>
        <w:ind w:firstLine="709"/>
        <w:jc w:val="both"/>
        <w:rPr>
          <w:rFonts w:ascii="Times New Roman" w:hAnsi="Times New Roman" w:cs="Times New Roman"/>
          <w:bCs/>
          <w:color w:val="auto"/>
          <w:sz w:val="28"/>
          <w:szCs w:val="28"/>
        </w:rPr>
      </w:pPr>
      <w:r w:rsidRPr="008326EE">
        <w:rPr>
          <w:rFonts w:ascii="Times New Roman" w:hAnsi="Times New Roman" w:cs="Times New Roman"/>
          <w:bCs/>
          <w:color w:val="auto"/>
          <w:sz w:val="28"/>
          <w:szCs w:val="28"/>
        </w:rPr>
        <w:t>a) Chỉ định:</w:t>
      </w:r>
    </w:p>
    <w:p w14:paraId="4CEB1D15" w14:textId="77777777" w:rsidR="00FA365E" w:rsidRP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Tờ hướng dẫn sử dụng thuốc kèm theo hồ sơ đăng ký thuốc đã được Bộ Y tế cấp phép;</w:t>
      </w:r>
    </w:p>
    <w:p w14:paraId="72C78744" w14:textId="77777777" w:rsidR="00FA365E" w:rsidRP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Tờ hướng dẫn sử dụng thuốc kèm theo hồ sơ đăng ký thuốc của thuốc biệt dược gốc, sinh phẩm tham chiếu đã được Bộ Y tế cấp phép;</w:t>
      </w:r>
    </w:p>
    <w:p w14:paraId="6B9D3755" w14:textId="77777777" w:rsidR="00FA365E" w:rsidRP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Hướng dẫn chẩn đoán và điều trị của Bộ Y tế;</w:t>
      </w:r>
    </w:p>
    <w:p w14:paraId="0960ACFF" w14:textId="7439B60A" w:rsidR="00FA365E" w:rsidRPr="00FA365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có trong Dược thư Quốc gia Việt Nam phiên bản mới nhất;</w:t>
      </w:r>
    </w:p>
    <w:p w14:paraId="626E7696" w14:textId="3BD5D179" w:rsidR="00FA365E" w:rsidRPr="008326EE" w:rsidRDefault="00FA365E" w:rsidP="00FA365E">
      <w:pPr>
        <w:pStyle w:val="NormalWeb"/>
        <w:spacing w:before="120" w:beforeAutospacing="0" w:after="120" w:afterAutospacing="0" w:line="234" w:lineRule="atLeast"/>
        <w:ind w:firstLine="720"/>
        <w:jc w:val="both"/>
        <w:rPr>
          <w:sz w:val="28"/>
          <w:szCs w:val="28"/>
        </w:rPr>
      </w:pPr>
      <w:r w:rsidRPr="00FA365E">
        <w:rPr>
          <w:sz w:val="28"/>
          <w:szCs w:val="28"/>
        </w:rPr>
        <w:t>- Chỉ định đang được Quỹ Bảo hiểm y tế thanh toán</w:t>
      </w:r>
      <w:r w:rsidR="00532254">
        <w:rPr>
          <w:sz w:val="28"/>
          <w:szCs w:val="28"/>
        </w:rPr>
        <w:t xml:space="preserve"> tương ứng với tỷ lệ đang được thanh toán (nếu có)</w:t>
      </w:r>
      <w:r w:rsidRPr="00FA365E">
        <w:rPr>
          <w:sz w:val="28"/>
          <w:szCs w:val="28"/>
        </w:rPr>
        <w:t>;</w:t>
      </w:r>
    </w:p>
    <w:p w14:paraId="2E86B7C9" w14:textId="5475D242" w:rsidR="00FA365E" w:rsidRPr="008326EE" w:rsidRDefault="00FA365E" w:rsidP="00FA365E">
      <w:pPr>
        <w:pStyle w:val="Default"/>
        <w:spacing w:before="120" w:after="120"/>
        <w:ind w:firstLine="709"/>
        <w:jc w:val="both"/>
        <w:rPr>
          <w:rFonts w:ascii="Times New Roman" w:eastAsia="Times New Roman" w:hAnsi="Times New Roman" w:cs="Times New Roman"/>
          <w:color w:val="auto"/>
          <w:sz w:val="28"/>
          <w:szCs w:val="28"/>
        </w:rPr>
      </w:pPr>
      <w:r w:rsidRPr="008326EE">
        <w:rPr>
          <w:rFonts w:ascii="Times New Roman" w:eastAsia="Times New Roman" w:hAnsi="Times New Roman" w:cs="Times New Roman"/>
          <w:color w:val="auto"/>
          <w:sz w:val="28"/>
          <w:szCs w:val="28"/>
        </w:rPr>
        <w:t>- Chỉ định thanh toán bảo hiểm y tế đề xuất thay đổi</w:t>
      </w:r>
      <w:r w:rsidR="00532254" w:rsidRPr="008326EE">
        <w:rPr>
          <w:rFonts w:ascii="Times New Roman" w:eastAsia="Times New Roman" w:hAnsi="Times New Roman" w:cs="Times New Roman"/>
          <w:color w:val="auto"/>
          <w:sz w:val="28"/>
          <w:szCs w:val="28"/>
        </w:rPr>
        <w:t xml:space="preserve"> tương ứng với tỷ lệ đề xuất thanh toán (nếu có)</w:t>
      </w:r>
      <w:r w:rsidRPr="008326EE">
        <w:rPr>
          <w:rFonts w:ascii="Times New Roman" w:eastAsia="Times New Roman" w:hAnsi="Times New Roman" w:cs="Times New Roman"/>
          <w:color w:val="auto"/>
          <w:sz w:val="28"/>
          <w:szCs w:val="28"/>
        </w:rPr>
        <w:t>.</w:t>
      </w:r>
    </w:p>
    <w:p w14:paraId="2971D7AF" w14:textId="77777777" w:rsidR="002A47F4" w:rsidRPr="005A5F92" w:rsidRDefault="002A47F4" w:rsidP="002A47F4">
      <w:pPr>
        <w:pStyle w:val="Default"/>
        <w:spacing w:before="120" w:after="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b) Liều dùng, cách dùng</w:t>
      </w:r>
      <w:r>
        <w:rPr>
          <w:rFonts w:ascii="Times New Roman" w:hAnsi="Times New Roman" w:cs="Times New Roman"/>
          <w:bCs/>
          <w:color w:val="auto"/>
          <w:sz w:val="28"/>
          <w:szCs w:val="28"/>
        </w:rPr>
        <w:t>:</w:t>
      </w:r>
    </w:p>
    <w:p w14:paraId="0F6C2B7F" w14:textId="77777777" w:rsidR="002A47F4" w:rsidRPr="00EB3132" w:rsidRDefault="002A47F4" w:rsidP="002A47F4">
      <w:pPr>
        <w:pStyle w:val="Default"/>
        <w:numPr>
          <w:ilvl w:val="0"/>
          <w:numId w:val="5"/>
        </w:numPr>
        <w:tabs>
          <w:tab w:val="left" w:pos="993"/>
        </w:tabs>
        <w:spacing w:before="120" w:after="120"/>
        <w:ind w:left="0"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Liều dùng/ngày</w:t>
      </w:r>
      <w:r>
        <w:rPr>
          <w:rFonts w:ascii="Times New Roman" w:hAnsi="Times New Roman" w:cs="Times New Roman"/>
          <w:bCs/>
          <w:color w:val="auto"/>
          <w:sz w:val="28"/>
          <w:szCs w:val="28"/>
        </w:rPr>
        <w:t>;</w:t>
      </w:r>
    </w:p>
    <w:p w14:paraId="43CD4F39" w14:textId="77777777" w:rsidR="002A47F4" w:rsidRPr="00EB3132" w:rsidRDefault="002A47F4" w:rsidP="002A47F4">
      <w:pPr>
        <w:pStyle w:val="Default"/>
        <w:numPr>
          <w:ilvl w:val="0"/>
          <w:numId w:val="5"/>
        </w:numPr>
        <w:tabs>
          <w:tab w:val="left" w:pos="993"/>
        </w:tabs>
        <w:spacing w:before="120" w:after="120"/>
        <w:ind w:left="0"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Liều dùng/ đợt điều trị</w:t>
      </w:r>
      <w:r>
        <w:rPr>
          <w:rFonts w:ascii="Times New Roman" w:hAnsi="Times New Roman" w:cs="Times New Roman"/>
          <w:bCs/>
          <w:color w:val="auto"/>
          <w:sz w:val="28"/>
          <w:szCs w:val="28"/>
        </w:rPr>
        <w:t>;</w:t>
      </w:r>
    </w:p>
    <w:p w14:paraId="36651E5E" w14:textId="77777777" w:rsidR="002A47F4" w:rsidRPr="00EB3132" w:rsidRDefault="002A47F4" w:rsidP="002A47F4">
      <w:pPr>
        <w:pStyle w:val="Default"/>
        <w:numPr>
          <w:ilvl w:val="0"/>
          <w:numId w:val="5"/>
        </w:numPr>
        <w:tabs>
          <w:tab w:val="left" w:pos="993"/>
        </w:tabs>
        <w:spacing w:before="120" w:after="120"/>
        <w:ind w:left="0"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Cách dùng/Thời gian sử dụng thuốc</w:t>
      </w:r>
      <w:r>
        <w:rPr>
          <w:rFonts w:ascii="Times New Roman" w:hAnsi="Times New Roman" w:cs="Times New Roman"/>
          <w:bCs/>
          <w:color w:val="auto"/>
          <w:sz w:val="28"/>
          <w:szCs w:val="28"/>
          <w:lang w:val="vi-VN"/>
        </w:rPr>
        <w:t>.</w:t>
      </w:r>
    </w:p>
    <w:p w14:paraId="604ABBC3" w14:textId="77777777" w:rsidR="002A47F4" w:rsidRPr="00EB3132" w:rsidRDefault="002A47F4" w:rsidP="002A47F4">
      <w:pPr>
        <w:pStyle w:val="Default"/>
        <w:spacing w:before="120" w:after="120"/>
        <w:ind w:firstLine="709"/>
        <w:jc w:val="both"/>
        <w:rPr>
          <w:rFonts w:ascii="Times New Roman" w:hAnsi="Times New Roman" w:cs="Times New Roman"/>
          <w:bCs/>
          <w:color w:val="auto"/>
          <w:sz w:val="28"/>
          <w:szCs w:val="28"/>
          <w:lang w:val="vi-VN"/>
        </w:rPr>
      </w:pPr>
      <w:r w:rsidRPr="00EB3132">
        <w:rPr>
          <w:rFonts w:ascii="Times New Roman" w:hAnsi="Times New Roman" w:cs="Times New Roman"/>
          <w:bCs/>
          <w:color w:val="auto"/>
          <w:sz w:val="28"/>
          <w:szCs w:val="28"/>
        </w:rPr>
        <w:t>c) Thận trọng</w:t>
      </w:r>
      <w:r>
        <w:rPr>
          <w:rFonts w:ascii="Times New Roman" w:hAnsi="Times New Roman" w:cs="Times New Roman"/>
          <w:bCs/>
          <w:color w:val="auto"/>
          <w:sz w:val="28"/>
          <w:szCs w:val="28"/>
          <w:lang w:val="vi-VN"/>
        </w:rPr>
        <w:t>;</w:t>
      </w:r>
    </w:p>
    <w:p w14:paraId="2E1209D9" w14:textId="77777777" w:rsidR="002A47F4" w:rsidRPr="00EB3132" w:rsidRDefault="002A47F4" w:rsidP="002A47F4">
      <w:pPr>
        <w:pStyle w:val="Default"/>
        <w:spacing w:before="120" w:after="120"/>
        <w:ind w:firstLine="709"/>
        <w:jc w:val="both"/>
        <w:rPr>
          <w:rFonts w:ascii="Times New Roman" w:hAnsi="Times New Roman" w:cs="Times New Roman"/>
          <w:bCs/>
          <w:color w:val="auto"/>
          <w:sz w:val="28"/>
          <w:szCs w:val="28"/>
          <w:lang w:val="vi-VN"/>
        </w:rPr>
      </w:pPr>
      <w:r w:rsidRPr="00EB3132">
        <w:rPr>
          <w:rFonts w:ascii="Times New Roman" w:hAnsi="Times New Roman" w:cs="Times New Roman"/>
          <w:bCs/>
          <w:color w:val="auto"/>
          <w:sz w:val="28"/>
          <w:szCs w:val="28"/>
        </w:rPr>
        <w:t>d) Chống chỉ định</w:t>
      </w:r>
      <w:r>
        <w:rPr>
          <w:rFonts w:ascii="Times New Roman" w:hAnsi="Times New Roman" w:cs="Times New Roman"/>
          <w:bCs/>
          <w:color w:val="auto"/>
          <w:sz w:val="28"/>
          <w:szCs w:val="28"/>
          <w:lang w:val="vi-VN"/>
        </w:rPr>
        <w:t>;</w:t>
      </w:r>
    </w:p>
    <w:p w14:paraId="051093CA" w14:textId="77777777" w:rsidR="002A47F4" w:rsidRPr="00EB3132" w:rsidRDefault="002A47F4" w:rsidP="002A47F4">
      <w:pPr>
        <w:pStyle w:val="Default"/>
        <w:spacing w:before="120" w:after="120"/>
        <w:ind w:firstLine="709"/>
        <w:jc w:val="both"/>
        <w:rPr>
          <w:rFonts w:ascii="Times New Roman" w:hAnsi="Times New Roman" w:cs="Times New Roman"/>
          <w:bCs/>
          <w:color w:val="auto"/>
          <w:sz w:val="28"/>
          <w:szCs w:val="28"/>
          <w:lang w:val="vi-VN"/>
        </w:rPr>
      </w:pPr>
      <w:r w:rsidRPr="00EB3132">
        <w:rPr>
          <w:rFonts w:ascii="Times New Roman" w:hAnsi="Times New Roman" w:cs="Times New Roman"/>
          <w:bCs/>
          <w:color w:val="auto"/>
          <w:sz w:val="28"/>
          <w:szCs w:val="28"/>
        </w:rPr>
        <w:t>e) Tương tác thuốc</w:t>
      </w:r>
      <w:r>
        <w:rPr>
          <w:rFonts w:ascii="Times New Roman" w:hAnsi="Times New Roman" w:cs="Times New Roman"/>
          <w:bCs/>
          <w:color w:val="auto"/>
          <w:sz w:val="28"/>
          <w:szCs w:val="28"/>
          <w:lang w:val="vi-VN"/>
        </w:rPr>
        <w:t>;</w:t>
      </w:r>
    </w:p>
    <w:p w14:paraId="68026A92" w14:textId="77777777" w:rsidR="002A47F4" w:rsidRPr="00EB3132" w:rsidRDefault="002A47F4" w:rsidP="002A47F4">
      <w:pPr>
        <w:pStyle w:val="Default"/>
        <w:spacing w:before="120" w:after="120"/>
        <w:ind w:firstLine="709"/>
        <w:jc w:val="both"/>
        <w:rPr>
          <w:rFonts w:ascii="Times New Roman" w:hAnsi="Times New Roman" w:cs="Times New Roman"/>
          <w:bCs/>
          <w:color w:val="auto"/>
          <w:sz w:val="28"/>
          <w:szCs w:val="28"/>
          <w:lang w:val="vi-VN"/>
        </w:rPr>
      </w:pPr>
      <w:r w:rsidRPr="00EB3132">
        <w:rPr>
          <w:rFonts w:ascii="Times New Roman" w:hAnsi="Times New Roman" w:cs="Times New Roman"/>
          <w:bCs/>
          <w:color w:val="auto"/>
          <w:sz w:val="28"/>
          <w:szCs w:val="28"/>
        </w:rPr>
        <w:t>f) Tác dụng không mong muốn</w:t>
      </w:r>
      <w:r>
        <w:rPr>
          <w:rFonts w:ascii="Times New Roman" w:hAnsi="Times New Roman" w:cs="Times New Roman"/>
          <w:bCs/>
          <w:color w:val="auto"/>
          <w:sz w:val="28"/>
          <w:szCs w:val="28"/>
          <w:lang w:val="vi-VN"/>
        </w:rPr>
        <w:t>;</w:t>
      </w:r>
    </w:p>
    <w:p w14:paraId="2AF062FA" w14:textId="4483278E" w:rsidR="002A47F4" w:rsidRPr="00EB3132" w:rsidRDefault="00FA365E" w:rsidP="002A47F4">
      <w:pPr>
        <w:pStyle w:val="Default"/>
        <w:widowControl w:val="0"/>
        <w:tabs>
          <w:tab w:val="left" w:pos="993"/>
        </w:tabs>
        <w:spacing w:before="120" w:after="120"/>
        <w:ind w:firstLine="709"/>
        <w:jc w:val="both"/>
        <w:rPr>
          <w:rFonts w:ascii="Times New Roman" w:hAnsi="Times New Roman" w:cs="Times New Roman"/>
          <w:bCs/>
          <w:color w:val="auto"/>
          <w:spacing w:val="-4"/>
          <w:sz w:val="28"/>
          <w:szCs w:val="28"/>
        </w:rPr>
      </w:pPr>
      <w:r>
        <w:rPr>
          <w:rFonts w:ascii="Times New Roman" w:hAnsi="Times New Roman" w:cs="Times New Roman"/>
          <w:bCs/>
          <w:color w:val="auto"/>
          <w:spacing w:val="-4"/>
          <w:sz w:val="28"/>
          <w:szCs w:val="28"/>
        </w:rPr>
        <w:t>g</w:t>
      </w:r>
      <w:r w:rsidR="002A47F4" w:rsidRPr="00EB3132">
        <w:rPr>
          <w:rFonts w:ascii="Times New Roman" w:hAnsi="Times New Roman" w:cs="Times New Roman"/>
          <w:bCs/>
          <w:color w:val="auto"/>
          <w:spacing w:val="-4"/>
          <w:sz w:val="28"/>
          <w:szCs w:val="28"/>
        </w:rPr>
        <w:t>) Các xét nghiệm cận lâm sàng, dịch vụ kỹ thuật</w:t>
      </w:r>
      <w:r w:rsidR="002A47F4">
        <w:rPr>
          <w:rFonts w:ascii="Times New Roman" w:hAnsi="Times New Roman" w:cs="Times New Roman"/>
          <w:bCs/>
          <w:color w:val="auto"/>
          <w:spacing w:val="-4"/>
          <w:sz w:val="28"/>
          <w:szCs w:val="28"/>
        </w:rPr>
        <w:t xml:space="preserve"> đặc thù</w:t>
      </w:r>
      <w:r w:rsidR="002A47F4" w:rsidRPr="00EB3132">
        <w:rPr>
          <w:rFonts w:ascii="Times New Roman" w:hAnsi="Times New Roman" w:cs="Times New Roman"/>
          <w:bCs/>
          <w:color w:val="auto"/>
          <w:spacing w:val="-4"/>
          <w:sz w:val="28"/>
          <w:szCs w:val="28"/>
        </w:rPr>
        <w:t xml:space="preserve"> cần thực hiện để đưa ra quyết định chỉ định sử dụng thuốc và theo dõi, đánh giá hiệu quả điều trị của thuốc.</w:t>
      </w:r>
    </w:p>
    <w:p w14:paraId="6311C7E4" w14:textId="77777777" w:rsidR="002A47F4" w:rsidRPr="00EB3132" w:rsidRDefault="002A47F4" w:rsidP="002A47F4">
      <w:pPr>
        <w:pStyle w:val="Default"/>
        <w:spacing w:before="120"/>
        <w:ind w:left="720"/>
        <w:jc w:val="both"/>
        <w:rPr>
          <w:rFonts w:ascii="Times New Roman" w:hAnsi="Times New Roman" w:cs="Times New Roman"/>
          <w:b/>
          <w:bCs/>
          <w:color w:val="auto"/>
          <w:sz w:val="28"/>
          <w:szCs w:val="28"/>
        </w:rPr>
      </w:pPr>
      <w:r w:rsidRPr="00EB3132">
        <w:rPr>
          <w:rFonts w:ascii="Times New Roman" w:hAnsi="Times New Roman" w:cs="Times New Roman"/>
          <w:b/>
          <w:bCs/>
          <w:color w:val="auto"/>
          <w:sz w:val="28"/>
          <w:szCs w:val="28"/>
        </w:rPr>
        <w:t>3. Thông tin về nhu cầu điều trị</w:t>
      </w:r>
    </w:p>
    <w:p w14:paraId="5A909487" w14:textId="73B6A94E" w:rsidR="00FA365E" w:rsidRPr="008326EE" w:rsidRDefault="0035512B" w:rsidP="008326EE">
      <w:pPr>
        <w:pStyle w:val="Default"/>
        <w:widowControl w:val="0"/>
        <w:spacing w:before="120"/>
        <w:ind w:firstLine="709"/>
        <w:jc w:val="both"/>
        <w:rPr>
          <w:rFonts w:ascii="Times New Roman" w:hAnsi="Times New Roman" w:cs="Times New Roman"/>
          <w:color w:val="auto"/>
          <w:sz w:val="28"/>
          <w:szCs w:val="28"/>
        </w:rPr>
      </w:pPr>
      <w:r w:rsidRPr="008326EE">
        <w:rPr>
          <w:rFonts w:ascii="Times New Roman" w:hAnsi="Times New Roman" w:cs="Times New Roman"/>
          <w:color w:val="auto"/>
          <w:sz w:val="28"/>
          <w:szCs w:val="28"/>
        </w:rPr>
        <w:t>Cung cấp thông tin nhu cầu điều trị theo các chỉ định tại</w:t>
      </w:r>
      <w:r>
        <w:rPr>
          <w:rFonts w:ascii="Times New Roman" w:hAnsi="Times New Roman" w:cs="Times New Roman"/>
          <w:color w:val="auto"/>
          <w:sz w:val="28"/>
          <w:szCs w:val="28"/>
        </w:rPr>
        <w:t xml:space="preserve"> điểm a</w:t>
      </w:r>
      <w:r w:rsidRPr="008326EE">
        <w:rPr>
          <w:rFonts w:ascii="Times New Roman" w:hAnsi="Times New Roman" w:cs="Times New Roman"/>
          <w:color w:val="auto"/>
          <w:sz w:val="28"/>
          <w:szCs w:val="28"/>
        </w:rPr>
        <w:t xml:space="preserve"> Mục 2 hoặc đối với các chỉ định đề xuất bổ sung (nếu có):</w:t>
      </w:r>
    </w:p>
    <w:p w14:paraId="779EEB89" w14:textId="7DBA984E" w:rsidR="00FA365E" w:rsidRPr="0035512B" w:rsidRDefault="00FA365E" w:rsidP="008326EE">
      <w:pPr>
        <w:pStyle w:val="ListParagraph"/>
        <w:widowControl w:val="0"/>
        <w:numPr>
          <w:ilvl w:val="0"/>
          <w:numId w:val="16"/>
        </w:numPr>
        <w:tabs>
          <w:tab w:val="left" w:pos="993"/>
        </w:tabs>
        <w:spacing w:before="120"/>
        <w:ind w:hanging="641"/>
        <w:jc w:val="both"/>
        <w:rPr>
          <w:i/>
        </w:rPr>
      </w:pPr>
      <w:r w:rsidRPr="00B67686">
        <w:t>Tỷ lệ mắc bệnh trong cộng đồng</w:t>
      </w:r>
      <w:r w:rsidRPr="0035512B">
        <w:rPr>
          <w:lang w:val="vi-VN"/>
        </w:rPr>
        <w:t xml:space="preserve"> </w:t>
      </w:r>
      <w:r w:rsidRPr="00B67686">
        <w:t>(theo năm gần nhất)</w:t>
      </w:r>
      <w:r>
        <w:t>:</w:t>
      </w:r>
    </w:p>
    <w:p w14:paraId="26BEE793" w14:textId="77777777" w:rsidR="00FA365E" w:rsidRPr="00B67686" w:rsidRDefault="00FA365E" w:rsidP="00FA365E">
      <w:pPr>
        <w:pStyle w:val="ListParagraph"/>
        <w:widowControl w:val="0"/>
        <w:numPr>
          <w:ilvl w:val="0"/>
          <w:numId w:val="6"/>
        </w:numPr>
        <w:tabs>
          <w:tab w:val="left" w:pos="993"/>
        </w:tabs>
        <w:spacing w:before="120"/>
        <w:ind w:left="0" w:firstLine="709"/>
        <w:contextualSpacing w:val="0"/>
        <w:jc w:val="both"/>
      </w:pPr>
      <w:r w:rsidRPr="00B67686">
        <w:t>Số liệu</w:t>
      </w:r>
      <w:r>
        <w:t>;</w:t>
      </w:r>
    </w:p>
    <w:p w14:paraId="04C6AF2C" w14:textId="77777777" w:rsidR="00FA365E" w:rsidRPr="00B67686" w:rsidRDefault="00FA365E" w:rsidP="00FA365E">
      <w:pPr>
        <w:pStyle w:val="ListParagraph"/>
        <w:widowControl w:val="0"/>
        <w:numPr>
          <w:ilvl w:val="0"/>
          <w:numId w:val="6"/>
        </w:numPr>
        <w:tabs>
          <w:tab w:val="left" w:pos="993"/>
        </w:tabs>
        <w:spacing w:before="120"/>
        <w:ind w:left="0" w:firstLine="709"/>
        <w:contextualSpacing w:val="0"/>
        <w:jc w:val="both"/>
      </w:pPr>
      <w:r w:rsidRPr="00B67686">
        <w:t>Năm lấy số liệu</w:t>
      </w:r>
      <w:r>
        <w:t>.</w:t>
      </w:r>
    </w:p>
    <w:p w14:paraId="553AEA5F" w14:textId="77777777" w:rsidR="00FA365E" w:rsidRPr="00B67686" w:rsidRDefault="00FA365E" w:rsidP="00FA365E">
      <w:pPr>
        <w:pStyle w:val="Default"/>
        <w:widowControl w:val="0"/>
        <w:tabs>
          <w:tab w:val="left" w:pos="993"/>
        </w:tabs>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(Trích dẫn nguồn tài liệu tham khảo)</w:t>
      </w:r>
    </w:p>
    <w:p w14:paraId="503E31FA" w14:textId="6D7CA285" w:rsidR="00FA365E" w:rsidRPr="00B67686" w:rsidRDefault="00FA365E" w:rsidP="008326EE">
      <w:pPr>
        <w:pStyle w:val="ListParagraph"/>
        <w:widowControl w:val="0"/>
        <w:numPr>
          <w:ilvl w:val="0"/>
          <w:numId w:val="16"/>
        </w:numPr>
        <w:tabs>
          <w:tab w:val="left" w:pos="993"/>
        </w:tabs>
        <w:spacing w:before="120"/>
        <w:ind w:hanging="641"/>
        <w:jc w:val="both"/>
      </w:pPr>
      <w:r w:rsidRPr="00B67686">
        <w:t>Gánh nặng bệnh tật</w:t>
      </w:r>
      <w:r>
        <w:t>:</w:t>
      </w:r>
    </w:p>
    <w:p w14:paraId="7D101A22" w14:textId="77777777" w:rsidR="00FA365E" w:rsidRPr="00B67686" w:rsidRDefault="00FA365E" w:rsidP="00FA365E">
      <w:pPr>
        <w:pStyle w:val="ListParagraph"/>
        <w:widowControl w:val="0"/>
        <w:numPr>
          <w:ilvl w:val="0"/>
          <w:numId w:val="6"/>
        </w:numPr>
        <w:tabs>
          <w:tab w:val="left" w:pos="993"/>
        </w:tabs>
        <w:spacing w:before="120"/>
        <w:ind w:left="0" w:firstLine="709"/>
        <w:contextualSpacing w:val="0"/>
        <w:jc w:val="both"/>
      </w:pPr>
      <w:r w:rsidRPr="00B67686">
        <w:t xml:space="preserve">Tỷ lệ </w:t>
      </w:r>
      <w:r w:rsidRPr="00B67686">
        <w:rPr>
          <w:lang w:val="vi-VN"/>
        </w:rPr>
        <w:t>tử vong:</w:t>
      </w:r>
    </w:p>
    <w:p w14:paraId="6DC79424" w14:textId="77777777" w:rsidR="00FA365E" w:rsidRPr="00B67686" w:rsidRDefault="00FA365E" w:rsidP="00FA365E">
      <w:pPr>
        <w:pStyle w:val="ListParagraph"/>
        <w:widowControl w:val="0"/>
        <w:tabs>
          <w:tab w:val="left" w:pos="993"/>
        </w:tabs>
        <w:spacing w:before="120"/>
        <w:ind w:left="709"/>
        <w:contextualSpacing w:val="0"/>
        <w:jc w:val="both"/>
        <w:rPr>
          <w:lang w:val="vi-VN"/>
        </w:rPr>
      </w:pPr>
      <w:r w:rsidRPr="00B67686">
        <w:t>+ Tỷ lệ</w:t>
      </w:r>
      <w:r>
        <w:t>;</w:t>
      </w:r>
    </w:p>
    <w:p w14:paraId="1C8B2AC8" w14:textId="77777777" w:rsidR="00FA365E" w:rsidRPr="00B67686" w:rsidRDefault="00FA365E" w:rsidP="00FA365E">
      <w:pPr>
        <w:pStyle w:val="ListParagraph"/>
        <w:widowControl w:val="0"/>
        <w:tabs>
          <w:tab w:val="left" w:pos="993"/>
        </w:tabs>
        <w:spacing w:before="120"/>
        <w:ind w:left="709"/>
        <w:contextualSpacing w:val="0"/>
        <w:jc w:val="both"/>
      </w:pPr>
      <w:r w:rsidRPr="00B67686">
        <w:t>+ Năm lấy số liệu</w:t>
      </w:r>
      <w:r>
        <w:t>.</w:t>
      </w:r>
    </w:p>
    <w:p w14:paraId="21F4FE52" w14:textId="77777777" w:rsidR="00FA365E" w:rsidRPr="00B67686" w:rsidRDefault="00FA365E" w:rsidP="00FA365E">
      <w:pPr>
        <w:pStyle w:val="Default"/>
        <w:widowControl w:val="0"/>
        <w:tabs>
          <w:tab w:val="left" w:pos="993"/>
        </w:tabs>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(Trích dẫn nguồn tài liệu tham khảo)</w:t>
      </w:r>
    </w:p>
    <w:p w14:paraId="4ECD4417" w14:textId="77777777" w:rsidR="00FA365E" w:rsidRPr="00B67686" w:rsidRDefault="00FA365E" w:rsidP="00FA365E">
      <w:pPr>
        <w:pStyle w:val="ListParagraph"/>
        <w:widowControl w:val="0"/>
        <w:numPr>
          <w:ilvl w:val="0"/>
          <w:numId w:val="6"/>
        </w:numPr>
        <w:tabs>
          <w:tab w:val="left" w:pos="993"/>
        </w:tabs>
        <w:spacing w:before="120"/>
        <w:ind w:left="0" w:firstLine="709"/>
        <w:contextualSpacing w:val="0"/>
        <w:jc w:val="both"/>
      </w:pPr>
      <w:r w:rsidRPr="00B67686">
        <w:t>Tổng chi phí y tế ước tính cho chữa bệnh trên cả nước</w:t>
      </w:r>
      <w:r w:rsidRPr="00B67686">
        <w:rPr>
          <w:lang w:val="vi-VN"/>
        </w:rPr>
        <w:t>:</w:t>
      </w:r>
    </w:p>
    <w:p w14:paraId="33B9F7F4" w14:textId="77777777" w:rsidR="00FA365E" w:rsidRPr="00FD5741" w:rsidRDefault="00FA365E" w:rsidP="00FA365E">
      <w:pPr>
        <w:pStyle w:val="ListParagraph"/>
        <w:widowControl w:val="0"/>
        <w:tabs>
          <w:tab w:val="left" w:pos="993"/>
        </w:tabs>
        <w:spacing w:before="120"/>
        <w:ind w:left="709"/>
        <w:contextualSpacing w:val="0"/>
        <w:jc w:val="both"/>
      </w:pPr>
      <w:r w:rsidRPr="00B67686">
        <w:t>+ Tổng chi phí</w:t>
      </w:r>
      <w:r w:rsidRPr="00B67686">
        <w:rPr>
          <w:lang w:val="vi-VN"/>
        </w:rPr>
        <w:t xml:space="preserve"> (ghi rõ cách tính)</w:t>
      </w:r>
      <w:r>
        <w:t>;</w:t>
      </w:r>
    </w:p>
    <w:p w14:paraId="006A1E11" w14:textId="77777777" w:rsidR="00FA365E" w:rsidRPr="00B67686" w:rsidRDefault="00FA365E" w:rsidP="00FA365E">
      <w:pPr>
        <w:pStyle w:val="ListParagraph"/>
        <w:widowControl w:val="0"/>
        <w:tabs>
          <w:tab w:val="left" w:pos="993"/>
        </w:tabs>
        <w:spacing w:before="120"/>
        <w:ind w:left="709"/>
        <w:contextualSpacing w:val="0"/>
        <w:jc w:val="both"/>
      </w:pPr>
      <w:r w:rsidRPr="00B67686">
        <w:t>+ Năm lấy số liệu</w:t>
      </w:r>
      <w:r>
        <w:t>.</w:t>
      </w:r>
    </w:p>
    <w:p w14:paraId="02101E2A" w14:textId="77777777" w:rsidR="00FA365E" w:rsidRPr="00B67686" w:rsidRDefault="00FA365E" w:rsidP="00FA365E">
      <w:pPr>
        <w:pStyle w:val="Default"/>
        <w:widowControl w:val="0"/>
        <w:tabs>
          <w:tab w:val="left" w:pos="993"/>
        </w:tabs>
        <w:spacing w:before="120"/>
        <w:ind w:firstLine="709"/>
        <w:jc w:val="both"/>
        <w:rPr>
          <w:rFonts w:ascii="Times New Roman" w:hAnsi="Times New Roman" w:cs="Times New Roman"/>
          <w:bCs/>
          <w:color w:val="auto"/>
          <w:sz w:val="28"/>
          <w:szCs w:val="28"/>
        </w:rPr>
      </w:pPr>
      <w:r w:rsidRPr="00B67686">
        <w:rPr>
          <w:rFonts w:ascii="Times New Roman" w:hAnsi="Times New Roman" w:cs="Times New Roman"/>
          <w:bCs/>
          <w:color w:val="auto"/>
          <w:sz w:val="28"/>
          <w:szCs w:val="28"/>
        </w:rPr>
        <w:t>(Trích dẫn nguồn tài liệu tham khả</w:t>
      </w:r>
      <w:r>
        <w:rPr>
          <w:rFonts w:ascii="Times New Roman" w:hAnsi="Times New Roman" w:cs="Times New Roman"/>
          <w:bCs/>
          <w:color w:val="auto"/>
          <w:sz w:val="28"/>
          <w:szCs w:val="28"/>
        </w:rPr>
        <w:t>o).</w:t>
      </w:r>
    </w:p>
    <w:p w14:paraId="3C2E6313" w14:textId="2E11AE31" w:rsidR="002A47F4" w:rsidRPr="00EB3132" w:rsidRDefault="002A47F4" w:rsidP="002A47F4">
      <w:pPr>
        <w:pStyle w:val="Default"/>
        <w:tabs>
          <w:tab w:val="left" w:pos="993"/>
        </w:tabs>
        <w:spacing w:before="120"/>
        <w:ind w:firstLine="709"/>
        <w:jc w:val="both"/>
        <w:rPr>
          <w:rFonts w:ascii="Times New Roman" w:hAnsi="Times New Roman" w:cs="Times New Roman"/>
          <w:bCs/>
          <w:color w:val="auto"/>
          <w:sz w:val="28"/>
          <w:szCs w:val="28"/>
        </w:rPr>
      </w:pPr>
      <w:r w:rsidRPr="00EB3132">
        <w:rPr>
          <w:rFonts w:ascii="Times New Roman" w:hAnsi="Times New Roman" w:cs="Times New Roman"/>
          <w:bCs/>
          <w:color w:val="auto"/>
          <w:sz w:val="28"/>
          <w:szCs w:val="28"/>
        </w:rPr>
        <w:t xml:space="preserve">Ước tính số lượng người bệnh được tiếp cận thuốc tăng thêm hoặc tổng số lượng thuốc sử dụng tăng thêm tại bệnh viện (đối với bệnh viện, viện có giường bệnh trực thuộc Bộ) hoặc trên địa bàn tỉnh (đối với Sở Y tế) khi thay đổi </w:t>
      </w:r>
      <w:r w:rsidRPr="00EB3132">
        <w:rPr>
          <w:rFonts w:ascii="Times New Roman" w:hAnsi="Times New Roman" w:cs="Times New Roman"/>
          <w:bCs/>
          <w:color w:val="auto"/>
          <w:sz w:val="28"/>
          <w:szCs w:val="28"/>
          <w:lang w:val="vi-VN"/>
        </w:rPr>
        <w:t>cấp chuyên môn kỹ thuật</w:t>
      </w:r>
      <w:r w:rsidRPr="00EB3132">
        <w:rPr>
          <w:rFonts w:ascii="Times New Roman" w:hAnsi="Times New Roman" w:cs="Times New Roman"/>
          <w:bCs/>
          <w:color w:val="auto"/>
          <w:sz w:val="28"/>
          <w:szCs w:val="28"/>
        </w:rPr>
        <w:t xml:space="preserve"> được sử dụng, tỷ lệ, điều kiện, chỉ định thanh toán.</w:t>
      </w:r>
    </w:p>
    <w:p w14:paraId="5A9BA34C" w14:textId="77777777" w:rsidR="002A47F4" w:rsidRPr="00EB3132" w:rsidRDefault="002A47F4" w:rsidP="002A47F4">
      <w:pPr>
        <w:pStyle w:val="Default"/>
        <w:tabs>
          <w:tab w:val="left" w:pos="993"/>
        </w:tabs>
        <w:spacing w:before="120"/>
        <w:ind w:firstLine="709"/>
        <w:jc w:val="both"/>
        <w:rPr>
          <w:rFonts w:ascii="Times New Roman" w:hAnsi="Times New Roman" w:cs="Times New Roman"/>
          <w:b/>
          <w:bCs/>
          <w:color w:val="auto"/>
          <w:sz w:val="28"/>
          <w:szCs w:val="28"/>
        </w:rPr>
      </w:pPr>
      <w:r w:rsidRPr="00EB3132">
        <w:rPr>
          <w:rFonts w:ascii="Times New Roman" w:hAnsi="Times New Roman" w:cs="Times New Roman"/>
          <w:b/>
          <w:bCs/>
          <w:color w:val="auto"/>
          <w:sz w:val="28"/>
          <w:szCs w:val="28"/>
        </w:rPr>
        <w:t>4. Thông tin về hiệu quả điều trị</w:t>
      </w:r>
    </w:p>
    <w:p w14:paraId="1FD47AD2" w14:textId="77777777" w:rsidR="002A47F4" w:rsidRPr="00EB3132" w:rsidRDefault="002A47F4" w:rsidP="002A47F4">
      <w:pPr>
        <w:tabs>
          <w:tab w:val="left" w:pos="993"/>
        </w:tabs>
        <w:spacing w:before="120"/>
        <w:ind w:firstLine="709"/>
        <w:jc w:val="both"/>
        <w:rPr>
          <w:bCs/>
        </w:rPr>
      </w:pPr>
      <w:r w:rsidRPr="00EB3132">
        <w:t>a) Tóm tắt c</w:t>
      </w:r>
      <w:r w:rsidRPr="00EB3132">
        <w:rPr>
          <w:bCs/>
        </w:rPr>
        <w:t>ác nghiên cứu đánh giá hiệu quả điều trị của thuốc tại Việt Nam và t</w:t>
      </w:r>
      <w:r>
        <w:rPr>
          <w:bCs/>
          <w:lang w:val="vi-VN"/>
        </w:rPr>
        <w:t>rên T</w:t>
      </w:r>
      <w:r w:rsidRPr="00EB3132">
        <w:rPr>
          <w:bCs/>
        </w:rPr>
        <w:t>hế giới (tríc</w:t>
      </w:r>
      <w:r>
        <w:rPr>
          <w:bCs/>
        </w:rPr>
        <w:t>h dẫn nguồn tài liệu tham khảo);</w:t>
      </w:r>
    </w:p>
    <w:p w14:paraId="35788675" w14:textId="77777777" w:rsidR="002A47F4" w:rsidRPr="00EB3132" w:rsidRDefault="002A47F4" w:rsidP="002A47F4">
      <w:pPr>
        <w:tabs>
          <w:tab w:val="left" w:pos="993"/>
        </w:tabs>
        <w:spacing w:before="120"/>
        <w:ind w:firstLine="709"/>
        <w:jc w:val="both"/>
        <w:rPr>
          <w:bCs/>
        </w:rPr>
      </w:pPr>
      <w:r w:rsidRPr="00EB3132">
        <w:rPr>
          <w:bCs/>
        </w:rPr>
        <w:t xml:space="preserve">b) </w:t>
      </w:r>
      <w:r w:rsidRPr="00EB3132">
        <w:t xml:space="preserve">So sánh hiệu quả điều trị với thuốc cùng nhóm, hoặc thuốc cùng chỉ định điều trị có trong Danh mục thuốc thuộc phạm vi thanh toán của quỹ bảo hiểm y tế ban hành kèm theo </w:t>
      </w:r>
      <w:r w:rsidRPr="00B67686">
        <w:t>Thông tư ban hành Danh mục thuốc hiện hành</w:t>
      </w:r>
      <w:r w:rsidRPr="00EB3132">
        <w:t>.</w:t>
      </w:r>
    </w:p>
    <w:p w14:paraId="6BCB0ADF" w14:textId="77777777" w:rsidR="002A47F4" w:rsidRPr="00EB3132" w:rsidRDefault="002A47F4" w:rsidP="002A47F4">
      <w:pPr>
        <w:pStyle w:val="Default"/>
        <w:tabs>
          <w:tab w:val="left" w:pos="993"/>
        </w:tabs>
        <w:spacing w:before="120"/>
        <w:ind w:firstLine="709"/>
        <w:jc w:val="both"/>
        <w:rPr>
          <w:rFonts w:ascii="Times New Roman" w:hAnsi="Times New Roman" w:cs="Times New Roman"/>
          <w:b/>
          <w:bCs/>
          <w:color w:val="auto"/>
          <w:sz w:val="28"/>
          <w:szCs w:val="28"/>
        </w:rPr>
      </w:pPr>
      <w:r w:rsidRPr="00EB3132">
        <w:rPr>
          <w:rFonts w:ascii="Times New Roman" w:hAnsi="Times New Roman" w:cs="Times New Roman"/>
          <w:b/>
          <w:bCs/>
          <w:color w:val="auto"/>
          <w:sz w:val="28"/>
          <w:szCs w:val="28"/>
        </w:rPr>
        <w:t>5. Thông tin về độ an toàn</w:t>
      </w:r>
    </w:p>
    <w:p w14:paraId="5B4121D4" w14:textId="77777777"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a) Thông tin ADR (Adverse Drug Reactions - Phản ứng có hại của thuốc):</w:t>
      </w:r>
    </w:p>
    <w:p w14:paraId="6CBBA3DF" w14:textId="77777777"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 Tỷ lệ ADR theo Dược thư Quốc gia Việt Nam;</w:t>
      </w:r>
    </w:p>
    <w:p w14:paraId="758A8464" w14:textId="77777777"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 Tỷ lệ ADR theo tờ hướng dẫn sử dụng thuốc;</w:t>
      </w:r>
    </w:p>
    <w:p w14:paraId="5E05DD33" w14:textId="77777777" w:rsidR="001A507D" w:rsidRPr="001A507D" w:rsidRDefault="001A507D" w:rsidP="001A507D">
      <w:pPr>
        <w:pStyle w:val="Default"/>
        <w:widowControl w:val="0"/>
        <w:tabs>
          <w:tab w:val="left" w:pos="993"/>
        </w:tabs>
        <w:spacing w:before="120"/>
        <w:ind w:firstLine="709"/>
        <w:jc w:val="both"/>
        <w:rPr>
          <w:rFonts w:ascii="Times New Roman" w:eastAsia="Times New Roman" w:hAnsi="Times New Roman" w:cs="Times New Roman"/>
          <w:color w:val="auto"/>
          <w:sz w:val="28"/>
          <w:szCs w:val="28"/>
        </w:rPr>
      </w:pPr>
      <w:r w:rsidRPr="001A507D">
        <w:rPr>
          <w:rFonts w:ascii="Times New Roman" w:eastAsia="Times New Roman" w:hAnsi="Times New Roman" w:cs="Times New Roman"/>
          <w:color w:val="auto"/>
          <w:sz w:val="28"/>
          <w:szCs w:val="28"/>
        </w:rPr>
        <w:t>- Bảng tổng kết các báo cáo phản ứng có hại của thuốc đã gửi về Trung tâm Quốc gia về thông tin thuốc và theo dõi phản ứng có hại của thuốc liên quan đến tác dụng không mong muốn của thuốc sau khi đưa thuốc ra lưu hành trên thị trường Việt Nam hoặc thông tin về báo cáo phản ứng có hại của thuốc được ghi nhận từ chương trình giám sát sau khi thuốc được phê duyệt được cơ sở kinh doanh thuốc thực hiện</w:t>
      </w:r>
      <w:r>
        <w:rPr>
          <w:rFonts w:ascii="Times New Roman" w:eastAsia="Times New Roman" w:hAnsi="Times New Roman" w:cs="Times New Roman"/>
          <w:color w:val="auto"/>
          <w:sz w:val="28"/>
          <w:szCs w:val="28"/>
        </w:rPr>
        <w:t xml:space="preserve"> (nếu có)</w:t>
      </w:r>
      <w:r w:rsidRPr="001A507D">
        <w:rPr>
          <w:rFonts w:ascii="Times New Roman" w:eastAsia="Times New Roman" w:hAnsi="Times New Roman" w:cs="Times New Roman"/>
          <w:color w:val="auto"/>
          <w:sz w:val="28"/>
          <w:szCs w:val="28"/>
        </w:rPr>
        <w:t>;</w:t>
      </w:r>
    </w:p>
    <w:p w14:paraId="56190E7F" w14:textId="051CF7EC" w:rsidR="002A47F4" w:rsidRPr="00EB3132" w:rsidRDefault="001A507D" w:rsidP="002A47F4">
      <w:pPr>
        <w:pStyle w:val="ListParagraph"/>
        <w:widowControl w:val="0"/>
        <w:numPr>
          <w:ilvl w:val="0"/>
          <w:numId w:val="6"/>
        </w:numPr>
        <w:tabs>
          <w:tab w:val="left" w:pos="993"/>
        </w:tabs>
        <w:spacing w:before="120"/>
        <w:ind w:left="0" w:firstLine="709"/>
        <w:contextualSpacing w:val="0"/>
        <w:jc w:val="both"/>
      </w:pPr>
      <w:r w:rsidRPr="001A507D">
        <w:t>Báo cáo định kỳ về hiệu quả và tính an toàn của thuốc trên thế giới (nếu có).</w:t>
      </w:r>
    </w:p>
    <w:p w14:paraId="1A4DF282" w14:textId="77777777" w:rsidR="002A47F4" w:rsidRPr="00EB3132" w:rsidRDefault="002A47F4" w:rsidP="002A47F4">
      <w:pPr>
        <w:spacing w:before="120"/>
        <w:jc w:val="both"/>
        <w:rPr>
          <w:bCs/>
        </w:rPr>
      </w:pPr>
      <w:r w:rsidRPr="00EB3132">
        <w:tab/>
        <w:t xml:space="preserve">b) So sánh độ an toàn, phạm vi chống chỉ định và tác dụng không mong muốn với thuốc cùng nhóm, hoặc thuốc cùng chỉ định điều trị có trong Danh mục thuốc thuộc phạm vi thanh toán của quỹ bảo hiểm y tế ban hành kèm theo </w:t>
      </w:r>
      <w:r w:rsidRPr="00B67686">
        <w:t>Thông tư ban hành Danh mục thuốc hiện hành</w:t>
      </w:r>
      <w:r w:rsidRPr="00EB3132">
        <w:t>.</w:t>
      </w:r>
    </w:p>
    <w:p w14:paraId="3B5D2CEF" w14:textId="77777777" w:rsidR="002A47F4" w:rsidRPr="00EB3132" w:rsidRDefault="002A47F4" w:rsidP="002A47F4">
      <w:pPr>
        <w:tabs>
          <w:tab w:val="left" w:pos="993"/>
        </w:tabs>
        <w:spacing w:before="120"/>
        <w:ind w:left="709"/>
        <w:jc w:val="both"/>
        <w:rPr>
          <w:bCs/>
        </w:rPr>
      </w:pPr>
      <w:r w:rsidRPr="00EB3132">
        <w:rPr>
          <w:b/>
          <w:bCs/>
        </w:rPr>
        <w:t>6. Thông tin về chi phí</w:t>
      </w:r>
    </w:p>
    <w:p w14:paraId="0091A026" w14:textId="77777777" w:rsidR="002A47F4" w:rsidRPr="005A5F92" w:rsidRDefault="002A47F4" w:rsidP="002A47F4">
      <w:pPr>
        <w:pStyle w:val="ListParagraph"/>
        <w:tabs>
          <w:tab w:val="left" w:pos="851"/>
          <w:tab w:val="left" w:pos="993"/>
        </w:tabs>
        <w:spacing w:before="120"/>
        <w:contextualSpacing w:val="0"/>
        <w:jc w:val="both"/>
      </w:pPr>
      <w:r w:rsidRPr="00EB3132">
        <w:t>a) Chi phí thuốc</w:t>
      </w:r>
      <w:r>
        <w:t>:</w:t>
      </w:r>
    </w:p>
    <w:p w14:paraId="6DB984AE" w14:textId="77777777" w:rsidR="002A47F4" w:rsidRPr="00EB3132" w:rsidRDefault="002A47F4" w:rsidP="002A47F4">
      <w:pPr>
        <w:pStyle w:val="ListParagraph"/>
        <w:numPr>
          <w:ilvl w:val="0"/>
          <w:numId w:val="6"/>
        </w:numPr>
        <w:tabs>
          <w:tab w:val="left" w:pos="851"/>
          <w:tab w:val="left" w:pos="993"/>
        </w:tabs>
        <w:spacing w:before="120"/>
        <w:ind w:left="0" w:firstLine="709"/>
        <w:contextualSpacing w:val="0"/>
        <w:jc w:val="both"/>
      </w:pPr>
      <w:r w:rsidRPr="00EB3132">
        <w:t>Chi phí cho một đơn vị đóng gói nhỏ nhất</w:t>
      </w:r>
      <w:r>
        <w:t>;</w:t>
      </w:r>
    </w:p>
    <w:p w14:paraId="0123EDDE" w14:textId="77777777" w:rsidR="002A47F4" w:rsidRPr="00EB3132" w:rsidRDefault="002A47F4" w:rsidP="002A47F4">
      <w:pPr>
        <w:pStyle w:val="ListParagraph"/>
        <w:numPr>
          <w:ilvl w:val="0"/>
          <w:numId w:val="6"/>
        </w:numPr>
        <w:tabs>
          <w:tab w:val="left" w:pos="851"/>
          <w:tab w:val="left" w:pos="993"/>
        </w:tabs>
        <w:spacing w:before="120"/>
        <w:ind w:left="0" w:firstLine="709"/>
        <w:contextualSpacing w:val="0"/>
        <w:jc w:val="both"/>
      </w:pPr>
      <w:r w:rsidRPr="00EB3132">
        <w:t>Chi phí cho một ngày điều trị</w:t>
      </w:r>
      <w:r>
        <w:t>;</w:t>
      </w:r>
    </w:p>
    <w:p w14:paraId="5A6916D1" w14:textId="77777777" w:rsidR="002A47F4" w:rsidRPr="00EB3132" w:rsidRDefault="002A47F4" w:rsidP="002A47F4">
      <w:pPr>
        <w:pStyle w:val="ListParagraph"/>
        <w:numPr>
          <w:ilvl w:val="0"/>
          <w:numId w:val="6"/>
        </w:numPr>
        <w:tabs>
          <w:tab w:val="left" w:pos="851"/>
          <w:tab w:val="left" w:pos="993"/>
        </w:tabs>
        <w:spacing w:before="120"/>
        <w:ind w:left="0" w:firstLine="709"/>
        <w:contextualSpacing w:val="0"/>
        <w:jc w:val="both"/>
      </w:pPr>
      <w:r w:rsidRPr="00EB3132">
        <w:t>Chi phí cho một đợt điều trị</w:t>
      </w:r>
      <w:r>
        <w:t>;</w:t>
      </w:r>
    </w:p>
    <w:p w14:paraId="0C9D4079" w14:textId="77777777" w:rsidR="002A47F4" w:rsidRDefault="002A47F4" w:rsidP="002A47F4">
      <w:pPr>
        <w:pStyle w:val="ListParagraph"/>
        <w:numPr>
          <w:ilvl w:val="0"/>
          <w:numId w:val="6"/>
        </w:numPr>
        <w:tabs>
          <w:tab w:val="left" w:pos="851"/>
          <w:tab w:val="left" w:pos="993"/>
        </w:tabs>
        <w:spacing w:before="120"/>
        <w:ind w:left="0" w:firstLine="709"/>
        <w:contextualSpacing w:val="0"/>
        <w:jc w:val="both"/>
      </w:pPr>
      <w:r w:rsidRPr="00EB3132">
        <w:t>Chi phí cho toàn bộ các đợt điều trị</w:t>
      </w:r>
      <w:r>
        <w:rPr>
          <w:lang w:val="vi-VN"/>
        </w:rPr>
        <w:t>.</w:t>
      </w:r>
    </w:p>
    <w:p w14:paraId="07068911" w14:textId="35B31D0F" w:rsidR="0035512B" w:rsidRPr="0035512B" w:rsidRDefault="0035512B" w:rsidP="008326EE">
      <w:pPr>
        <w:widowControl w:val="0"/>
        <w:tabs>
          <w:tab w:val="left" w:pos="851"/>
          <w:tab w:val="left" w:pos="993"/>
        </w:tabs>
        <w:spacing w:before="120"/>
        <w:jc w:val="both"/>
      </w:pPr>
      <w:r w:rsidRPr="008326EE">
        <w:tab/>
      </w:r>
      <w:r w:rsidRPr="008326EE">
        <w:rPr>
          <w:lang w:val="vi-VN"/>
        </w:rPr>
        <w:t>(</w:t>
      </w:r>
      <w:r w:rsidRPr="008326EE">
        <w:t>G</w:t>
      </w:r>
      <w:r w:rsidRPr="008326EE">
        <w:rPr>
          <w:lang w:val="vi-VN"/>
        </w:rPr>
        <w:t>iải thích cách tính cụ thể)</w:t>
      </w:r>
      <w:r w:rsidRPr="0035512B">
        <w:t>.</w:t>
      </w:r>
    </w:p>
    <w:p w14:paraId="07BF1A28" w14:textId="77777777" w:rsidR="002A47F4" w:rsidRPr="005A5F92" w:rsidRDefault="002A47F4" w:rsidP="002A47F4">
      <w:pPr>
        <w:pStyle w:val="ListParagraph"/>
        <w:spacing w:before="120"/>
        <w:ind w:left="0"/>
        <w:contextualSpacing w:val="0"/>
        <w:jc w:val="both"/>
      </w:pPr>
      <w:r w:rsidRPr="00EB3132">
        <w:tab/>
        <w:t>b) Chi phí các dịch vụ kèm theo (nêu rõ tên các xét nghiệm, dịch vụ kỹ thuật bắt buộc kèm theo khi sử dụng thuốc)</w:t>
      </w:r>
      <w:r>
        <w:t>:</w:t>
      </w:r>
    </w:p>
    <w:p w14:paraId="495B2CD9" w14:textId="77777777" w:rsidR="002A47F4" w:rsidRPr="00EB3132" w:rsidRDefault="002A47F4" w:rsidP="002A47F4">
      <w:pPr>
        <w:pStyle w:val="ListParagraph"/>
        <w:numPr>
          <w:ilvl w:val="0"/>
          <w:numId w:val="6"/>
        </w:numPr>
        <w:tabs>
          <w:tab w:val="left" w:pos="851"/>
          <w:tab w:val="left" w:pos="993"/>
        </w:tabs>
        <w:spacing w:before="120"/>
        <w:ind w:left="0" w:firstLine="709"/>
        <w:contextualSpacing w:val="0"/>
        <w:jc w:val="both"/>
      </w:pPr>
      <w:r w:rsidRPr="00EB3132">
        <w:t>Chi phí cho một đợt điều trị</w:t>
      </w:r>
      <w:r>
        <w:t>;</w:t>
      </w:r>
    </w:p>
    <w:p w14:paraId="49D46323" w14:textId="77777777" w:rsidR="002A47F4" w:rsidRPr="00EB3132" w:rsidRDefault="002A47F4" w:rsidP="002A47F4">
      <w:pPr>
        <w:pStyle w:val="ListParagraph"/>
        <w:numPr>
          <w:ilvl w:val="0"/>
          <w:numId w:val="6"/>
        </w:numPr>
        <w:tabs>
          <w:tab w:val="left" w:pos="851"/>
          <w:tab w:val="left" w:pos="993"/>
        </w:tabs>
        <w:spacing w:before="120"/>
        <w:ind w:left="0" w:firstLine="709"/>
        <w:contextualSpacing w:val="0"/>
        <w:jc w:val="both"/>
      </w:pPr>
      <w:r w:rsidRPr="00EB3132">
        <w:t>Chi phí cho toàn bộ các đợt điều trị</w:t>
      </w:r>
      <w:r>
        <w:t>;</w:t>
      </w:r>
    </w:p>
    <w:p w14:paraId="73EC1B8A" w14:textId="77777777" w:rsidR="002A47F4" w:rsidRPr="00EB3132" w:rsidRDefault="002A47F4" w:rsidP="002A47F4">
      <w:pPr>
        <w:pStyle w:val="ListParagraph"/>
        <w:spacing w:before="120"/>
        <w:ind w:left="0"/>
        <w:contextualSpacing w:val="0"/>
        <w:jc w:val="both"/>
        <w:rPr>
          <w:lang w:val="vi-VN"/>
        </w:rPr>
      </w:pPr>
      <w:r w:rsidRPr="00EB3132">
        <w:tab/>
        <w:t>c) Tổng chi phí điều trị cho một bệnh nhân (bao gồm thuốc và dịch vụ kỹ thuật)</w:t>
      </w:r>
      <w:r>
        <w:rPr>
          <w:lang w:val="vi-VN"/>
        </w:rPr>
        <w:t>;</w:t>
      </w:r>
    </w:p>
    <w:p w14:paraId="43E97791" w14:textId="77777777" w:rsidR="002A47F4" w:rsidRPr="00EB3132" w:rsidRDefault="002A47F4" w:rsidP="002A47F4">
      <w:pPr>
        <w:spacing w:before="120"/>
        <w:jc w:val="both"/>
        <w:rPr>
          <w:bCs/>
        </w:rPr>
      </w:pPr>
      <w:r w:rsidRPr="00EB3132">
        <w:tab/>
        <w:t xml:space="preserve">d) </w:t>
      </w:r>
      <w:r w:rsidRPr="00B67686">
        <w:t>So sánh tổng chi phí điều trị với thuốc cùng nhóm hoặc thuốc cùng chỉ định điều trị đã có trong Danh mục thuốc thuộc phạm vi thanh toán của quỹ bảo hiểm y tế ban hành kèm theo Thông tư ban hành Danh mục thuốc hiện hành: So sánh chi giữa các thuốc và tổng chi phí điều trị bao gồm thuốc và dịch vụ kỹ thuật.</w:t>
      </w:r>
    </w:p>
    <w:p w14:paraId="6E9CC805" w14:textId="77777777" w:rsidR="002A47F4" w:rsidRPr="00EB3132" w:rsidRDefault="002A47F4" w:rsidP="002A47F4">
      <w:pPr>
        <w:pStyle w:val="Default"/>
        <w:spacing w:before="120"/>
        <w:ind w:firstLine="709"/>
        <w:jc w:val="both"/>
        <w:rPr>
          <w:rFonts w:ascii="Times New Roman" w:hAnsi="Times New Roman" w:cs="Times New Roman"/>
          <w:b/>
          <w:bCs/>
          <w:color w:val="auto"/>
          <w:sz w:val="28"/>
          <w:szCs w:val="28"/>
        </w:rPr>
      </w:pPr>
      <w:r w:rsidRPr="00EB3132">
        <w:rPr>
          <w:rFonts w:ascii="Times New Roman" w:hAnsi="Times New Roman" w:cs="Times New Roman"/>
          <w:b/>
          <w:bCs/>
          <w:color w:val="auto"/>
          <w:sz w:val="28"/>
          <w:szCs w:val="28"/>
        </w:rPr>
        <w:t>7. Thông tin về Đánh giá công nghệ y tế/Kinh tế Dược</w:t>
      </w:r>
    </w:p>
    <w:p w14:paraId="416130D3" w14:textId="48E335D9" w:rsidR="0035512B" w:rsidRPr="008326EE" w:rsidRDefault="0035512B" w:rsidP="002A47F4">
      <w:pPr>
        <w:pStyle w:val="Default"/>
        <w:tabs>
          <w:tab w:val="left" w:pos="993"/>
        </w:tabs>
        <w:spacing w:before="120"/>
        <w:ind w:firstLine="709"/>
        <w:jc w:val="both"/>
        <w:rPr>
          <w:rFonts w:ascii="Times New Roman" w:eastAsia="Times New Roman" w:hAnsi="Times New Roman" w:cs="Times New Roman"/>
          <w:color w:val="auto"/>
          <w:sz w:val="28"/>
          <w:szCs w:val="28"/>
        </w:rPr>
      </w:pPr>
      <w:r w:rsidRPr="008326EE">
        <w:rPr>
          <w:rFonts w:eastAsia="Times New Roman"/>
        </w:rPr>
        <w:t xml:space="preserve">- </w:t>
      </w:r>
      <w:r w:rsidR="002A47F4" w:rsidRPr="008326EE">
        <w:rPr>
          <w:rFonts w:ascii="Times New Roman" w:eastAsia="Times New Roman" w:hAnsi="Times New Roman" w:cs="Times New Roman"/>
          <w:color w:val="auto"/>
          <w:sz w:val="28"/>
          <w:szCs w:val="28"/>
        </w:rPr>
        <w:t>Đánh giá chi phí - hiệu quả/ đánh giá kinh tế dược (nếu có):</w:t>
      </w:r>
    </w:p>
    <w:p w14:paraId="5E108858" w14:textId="6BF66B5F" w:rsidR="002A47F4" w:rsidRPr="00AF4B9C" w:rsidRDefault="0035512B" w:rsidP="008326EE">
      <w:pPr>
        <w:pStyle w:val="Default"/>
        <w:tabs>
          <w:tab w:val="left" w:pos="993"/>
        </w:tabs>
        <w:spacing w:before="120"/>
        <w:ind w:firstLine="709"/>
        <w:jc w:val="both"/>
      </w:pPr>
      <w:r w:rsidRPr="00AF4B9C">
        <w:t>-</w:t>
      </w:r>
      <w:r w:rsidRPr="008326EE">
        <w:t xml:space="preserve"> </w:t>
      </w:r>
      <w:r w:rsidR="002A47F4" w:rsidRPr="008326EE">
        <w:rPr>
          <w:rFonts w:ascii="Times New Roman" w:eastAsia="Times New Roman" w:hAnsi="Times New Roman" w:cs="Times New Roman"/>
          <w:color w:val="auto"/>
          <w:sz w:val="28"/>
          <w:szCs w:val="28"/>
        </w:rPr>
        <w:t>Đánh giá tác động ngân sách, tác động lên quỹ bảo hiểm y tế</w:t>
      </w:r>
      <w:r w:rsidRPr="008326EE">
        <w:rPr>
          <w:rFonts w:ascii="Times New Roman" w:eastAsia="Times New Roman" w:hAnsi="Times New Roman" w:cs="Times New Roman"/>
          <w:color w:val="auto"/>
          <w:sz w:val="28"/>
          <w:szCs w:val="28"/>
        </w:rPr>
        <w:t>.</w:t>
      </w:r>
    </w:p>
    <w:p w14:paraId="62A9413A" w14:textId="77777777" w:rsidR="0035512B" w:rsidRPr="0035512B" w:rsidRDefault="0035512B" w:rsidP="008326EE">
      <w:pPr>
        <w:widowControl w:val="0"/>
        <w:spacing w:before="120"/>
        <w:ind w:firstLine="709"/>
        <w:jc w:val="both"/>
      </w:pPr>
      <w:r w:rsidRPr="0035512B">
        <w:t>Thực hiện theo quyết định số 1315/QĐ-BYT ngày 17 tháng 5 năm 2024 của Bộ trưởng Bộ Y tế về ban hành tài liệu hướng dẫn báo cáo đánh giá kinh tế dược.</w:t>
      </w:r>
    </w:p>
    <w:p w14:paraId="3B4B800B" w14:textId="77777777" w:rsidR="002A47F4" w:rsidRPr="00EB3132" w:rsidRDefault="002A47F4" w:rsidP="002A47F4">
      <w:pPr>
        <w:pStyle w:val="ListParagraph"/>
        <w:spacing w:before="120"/>
        <w:ind w:left="1080" w:hanging="371"/>
        <w:contextualSpacing w:val="0"/>
        <w:jc w:val="both"/>
        <w:rPr>
          <w:b/>
          <w:bCs/>
        </w:rPr>
      </w:pPr>
      <w:r w:rsidRPr="00EB3132">
        <w:rPr>
          <w:b/>
          <w:bCs/>
        </w:rPr>
        <w:t>8. Tài liệu sản phẩm</w:t>
      </w:r>
    </w:p>
    <w:p w14:paraId="5A7C0B4C" w14:textId="77777777" w:rsidR="002A47F4" w:rsidRPr="00D038B1" w:rsidRDefault="002A47F4" w:rsidP="002A47F4">
      <w:pPr>
        <w:pStyle w:val="ListParagraph"/>
        <w:tabs>
          <w:tab w:val="left" w:pos="993"/>
        </w:tabs>
        <w:spacing w:before="120"/>
        <w:ind w:left="0" w:firstLine="709"/>
        <w:contextualSpacing w:val="0"/>
        <w:jc w:val="both"/>
        <w:rPr>
          <w:bCs/>
          <w:lang w:val="vi-VN"/>
        </w:rPr>
      </w:pPr>
      <w:r w:rsidRPr="00EB3132">
        <w:rPr>
          <w:bCs/>
        </w:rPr>
        <w:t>a. Bản sao Giấy phép lưu hành sản phẩm hoặc Giấy phép nhập khẩu của các thuốc thương mại có trên thị trường</w:t>
      </w:r>
      <w:r>
        <w:rPr>
          <w:bCs/>
          <w:lang w:val="vi-VN"/>
        </w:rPr>
        <w:t>;</w:t>
      </w:r>
    </w:p>
    <w:p w14:paraId="63CA52A0" w14:textId="77777777" w:rsidR="002A47F4" w:rsidRPr="00D038B1" w:rsidRDefault="002A47F4" w:rsidP="002A47F4">
      <w:pPr>
        <w:pStyle w:val="ListParagraph"/>
        <w:tabs>
          <w:tab w:val="left" w:pos="993"/>
        </w:tabs>
        <w:spacing w:before="120"/>
        <w:ind w:left="0" w:firstLine="709"/>
        <w:contextualSpacing w:val="0"/>
        <w:jc w:val="both"/>
        <w:rPr>
          <w:lang w:val="vi-VN"/>
        </w:rPr>
      </w:pPr>
      <w:r w:rsidRPr="00EB3132">
        <w:rPr>
          <w:bCs/>
        </w:rPr>
        <w:t xml:space="preserve">b. Các bản sao Thông tin kê đơn được Cục </w:t>
      </w:r>
      <w:r>
        <w:rPr>
          <w:bCs/>
        </w:rPr>
        <w:t>Quản lý Dược, Bộ Y tế phê duyệt</w:t>
      </w:r>
      <w:r>
        <w:rPr>
          <w:bCs/>
          <w:lang w:val="vi-VN"/>
        </w:rPr>
        <w:t>;</w:t>
      </w:r>
    </w:p>
    <w:p w14:paraId="63D0B32B" w14:textId="77777777" w:rsidR="002A47F4" w:rsidRPr="00D038B1" w:rsidRDefault="002A47F4" w:rsidP="002A47F4">
      <w:pPr>
        <w:pStyle w:val="ListParagraph"/>
        <w:tabs>
          <w:tab w:val="left" w:pos="993"/>
        </w:tabs>
        <w:spacing w:before="120"/>
        <w:ind w:left="0" w:firstLine="709"/>
        <w:contextualSpacing w:val="0"/>
        <w:jc w:val="both"/>
        <w:rPr>
          <w:lang w:val="vi-VN"/>
        </w:rPr>
      </w:pPr>
      <w:r w:rsidRPr="00EB3132">
        <w:t>c. Các hướng dẫn chẩn đoán và điều trị của Việt Nam và Thế gi</w:t>
      </w:r>
      <w:r>
        <w:t>ới có khuyến nghị sử dụng thuốc</w:t>
      </w:r>
      <w:r>
        <w:rPr>
          <w:lang w:val="vi-VN"/>
        </w:rPr>
        <w:t>;</w:t>
      </w:r>
    </w:p>
    <w:p w14:paraId="587659CD" w14:textId="77777777" w:rsidR="002A47F4" w:rsidRPr="00D038B1" w:rsidRDefault="002A47F4" w:rsidP="002A47F4">
      <w:pPr>
        <w:pStyle w:val="ListParagraph"/>
        <w:tabs>
          <w:tab w:val="left" w:pos="993"/>
        </w:tabs>
        <w:spacing w:before="120"/>
        <w:ind w:left="0" w:firstLine="709"/>
        <w:contextualSpacing w:val="0"/>
        <w:jc w:val="both"/>
        <w:rPr>
          <w:lang w:val="vi-VN"/>
        </w:rPr>
      </w:pPr>
      <w:r w:rsidRPr="00EB3132">
        <w:rPr>
          <w:bCs/>
        </w:rPr>
        <w:t>d. Các nghiên cứu đánh giá hiệu quả điều trị, tính an toàn của thuốc tại Việt Nam và tr</w:t>
      </w:r>
      <w:r w:rsidRPr="00EB3132">
        <w:rPr>
          <w:bCs/>
          <w:lang w:val="vi-VN"/>
        </w:rPr>
        <w:t>ên</w:t>
      </w:r>
      <w:r w:rsidRPr="00EB3132">
        <w:rPr>
          <w:bCs/>
        </w:rPr>
        <w:t xml:space="preserve"> T</w:t>
      </w:r>
      <w:r>
        <w:rPr>
          <w:bCs/>
        </w:rPr>
        <w:t>hế giới</w:t>
      </w:r>
      <w:r>
        <w:rPr>
          <w:bCs/>
          <w:lang w:val="vi-VN"/>
        </w:rPr>
        <w:t>;</w:t>
      </w:r>
    </w:p>
    <w:p w14:paraId="3494B715" w14:textId="50344122" w:rsidR="00CB5B70" w:rsidRPr="008326EE" w:rsidRDefault="00CB5B70" w:rsidP="00CB5B70">
      <w:pPr>
        <w:pStyle w:val="ListParagraph"/>
        <w:tabs>
          <w:tab w:val="left" w:pos="993"/>
        </w:tabs>
        <w:spacing w:before="120"/>
        <w:ind w:left="0" w:firstLine="709"/>
        <w:contextualSpacing w:val="0"/>
        <w:jc w:val="both"/>
      </w:pPr>
      <w:r w:rsidRPr="008326EE">
        <w:rPr>
          <w:bCs/>
        </w:rPr>
        <w:t>đ. Báo cáo nghiên cứu tổng quan hệ thống về chi phí - hiệu quả của thuốc (nếu có);</w:t>
      </w:r>
    </w:p>
    <w:p w14:paraId="48407513" w14:textId="1B5AA6A7" w:rsidR="00CB5B70" w:rsidRPr="00C63AE2" w:rsidRDefault="00CB5B70" w:rsidP="00CB5B70">
      <w:pPr>
        <w:pStyle w:val="ListParagraph"/>
        <w:tabs>
          <w:tab w:val="left" w:pos="993"/>
        </w:tabs>
        <w:spacing w:before="120"/>
        <w:ind w:left="0" w:firstLine="709"/>
        <w:contextualSpacing w:val="0"/>
        <w:jc w:val="both"/>
      </w:pPr>
      <w:r w:rsidRPr="008326EE">
        <w:rPr>
          <w:bCs/>
        </w:rPr>
        <w:t>e. Các nghiên cứu đánh giá chi phí - hiệu quả của thuốc tại Việt Nam (nếu có);</w:t>
      </w:r>
    </w:p>
    <w:p w14:paraId="6BD82893" w14:textId="39B368F6" w:rsidR="00CB5B70" w:rsidRPr="00C63AE2" w:rsidRDefault="00CB5B70" w:rsidP="00CB5B70">
      <w:pPr>
        <w:pStyle w:val="ListParagraph"/>
        <w:tabs>
          <w:tab w:val="left" w:pos="993"/>
        </w:tabs>
        <w:spacing w:before="120"/>
        <w:ind w:left="0" w:firstLine="709"/>
        <w:contextualSpacing w:val="0"/>
        <w:jc w:val="both"/>
      </w:pPr>
      <w:r w:rsidRPr="00C63AE2">
        <w:rPr>
          <w:bCs/>
        </w:rPr>
        <w:t>g. Nghiên cứu đánh giá tác động ngân sách;</w:t>
      </w:r>
    </w:p>
    <w:p w14:paraId="58D0AD02" w14:textId="1FDEAFAA" w:rsidR="005F7FED" w:rsidRPr="002A47F4" w:rsidRDefault="00CB5B70" w:rsidP="002A47F4">
      <w:pPr>
        <w:pStyle w:val="ListParagraph"/>
        <w:tabs>
          <w:tab w:val="left" w:pos="993"/>
        </w:tabs>
        <w:spacing w:before="120"/>
        <w:ind w:left="0" w:firstLine="709"/>
        <w:contextualSpacing w:val="0"/>
        <w:jc w:val="both"/>
        <w:rPr>
          <w:bCs/>
        </w:rPr>
      </w:pPr>
      <w:r w:rsidRPr="00C63AE2">
        <w:rPr>
          <w:bCs/>
        </w:rPr>
        <w:t>h</w:t>
      </w:r>
      <w:r w:rsidR="002A47F4" w:rsidRPr="00EB3132">
        <w:rPr>
          <w:bCs/>
        </w:rPr>
        <w:t>. Báo giá của nhà sản xuất hoặc nhà phân phối/Thông tin kê khai giá thuốc/Thông tin giá thuốc trúng thầu/ Các kết quả thầu/giá mua vào của thuốc.</w:t>
      </w:r>
    </w:p>
    <w:sectPr w:rsidR="005F7FED" w:rsidRPr="002A47F4" w:rsidSect="00246EA6">
      <w:headerReference w:type="default" r:id="rId11"/>
      <w:pgSz w:w="11909" w:h="16834" w:code="9"/>
      <w:pgMar w:top="1134" w:right="1134" w:bottom="1134" w:left="1701" w:header="567" w:footer="51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095C" w14:textId="77777777" w:rsidR="00F855ED" w:rsidRDefault="00F855ED">
      <w:r>
        <w:separator/>
      </w:r>
    </w:p>
  </w:endnote>
  <w:endnote w:type="continuationSeparator" w:id="0">
    <w:p w14:paraId="1B469E44" w14:textId="77777777" w:rsidR="00F855ED" w:rsidRDefault="00F8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157F" w14:textId="77777777" w:rsidR="00F855ED" w:rsidRDefault="00F855ED">
      <w:r>
        <w:separator/>
      </w:r>
    </w:p>
  </w:footnote>
  <w:footnote w:type="continuationSeparator" w:id="0">
    <w:p w14:paraId="1B69A071" w14:textId="77777777" w:rsidR="00F855ED" w:rsidRDefault="00F85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8266"/>
      <w:docPartObj>
        <w:docPartGallery w:val="Page Numbers (Top of Page)"/>
        <w:docPartUnique/>
      </w:docPartObj>
    </w:sdtPr>
    <w:sdtContent>
      <w:p w14:paraId="33253925" w14:textId="77777777" w:rsidR="00115B70" w:rsidRDefault="00115B70">
        <w:pPr>
          <w:pStyle w:val="Header"/>
          <w:jc w:val="center"/>
        </w:pPr>
      </w:p>
      <w:p w14:paraId="2C150EFB" w14:textId="68910842" w:rsidR="00115B70" w:rsidRDefault="00115B70">
        <w:pPr>
          <w:pStyle w:val="Header"/>
          <w:jc w:val="center"/>
        </w:pPr>
        <w:r>
          <w:fldChar w:fldCharType="begin"/>
        </w:r>
        <w:r>
          <w:instrText>PAGE   \* MERGEFORMAT</w:instrText>
        </w:r>
        <w:r>
          <w:fldChar w:fldCharType="separate"/>
        </w:r>
        <w:r w:rsidR="00B82891" w:rsidRPr="00B82891">
          <w:rPr>
            <w:noProof/>
            <w:lang w:val="vi-VN"/>
          </w:rPr>
          <w:t>3</w:t>
        </w:r>
        <w:r>
          <w:fldChar w:fldCharType="end"/>
        </w:r>
      </w:p>
    </w:sdtContent>
  </w:sdt>
  <w:p w14:paraId="1A897C14" w14:textId="77777777" w:rsidR="00115B70" w:rsidRDefault="0011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769370"/>
      <w:docPartObj>
        <w:docPartGallery w:val="Page Numbers (Top of Page)"/>
        <w:docPartUnique/>
      </w:docPartObj>
    </w:sdtPr>
    <w:sdtContent>
      <w:p w14:paraId="3794F9C8" w14:textId="45AB4725" w:rsidR="00115B70" w:rsidRDefault="00000000">
        <w:pPr>
          <w:pStyle w:val="Header"/>
          <w:jc w:val="center"/>
        </w:pPr>
      </w:p>
    </w:sdtContent>
  </w:sdt>
  <w:p w14:paraId="48FC1F92" w14:textId="77777777" w:rsidR="00115B70" w:rsidRDefault="0011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A4AA" w14:textId="77777777" w:rsidR="00A71CAC" w:rsidRDefault="00A71CAC">
    <w:pPr>
      <w:pStyle w:val="Header"/>
      <w:jc w:val="center"/>
    </w:pPr>
  </w:p>
  <w:p w14:paraId="6081CFC5" w14:textId="77777777" w:rsidR="00A71CAC" w:rsidRDefault="00A71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679063"/>
      <w:docPartObj>
        <w:docPartGallery w:val="Page Numbers (Top of Page)"/>
        <w:docPartUnique/>
      </w:docPartObj>
    </w:sdtPr>
    <w:sdtEndPr>
      <w:rPr>
        <w:noProof/>
      </w:rPr>
    </w:sdtEndPr>
    <w:sdtContent>
      <w:p w14:paraId="2B0802EC" w14:textId="79A1633B" w:rsidR="00A71CAC" w:rsidRDefault="00A71CAC">
        <w:pPr>
          <w:pStyle w:val="Header"/>
          <w:jc w:val="center"/>
        </w:pPr>
        <w:r>
          <w:fldChar w:fldCharType="begin"/>
        </w:r>
        <w:r>
          <w:instrText xml:space="preserve"> PAGE   \* MERGEFORMAT </w:instrText>
        </w:r>
        <w:r>
          <w:fldChar w:fldCharType="separate"/>
        </w:r>
        <w:r w:rsidR="00B82891">
          <w:rPr>
            <w:noProof/>
          </w:rPr>
          <w:t>19</w:t>
        </w:r>
        <w:r>
          <w:rPr>
            <w:noProof/>
          </w:rPr>
          <w:fldChar w:fldCharType="end"/>
        </w:r>
      </w:p>
    </w:sdtContent>
  </w:sdt>
  <w:p w14:paraId="2FC0A7F0" w14:textId="77777777" w:rsidR="00A71CAC" w:rsidRDefault="00A7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357"/>
    <w:multiLevelType w:val="hybridMultilevel"/>
    <w:tmpl w:val="AC666E0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B310C2B"/>
    <w:multiLevelType w:val="hybridMultilevel"/>
    <w:tmpl w:val="71346846"/>
    <w:lvl w:ilvl="0" w:tplc="A120D7EE">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15:restartNumberingAfterBreak="0">
    <w:nsid w:val="1F536A1E"/>
    <w:multiLevelType w:val="hybridMultilevel"/>
    <w:tmpl w:val="3C0C20CA"/>
    <w:lvl w:ilvl="0" w:tplc="A3ACB034">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15:restartNumberingAfterBreak="0">
    <w:nsid w:val="34D87C07"/>
    <w:multiLevelType w:val="multilevel"/>
    <w:tmpl w:val="E4CC238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8875D1D"/>
    <w:multiLevelType w:val="hybridMultilevel"/>
    <w:tmpl w:val="4C8CE406"/>
    <w:lvl w:ilvl="0" w:tplc="A27AB138">
      <w:start w:val="9"/>
      <w:numFmt w:val="bullet"/>
      <w:lvlText w:val="-"/>
      <w:lvlJc w:val="left"/>
      <w:pPr>
        <w:ind w:left="2160" w:hanging="360"/>
      </w:pPr>
      <w:rPr>
        <w:rFonts w:ascii="Constantia" w:eastAsia="Calibri" w:hAnsi="Constantia"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ACE2CCC"/>
    <w:multiLevelType w:val="hybridMultilevel"/>
    <w:tmpl w:val="A6A81DA4"/>
    <w:lvl w:ilvl="0" w:tplc="3DB269A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08E1483"/>
    <w:multiLevelType w:val="hybridMultilevel"/>
    <w:tmpl w:val="D7D457A4"/>
    <w:lvl w:ilvl="0" w:tplc="A6CEE19C">
      <w:start w:val="1"/>
      <w:numFmt w:val="lowerLetter"/>
      <w:lvlText w:val="%1)"/>
      <w:lvlJc w:val="left"/>
      <w:pPr>
        <w:ind w:left="2149" w:hanging="360"/>
      </w:pPr>
      <w:rPr>
        <w:rFonts w:hint="default"/>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15:restartNumberingAfterBreak="0">
    <w:nsid w:val="52CB6DE2"/>
    <w:multiLevelType w:val="hybridMultilevel"/>
    <w:tmpl w:val="1188FED0"/>
    <w:lvl w:ilvl="0" w:tplc="B18CCE70">
      <w:numFmt w:val="bullet"/>
      <w:lvlText w:val="-"/>
      <w:lvlJc w:val="left"/>
      <w:pPr>
        <w:ind w:left="1440" w:hanging="360"/>
      </w:pPr>
      <w:rPr>
        <w:rFonts w:ascii="Constantia" w:eastAsia="Calibri" w:hAnsi="Constantia" w:cs="Times New Roman" w:hint="default"/>
        <w:b/>
      </w:rPr>
    </w:lvl>
    <w:lvl w:ilvl="1" w:tplc="04090003">
      <w:start w:val="1"/>
      <w:numFmt w:val="bullet"/>
      <w:lvlText w:val="o"/>
      <w:lvlJc w:val="left"/>
      <w:pPr>
        <w:ind w:left="2160" w:hanging="360"/>
      </w:pPr>
      <w:rPr>
        <w:rFonts w:ascii="Courier New" w:hAnsi="Courier New" w:cs="Courier New"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D16979"/>
    <w:multiLevelType w:val="hybridMultilevel"/>
    <w:tmpl w:val="B038C07A"/>
    <w:lvl w:ilvl="0" w:tplc="AE1A90AC">
      <w:start w:val="1"/>
      <w:numFmt w:val="lowerLetter"/>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63B60E35"/>
    <w:multiLevelType w:val="hybridMultilevel"/>
    <w:tmpl w:val="D854C48E"/>
    <w:lvl w:ilvl="0" w:tplc="06C2AA58">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1630CA"/>
    <w:multiLevelType w:val="hybridMultilevel"/>
    <w:tmpl w:val="89D64E8E"/>
    <w:lvl w:ilvl="0" w:tplc="173218AC">
      <w:start w:val="2"/>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68571767"/>
    <w:multiLevelType w:val="hybridMultilevel"/>
    <w:tmpl w:val="A934DDC6"/>
    <w:lvl w:ilvl="0" w:tplc="86A6148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3" w15:restartNumberingAfterBreak="0">
    <w:nsid w:val="6B83503F"/>
    <w:multiLevelType w:val="hybridMultilevel"/>
    <w:tmpl w:val="CB3665A0"/>
    <w:lvl w:ilvl="0" w:tplc="F66891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913DEB"/>
    <w:multiLevelType w:val="multilevel"/>
    <w:tmpl w:val="4FE8F5D6"/>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16cid:durableId="1980913122">
    <w:abstractNumId w:val="12"/>
  </w:num>
  <w:num w:numId="2" w16cid:durableId="347951678">
    <w:abstractNumId w:val="15"/>
  </w:num>
  <w:num w:numId="3" w16cid:durableId="1970276768">
    <w:abstractNumId w:val="2"/>
  </w:num>
  <w:num w:numId="4" w16cid:durableId="662704624">
    <w:abstractNumId w:val="13"/>
  </w:num>
  <w:num w:numId="5" w16cid:durableId="113209607">
    <w:abstractNumId w:val="4"/>
  </w:num>
  <w:num w:numId="6" w16cid:durableId="1945915046">
    <w:abstractNumId w:val="7"/>
  </w:num>
  <w:num w:numId="7" w16cid:durableId="1391925990">
    <w:abstractNumId w:val="9"/>
  </w:num>
  <w:num w:numId="8" w16cid:durableId="37896140">
    <w:abstractNumId w:val="5"/>
  </w:num>
  <w:num w:numId="9" w16cid:durableId="657810558">
    <w:abstractNumId w:val="11"/>
  </w:num>
  <w:num w:numId="10" w16cid:durableId="978413620">
    <w:abstractNumId w:val="10"/>
  </w:num>
  <w:num w:numId="11" w16cid:durableId="2142379436">
    <w:abstractNumId w:val="6"/>
  </w:num>
  <w:num w:numId="12" w16cid:durableId="2041854576">
    <w:abstractNumId w:val="1"/>
  </w:num>
  <w:num w:numId="13" w16cid:durableId="669063004">
    <w:abstractNumId w:val="3"/>
  </w:num>
  <w:num w:numId="14" w16cid:durableId="2103138510">
    <w:abstractNumId w:val="14"/>
  </w:num>
  <w:num w:numId="15" w16cid:durableId="286471795">
    <w:abstractNumId w:val="0"/>
  </w:num>
  <w:num w:numId="16" w16cid:durableId="207574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35"/>
    <w:rsid w:val="00002375"/>
    <w:rsid w:val="000053AC"/>
    <w:rsid w:val="000120B8"/>
    <w:rsid w:val="00013C50"/>
    <w:rsid w:val="00017FDD"/>
    <w:rsid w:val="000232E2"/>
    <w:rsid w:val="00027ADD"/>
    <w:rsid w:val="000319C7"/>
    <w:rsid w:val="00031FF0"/>
    <w:rsid w:val="0003614B"/>
    <w:rsid w:val="000373DA"/>
    <w:rsid w:val="00044A4B"/>
    <w:rsid w:val="0004642F"/>
    <w:rsid w:val="00047216"/>
    <w:rsid w:val="0005398C"/>
    <w:rsid w:val="000552D9"/>
    <w:rsid w:val="00056228"/>
    <w:rsid w:val="000566CE"/>
    <w:rsid w:val="00056D53"/>
    <w:rsid w:val="00062906"/>
    <w:rsid w:val="00063548"/>
    <w:rsid w:val="00067A10"/>
    <w:rsid w:val="00067FB8"/>
    <w:rsid w:val="000707D2"/>
    <w:rsid w:val="00075812"/>
    <w:rsid w:val="0007616F"/>
    <w:rsid w:val="00076611"/>
    <w:rsid w:val="00077474"/>
    <w:rsid w:val="00083308"/>
    <w:rsid w:val="000853BA"/>
    <w:rsid w:val="000853D5"/>
    <w:rsid w:val="00085EFF"/>
    <w:rsid w:val="00093248"/>
    <w:rsid w:val="00094901"/>
    <w:rsid w:val="000950A5"/>
    <w:rsid w:val="000A0A75"/>
    <w:rsid w:val="000A696D"/>
    <w:rsid w:val="000B0823"/>
    <w:rsid w:val="000B46F7"/>
    <w:rsid w:val="000C0F8C"/>
    <w:rsid w:val="000C45FA"/>
    <w:rsid w:val="000C4BA4"/>
    <w:rsid w:val="000C4EBD"/>
    <w:rsid w:val="000D2FFD"/>
    <w:rsid w:val="000E03D2"/>
    <w:rsid w:val="000E1F73"/>
    <w:rsid w:val="000E2C77"/>
    <w:rsid w:val="000E5D2E"/>
    <w:rsid w:val="000E7310"/>
    <w:rsid w:val="000F015E"/>
    <w:rsid w:val="0010352E"/>
    <w:rsid w:val="00104230"/>
    <w:rsid w:val="00104798"/>
    <w:rsid w:val="0010583F"/>
    <w:rsid w:val="00105BF2"/>
    <w:rsid w:val="00107AFF"/>
    <w:rsid w:val="0011001D"/>
    <w:rsid w:val="001117A6"/>
    <w:rsid w:val="00115A95"/>
    <w:rsid w:val="00115B70"/>
    <w:rsid w:val="00116F5B"/>
    <w:rsid w:val="001221DB"/>
    <w:rsid w:val="00123C5F"/>
    <w:rsid w:val="00126234"/>
    <w:rsid w:val="00126D98"/>
    <w:rsid w:val="001303EE"/>
    <w:rsid w:val="00132EF3"/>
    <w:rsid w:val="0013643D"/>
    <w:rsid w:val="00141EF0"/>
    <w:rsid w:val="001432EC"/>
    <w:rsid w:val="00143CC2"/>
    <w:rsid w:val="001448BC"/>
    <w:rsid w:val="0014586A"/>
    <w:rsid w:val="001474C8"/>
    <w:rsid w:val="00152221"/>
    <w:rsid w:val="001538AB"/>
    <w:rsid w:val="00154898"/>
    <w:rsid w:val="00154D5B"/>
    <w:rsid w:val="00165561"/>
    <w:rsid w:val="00170243"/>
    <w:rsid w:val="00171B24"/>
    <w:rsid w:val="001723BA"/>
    <w:rsid w:val="001769A1"/>
    <w:rsid w:val="00181210"/>
    <w:rsid w:val="00181C36"/>
    <w:rsid w:val="0018264B"/>
    <w:rsid w:val="00182DB1"/>
    <w:rsid w:val="0018420C"/>
    <w:rsid w:val="001857A1"/>
    <w:rsid w:val="001858F2"/>
    <w:rsid w:val="0018713C"/>
    <w:rsid w:val="00190480"/>
    <w:rsid w:val="0019119B"/>
    <w:rsid w:val="001923B8"/>
    <w:rsid w:val="00195003"/>
    <w:rsid w:val="001970D3"/>
    <w:rsid w:val="001972AE"/>
    <w:rsid w:val="00197FE0"/>
    <w:rsid w:val="001A2687"/>
    <w:rsid w:val="001A4564"/>
    <w:rsid w:val="001A49E3"/>
    <w:rsid w:val="001A507D"/>
    <w:rsid w:val="001A5651"/>
    <w:rsid w:val="001A6BBD"/>
    <w:rsid w:val="001A6C56"/>
    <w:rsid w:val="001A7A18"/>
    <w:rsid w:val="001A7B4C"/>
    <w:rsid w:val="001B0C15"/>
    <w:rsid w:val="001B2635"/>
    <w:rsid w:val="001B3E45"/>
    <w:rsid w:val="001B421F"/>
    <w:rsid w:val="001B5562"/>
    <w:rsid w:val="001B6F63"/>
    <w:rsid w:val="001B7BAD"/>
    <w:rsid w:val="001B7C78"/>
    <w:rsid w:val="001C3AFE"/>
    <w:rsid w:val="001C4A1E"/>
    <w:rsid w:val="001C54C4"/>
    <w:rsid w:val="001C6922"/>
    <w:rsid w:val="001D1DC8"/>
    <w:rsid w:val="001D3833"/>
    <w:rsid w:val="001D5974"/>
    <w:rsid w:val="001D69EC"/>
    <w:rsid w:val="001E0B1D"/>
    <w:rsid w:val="001E73FE"/>
    <w:rsid w:val="001F1A2B"/>
    <w:rsid w:val="001F1DEC"/>
    <w:rsid w:val="001F23C7"/>
    <w:rsid w:val="001F5234"/>
    <w:rsid w:val="001F5E2D"/>
    <w:rsid w:val="00200FAC"/>
    <w:rsid w:val="00201314"/>
    <w:rsid w:val="00205C11"/>
    <w:rsid w:val="00212440"/>
    <w:rsid w:val="002156B6"/>
    <w:rsid w:val="0022649D"/>
    <w:rsid w:val="00227175"/>
    <w:rsid w:val="00230022"/>
    <w:rsid w:val="00244692"/>
    <w:rsid w:val="00245CF4"/>
    <w:rsid w:val="00246EA6"/>
    <w:rsid w:val="002506EB"/>
    <w:rsid w:val="00250891"/>
    <w:rsid w:val="0025380C"/>
    <w:rsid w:val="002613D8"/>
    <w:rsid w:val="002617B9"/>
    <w:rsid w:val="00262A30"/>
    <w:rsid w:val="00262F94"/>
    <w:rsid w:val="00263A42"/>
    <w:rsid w:val="0026473E"/>
    <w:rsid w:val="00265473"/>
    <w:rsid w:val="0026556B"/>
    <w:rsid w:val="00265B67"/>
    <w:rsid w:val="00265C2A"/>
    <w:rsid w:val="00266416"/>
    <w:rsid w:val="0026649F"/>
    <w:rsid w:val="0027051E"/>
    <w:rsid w:val="0027212D"/>
    <w:rsid w:val="002749AB"/>
    <w:rsid w:val="00275E04"/>
    <w:rsid w:val="00277274"/>
    <w:rsid w:val="00277A4F"/>
    <w:rsid w:val="00286815"/>
    <w:rsid w:val="00286A3C"/>
    <w:rsid w:val="00286DA9"/>
    <w:rsid w:val="00287100"/>
    <w:rsid w:val="00290771"/>
    <w:rsid w:val="00294ED7"/>
    <w:rsid w:val="00295D58"/>
    <w:rsid w:val="00296FCF"/>
    <w:rsid w:val="002972AD"/>
    <w:rsid w:val="002A355E"/>
    <w:rsid w:val="002A3DCB"/>
    <w:rsid w:val="002A47F4"/>
    <w:rsid w:val="002A6389"/>
    <w:rsid w:val="002A63EF"/>
    <w:rsid w:val="002B1AB0"/>
    <w:rsid w:val="002B42F5"/>
    <w:rsid w:val="002B747C"/>
    <w:rsid w:val="002C33FC"/>
    <w:rsid w:val="002C3BA6"/>
    <w:rsid w:val="002C7022"/>
    <w:rsid w:val="002D20F4"/>
    <w:rsid w:val="002D21E7"/>
    <w:rsid w:val="002E2A7A"/>
    <w:rsid w:val="002E4A55"/>
    <w:rsid w:val="002E4AE4"/>
    <w:rsid w:val="002F0D8C"/>
    <w:rsid w:val="002F1738"/>
    <w:rsid w:val="002F2255"/>
    <w:rsid w:val="002F3ABB"/>
    <w:rsid w:val="002F5B72"/>
    <w:rsid w:val="00301C7E"/>
    <w:rsid w:val="00301E4C"/>
    <w:rsid w:val="003022DB"/>
    <w:rsid w:val="00305FBB"/>
    <w:rsid w:val="00306578"/>
    <w:rsid w:val="003102AF"/>
    <w:rsid w:val="0031250F"/>
    <w:rsid w:val="00312675"/>
    <w:rsid w:val="00312FD5"/>
    <w:rsid w:val="003137A2"/>
    <w:rsid w:val="00320EAE"/>
    <w:rsid w:val="00320F2A"/>
    <w:rsid w:val="00326250"/>
    <w:rsid w:val="00326842"/>
    <w:rsid w:val="00326945"/>
    <w:rsid w:val="00331B71"/>
    <w:rsid w:val="0034237A"/>
    <w:rsid w:val="0034560E"/>
    <w:rsid w:val="00345668"/>
    <w:rsid w:val="003506DE"/>
    <w:rsid w:val="00351AC5"/>
    <w:rsid w:val="0035337B"/>
    <w:rsid w:val="0035512B"/>
    <w:rsid w:val="00355CCA"/>
    <w:rsid w:val="003621B6"/>
    <w:rsid w:val="0036258D"/>
    <w:rsid w:val="00370F87"/>
    <w:rsid w:val="00372AB7"/>
    <w:rsid w:val="00372C31"/>
    <w:rsid w:val="003808BB"/>
    <w:rsid w:val="00381433"/>
    <w:rsid w:val="00384358"/>
    <w:rsid w:val="00394F6B"/>
    <w:rsid w:val="00395884"/>
    <w:rsid w:val="003A2DDD"/>
    <w:rsid w:val="003B3524"/>
    <w:rsid w:val="003B7167"/>
    <w:rsid w:val="003B7A99"/>
    <w:rsid w:val="003C07A6"/>
    <w:rsid w:val="003C110F"/>
    <w:rsid w:val="003C1BD1"/>
    <w:rsid w:val="003C29DE"/>
    <w:rsid w:val="003C5A48"/>
    <w:rsid w:val="003C7E17"/>
    <w:rsid w:val="003D36EB"/>
    <w:rsid w:val="003D4CC1"/>
    <w:rsid w:val="003D6416"/>
    <w:rsid w:val="003D6619"/>
    <w:rsid w:val="003E0990"/>
    <w:rsid w:val="003E1C8A"/>
    <w:rsid w:val="003E20B7"/>
    <w:rsid w:val="003E21C5"/>
    <w:rsid w:val="003E2297"/>
    <w:rsid w:val="003E28EC"/>
    <w:rsid w:val="003E5B69"/>
    <w:rsid w:val="003E76BA"/>
    <w:rsid w:val="003E76C2"/>
    <w:rsid w:val="003E780F"/>
    <w:rsid w:val="003F3FEC"/>
    <w:rsid w:val="003F6E8F"/>
    <w:rsid w:val="004007BE"/>
    <w:rsid w:val="004012D9"/>
    <w:rsid w:val="00402524"/>
    <w:rsid w:val="00403F95"/>
    <w:rsid w:val="00406353"/>
    <w:rsid w:val="0040654E"/>
    <w:rsid w:val="004070B0"/>
    <w:rsid w:val="0040766E"/>
    <w:rsid w:val="004112CD"/>
    <w:rsid w:val="0041257F"/>
    <w:rsid w:val="00413E12"/>
    <w:rsid w:val="00413F0A"/>
    <w:rsid w:val="00414B6B"/>
    <w:rsid w:val="004160A8"/>
    <w:rsid w:val="00417808"/>
    <w:rsid w:val="00417964"/>
    <w:rsid w:val="00420290"/>
    <w:rsid w:val="00424CE4"/>
    <w:rsid w:val="004267AA"/>
    <w:rsid w:val="00430305"/>
    <w:rsid w:val="0043448F"/>
    <w:rsid w:val="00440661"/>
    <w:rsid w:val="0044422F"/>
    <w:rsid w:val="004518B4"/>
    <w:rsid w:val="00460ACA"/>
    <w:rsid w:val="004621D5"/>
    <w:rsid w:val="004625F3"/>
    <w:rsid w:val="004641D5"/>
    <w:rsid w:val="00465CE8"/>
    <w:rsid w:val="004717AD"/>
    <w:rsid w:val="0047248C"/>
    <w:rsid w:val="00472EFD"/>
    <w:rsid w:val="00473871"/>
    <w:rsid w:val="00475BE9"/>
    <w:rsid w:val="00475D2C"/>
    <w:rsid w:val="00480065"/>
    <w:rsid w:val="004811AF"/>
    <w:rsid w:val="004827CC"/>
    <w:rsid w:val="00486517"/>
    <w:rsid w:val="0048688D"/>
    <w:rsid w:val="00486EE3"/>
    <w:rsid w:val="00490158"/>
    <w:rsid w:val="00491714"/>
    <w:rsid w:val="00491836"/>
    <w:rsid w:val="00491C65"/>
    <w:rsid w:val="004A1399"/>
    <w:rsid w:val="004A2604"/>
    <w:rsid w:val="004A3036"/>
    <w:rsid w:val="004A6DAB"/>
    <w:rsid w:val="004B192F"/>
    <w:rsid w:val="004B21E6"/>
    <w:rsid w:val="004B2CF5"/>
    <w:rsid w:val="004B6E8B"/>
    <w:rsid w:val="004C0522"/>
    <w:rsid w:val="004C0532"/>
    <w:rsid w:val="004C12D1"/>
    <w:rsid w:val="004C74CB"/>
    <w:rsid w:val="004D0BE3"/>
    <w:rsid w:val="004D1D9E"/>
    <w:rsid w:val="004D3903"/>
    <w:rsid w:val="004D4657"/>
    <w:rsid w:val="004D631C"/>
    <w:rsid w:val="004E075C"/>
    <w:rsid w:val="004E0816"/>
    <w:rsid w:val="004E097C"/>
    <w:rsid w:val="004E18F9"/>
    <w:rsid w:val="004E4BB4"/>
    <w:rsid w:val="004F0DBB"/>
    <w:rsid w:val="004F1565"/>
    <w:rsid w:val="004F31C3"/>
    <w:rsid w:val="004F3F83"/>
    <w:rsid w:val="004F7C21"/>
    <w:rsid w:val="0050081E"/>
    <w:rsid w:val="00501E30"/>
    <w:rsid w:val="00503584"/>
    <w:rsid w:val="00506EA4"/>
    <w:rsid w:val="005103A1"/>
    <w:rsid w:val="00513E46"/>
    <w:rsid w:val="00515411"/>
    <w:rsid w:val="0052029F"/>
    <w:rsid w:val="0052186C"/>
    <w:rsid w:val="00524715"/>
    <w:rsid w:val="00525748"/>
    <w:rsid w:val="00526BFE"/>
    <w:rsid w:val="005303B5"/>
    <w:rsid w:val="00532254"/>
    <w:rsid w:val="0053318B"/>
    <w:rsid w:val="0053424F"/>
    <w:rsid w:val="0053588C"/>
    <w:rsid w:val="0053737F"/>
    <w:rsid w:val="00543430"/>
    <w:rsid w:val="005508A4"/>
    <w:rsid w:val="00550F0B"/>
    <w:rsid w:val="0055582A"/>
    <w:rsid w:val="00556CF6"/>
    <w:rsid w:val="00557821"/>
    <w:rsid w:val="00562CD5"/>
    <w:rsid w:val="005643F5"/>
    <w:rsid w:val="00564837"/>
    <w:rsid w:val="00564F29"/>
    <w:rsid w:val="00566A02"/>
    <w:rsid w:val="005670A2"/>
    <w:rsid w:val="005717C6"/>
    <w:rsid w:val="005719B6"/>
    <w:rsid w:val="00574C59"/>
    <w:rsid w:val="00580554"/>
    <w:rsid w:val="00582718"/>
    <w:rsid w:val="005923B0"/>
    <w:rsid w:val="00593AB7"/>
    <w:rsid w:val="00596839"/>
    <w:rsid w:val="005A4AF3"/>
    <w:rsid w:val="005B0985"/>
    <w:rsid w:val="005B152C"/>
    <w:rsid w:val="005B4528"/>
    <w:rsid w:val="005B4C42"/>
    <w:rsid w:val="005B6A10"/>
    <w:rsid w:val="005B6B1F"/>
    <w:rsid w:val="005B72A8"/>
    <w:rsid w:val="005C05A0"/>
    <w:rsid w:val="005C061A"/>
    <w:rsid w:val="005C0D19"/>
    <w:rsid w:val="005C30DD"/>
    <w:rsid w:val="005C44AE"/>
    <w:rsid w:val="005C62C0"/>
    <w:rsid w:val="005D073B"/>
    <w:rsid w:val="005D1458"/>
    <w:rsid w:val="005D208B"/>
    <w:rsid w:val="005E17E1"/>
    <w:rsid w:val="005E266F"/>
    <w:rsid w:val="005E2BCF"/>
    <w:rsid w:val="005E3D0F"/>
    <w:rsid w:val="005E719E"/>
    <w:rsid w:val="005E78CC"/>
    <w:rsid w:val="005F2598"/>
    <w:rsid w:val="005F3011"/>
    <w:rsid w:val="005F36E3"/>
    <w:rsid w:val="005F4102"/>
    <w:rsid w:val="005F7822"/>
    <w:rsid w:val="005F7FED"/>
    <w:rsid w:val="00600B3F"/>
    <w:rsid w:val="006041CD"/>
    <w:rsid w:val="00604A0C"/>
    <w:rsid w:val="006071DC"/>
    <w:rsid w:val="00610D34"/>
    <w:rsid w:val="0061293F"/>
    <w:rsid w:val="00621206"/>
    <w:rsid w:val="0062631E"/>
    <w:rsid w:val="00626C96"/>
    <w:rsid w:val="00630B11"/>
    <w:rsid w:val="00630C56"/>
    <w:rsid w:val="0063426E"/>
    <w:rsid w:val="00635FCB"/>
    <w:rsid w:val="006375C8"/>
    <w:rsid w:val="00642DC8"/>
    <w:rsid w:val="00647CE4"/>
    <w:rsid w:val="0065770E"/>
    <w:rsid w:val="006623F8"/>
    <w:rsid w:val="006625A6"/>
    <w:rsid w:val="00672937"/>
    <w:rsid w:val="00674402"/>
    <w:rsid w:val="006747D1"/>
    <w:rsid w:val="006770BB"/>
    <w:rsid w:val="00683F8F"/>
    <w:rsid w:val="0069019C"/>
    <w:rsid w:val="00690EF7"/>
    <w:rsid w:val="0069170A"/>
    <w:rsid w:val="0069749D"/>
    <w:rsid w:val="006A02F1"/>
    <w:rsid w:val="006A079A"/>
    <w:rsid w:val="006A1CA5"/>
    <w:rsid w:val="006A544D"/>
    <w:rsid w:val="006A72B8"/>
    <w:rsid w:val="006B136F"/>
    <w:rsid w:val="006B2675"/>
    <w:rsid w:val="006B2B48"/>
    <w:rsid w:val="006B2F40"/>
    <w:rsid w:val="006B790A"/>
    <w:rsid w:val="006C02B2"/>
    <w:rsid w:val="006C07C4"/>
    <w:rsid w:val="006C0C4D"/>
    <w:rsid w:val="006C29FA"/>
    <w:rsid w:val="006C312D"/>
    <w:rsid w:val="006C5FFF"/>
    <w:rsid w:val="006C6130"/>
    <w:rsid w:val="006C692C"/>
    <w:rsid w:val="006D0D2B"/>
    <w:rsid w:val="006D1EC9"/>
    <w:rsid w:val="006D4D47"/>
    <w:rsid w:val="006E155F"/>
    <w:rsid w:val="006E1818"/>
    <w:rsid w:val="006E1BEC"/>
    <w:rsid w:val="006E3A77"/>
    <w:rsid w:val="006E59BB"/>
    <w:rsid w:val="006E6BF6"/>
    <w:rsid w:val="006F3201"/>
    <w:rsid w:val="006F767C"/>
    <w:rsid w:val="007006BF"/>
    <w:rsid w:val="00701AFA"/>
    <w:rsid w:val="00702F87"/>
    <w:rsid w:val="00703B59"/>
    <w:rsid w:val="007042C0"/>
    <w:rsid w:val="007078E0"/>
    <w:rsid w:val="00713981"/>
    <w:rsid w:val="00713FDC"/>
    <w:rsid w:val="0071558C"/>
    <w:rsid w:val="00715895"/>
    <w:rsid w:val="00716829"/>
    <w:rsid w:val="00717185"/>
    <w:rsid w:val="00717DFA"/>
    <w:rsid w:val="00724576"/>
    <w:rsid w:val="00724E81"/>
    <w:rsid w:val="007250EA"/>
    <w:rsid w:val="00725C3B"/>
    <w:rsid w:val="00731448"/>
    <w:rsid w:val="00734FA0"/>
    <w:rsid w:val="00740C0D"/>
    <w:rsid w:val="00742635"/>
    <w:rsid w:val="00747C55"/>
    <w:rsid w:val="00751D87"/>
    <w:rsid w:val="0075250E"/>
    <w:rsid w:val="007531D5"/>
    <w:rsid w:val="007538F8"/>
    <w:rsid w:val="00753B5B"/>
    <w:rsid w:val="00763911"/>
    <w:rsid w:val="00764B0A"/>
    <w:rsid w:val="0076675A"/>
    <w:rsid w:val="00766B32"/>
    <w:rsid w:val="00772EB3"/>
    <w:rsid w:val="00773779"/>
    <w:rsid w:val="00773DA9"/>
    <w:rsid w:val="007809CE"/>
    <w:rsid w:val="00780AAD"/>
    <w:rsid w:val="00783829"/>
    <w:rsid w:val="00787695"/>
    <w:rsid w:val="00791EA9"/>
    <w:rsid w:val="007A1EE4"/>
    <w:rsid w:val="007A23AC"/>
    <w:rsid w:val="007A5F7D"/>
    <w:rsid w:val="007A7088"/>
    <w:rsid w:val="007B375B"/>
    <w:rsid w:val="007C026D"/>
    <w:rsid w:val="007C3011"/>
    <w:rsid w:val="007C604A"/>
    <w:rsid w:val="007C683A"/>
    <w:rsid w:val="007C6A15"/>
    <w:rsid w:val="007C6CB6"/>
    <w:rsid w:val="007C7FA3"/>
    <w:rsid w:val="007D09A1"/>
    <w:rsid w:val="007D1436"/>
    <w:rsid w:val="007D242B"/>
    <w:rsid w:val="007D5A50"/>
    <w:rsid w:val="007E3313"/>
    <w:rsid w:val="007E4B91"/>
    <w:rsid w:val="007E4F29"/>
    <w:rsid w:val="007E5443"/>
    <w:rsid w:val="007E6288"/>
    <w:rsid w:val="007E6FC1"/>
    <w:rsid w:val="007F0916"/>
    <w:rsid w:val="007F3B3D"/>
    <w:rsid w:val="007F4882"/>
    <w:rsid w:val="007F6588"/>
    <w:rsid w:val="007F69BB"/>
    <w:rsid w:val="0080193E"/>
    <w:rsid w:val="008034F8"/>
    <w:rsid w:val="00803811"/>
    <w:rsid w:val="008101BE"/>
    <w:rsid w:val="00812921"/>
    <w:rsid w:val="00813C58"/>
    <w:rsid w:val="00813EFD"/>
    <w:rsid w:val="00813FF3"/>
    <w:rsid w:val="00814B03"/>
    <w:rsid w:val="00815FD9"/>
    <w:rsid w:val="008165A6"/>
    <w:rsid w:val="00817FCF"/>
    <w:rsid w:val="008203ED"/>
    <w:rsid w:val="0082053B"/>
    <w:rsid w:val="00822AB4"/>
    <w:rsid w:val="008234F0"/>
    <w:rsid w:val="00827067"/>
    <w:rsid w:val="00827C77"/>
    <w:rsid w:val="008326EE"/>
    <w:rsid w:val="00834C7A"/>
    <w:rsid w:val="00835D91"/>
    <w:rsid w:val="0083685A"/>
    <w:rsid w:val="0083754A"/>
    <w:rsid w:val="00840B3D"/>
    <w:rsid w:val="00842D13"/>
    <w:rsid w:val="00843E31"/>
    <w:rsid w:val="00843E4D"/>
    <w:rsid w:val="00844B06"/>
    <w:rsid w:val="00845008"/>
    <w:rsid w:val="0084594F"/>
    <w:rsid w:val="00845E82"/>
    <w:rsid w:val="008507A7"/>
    <w:rsid w:val="00851D91"/>
    <w:rsid w:val="00854A84"/>
    <w:rsid w:val="008566CB"/>
    <w:rsid w:val="008602DB"/>
    <w:rsid w:val="00865E57"/>
    <w:rsid w:val="00867651"/>
    <w:rsid w:val="0087165C"/>
    <w:rsid w:val="008730E9"/>
    <w:rsid w:val="00873F59"/>
    <w:rsid w:val="00883194"/>
    <w:rsid w:val="00883FE5"/>
    <w:rsid w:val="00884EDC"/>
    <w:rsid w:val="00886335"/>
    <w:rsid w:val="00887325"/>
    <w:rsid w:val="00892332"/>
    <w:rsid w:val="00897225"/>
    <w:rsid w:val="008A1427"/>
    <w:rsid w:val="008A1A2E"/>
    <w:rsid w:val="008A2878"/>
    <w:rsid w:val="008A5C99"/>
    <w:rsid w:val="008A698E"/>
    <w:rsid w:val="008B031E"/>
    <w:rsid w:val="008B727A"/>
    <w:rsid w:val="008B7DE0"/>
    <w:rsid w:val="008C0043"/>
    <w:rsid w:val="008C63AA"/>
    <w:rsid w:val="008C7622"/>
    <w:rsid w:val="008C7E27"/>
    <w:rsid w:val="008D034D"/>
    <w:rsid w:val="008D1326"/>
    <w:rsid w:val="008D24F9"/>
    <w:rsid w:val="008D6392"/>
    <w:rsid w:val="008E1A24"/>
    <w:rsid w:val="008E24C1"/>
    <w:rsid w:val="008E34CA"/>
    <w:rsid w:val="008E4A37"/>
    <w:rsid w:val="008E5C82"/>
    <w:rsid w:val="008E5F51"/>
    <w:rsid w:val="008E608C"/>
    <w:rsid w:val="008E7FB4"/>
    <w:rsid w:val="008F2DD6"/>
    <w:rsid w:val="008F556C"/>
    <w:rsid w:val="008F7CCA"/>
    <w:rsid w:val="009020A7"/>
    <w:rsid w:val="00903F00"/>
    <w:rsid w:val="00904ECD"/>
    <w:rsid w:val="00906688"/>
    <w:rsid w:val="00920102"/>
    <w:rsid w:val="009222C0"/>
    <w:rsid w:val="00925791"/>
    <w:rsid w:val="00925FE0"/>
    <w:rsid w:val="009265ED"/>
    <w:rsid w:val="00927B4D"/>
    <w:rsid w:val="0093080B"/>
    <w:rsid w:val="009322F4"/>
    <w:rsid w:val="009450EF"/>
    <w:rsid w:val="00951A9B"/>
    <w:rsid w:val="0095323A"/>
    <w:rsid w:val="00953D37"/>
    <w:rsid w:val="00956A80"/>
    <w:rsid w:val="009602D5"/>
    <w:rsid w:val="00961064"/>
    <w:rsid w:val="00962F5F"/>
    <w:rsid w:val="00963C46"/>
    <w:rsid w:val="009769FA"/>
    <w:rsid w:val="00976D7B"/>
    <w:rsid w:val="00977561"/>
    <w:rsid w:val="0098187B"/>
    <w:rsid w:val="00983608"/>
    <w:rsid w:val="009851A9"/>
    <w:rsid w:val="00987EAF"/>
    <w:rsid w:val="00990424"/>
    <w:rsid w:val="00991AD2"/>
    <w:rsid w:val="00995E69"/>
    <w:rsid w:val="009A69E1"/>
    <w:rsid w:val="009A70F3"/>
    <w:rsid w:val="009B5042"/>
    <w:rsid w:val="009B61E2"/>
    <w:rsid w:val="009C2D8C"/>
    <w:rsid w:val="009C3B7C"/>
    <w:rsid w:val="009C6DDC"/>
    <w:rsid w:val="009C7510"/>
    <w:rsid w:val="009C7C3B"/>
    <w:rsid w:val="009D1117"/>
    <w:rsid w:val="009D45C0"/>
    <w:rsid w:val="009E2193"/>
    <w:rsid w:val="009E2442"/>
    <w:rsid w:val="009E719A"/>
    <w:rsid w:val="009F0060"/>
    <w:rsid w:val="009F369C"/>
    <w:rsid w:val="009F522F"/>
    <w:rsid w:val="00A01888"/>
    <w:rsid w:val="00A02FB6"/>
    <w:rsid w:val="00A03EB4"/>
    <w:rsid w:val="00A05DBB"/>
    <w:rsid w:val="00A06719"/>
    <w:rsid w:val="00A1351A"/>
    <w:rsid w:val="00A24FCA"/>
    <w:rsid w:val="00A2755B"/>
    <w:rsid w:val="00A27E68"/>
    <w:rsid w:val="00A32367"/>
    <w:rsid w:val="00A356C2"/>
    <w:rsid w:val="00A35E1D"/>
    <w:rsid w:val="00A35F4D"/>
    <w:rsid w:val="00A4376D"/>
    <w:rsid w:val="00A55BDE"/>
    <w:rsid w:val="00A56CA4"/>
    <w:rsid w:val="00A5737E"/>
    <w:rsid w:val="00A620AE"/>
    <w:rsid w:val="00A63DBB"/>
    <w:rsid w:val="00A658DB"/>
    <w:rsid w:val="00A679BB"/>
    <w:rsid w:val="00A71CAC"/>
    <w:rsid w:val="00A72D84"/>
    <w:rsid w:val="00A90A65"/>
    <w:rsid w:val="00A94188"/>
    <w:rsid w:val="00A95623"/>
    <w:rsid w:val="00A96254"/>
    <w:rsid w:val="00A97E74"/>
    <w:rsid w:val="00AA09F3"/>
    <w:rsid w:val="00AA4D48"/>
    <w:rsid w:val="00AA5AB9"/>
    <w:rsid w:val="00AB0250"/>
    <w:rsid w:val="00AB0260"/>
    <w:rsid w:val="00AB3F92"/>
    <w:rsid w:val="00AB44AB"/>
    <w:rsid w:val="00AC267A"/>
    <w:rsid w:val="00AC4214"/>
    <w:rsid w:val="00AC6558"/>
    <w:rsid w:val="00AC711C"/>
    <w:rsid w:val="00AD1F7D"/>
    <w:rsid w:val="00AD79BC"/>
    <w:rsid w:val="00AD7A5E"/>
    <w:rsid w:val="00AE38B8"/>
    <w:rsid w:val="00AE68F5"/>
    <w:rsid w:val="00AF0DCE"/>
    <w:rsid w:val="00AF0F61"/>
    <w:rsid w:val="00AF2835"/>
    <w:rsid w:val="00AF41AC"/>
    <w:rsid w:val="00AF4B9C"/>
    <w:rsid w:val="00AF4DEC"/>
    <w:rsid w:val="00AF7D5C"/>
    <w:rsid w:val="00B0037E"/>
    <w:rsid w:val="00B02A86"/>
    <w:rsid w:val="00B03A4B"/>
    <w:rsid w:val="00B06CF3"/>
    <w:rsid w:val="00B10475"/>
    <w:rsid w:val="00B1423E"/>
    <w:rsid w:val="00B21AE4"/>
    <w:rsid w:val="00B227A8"/>
    <w:rsid w:val="00B3127D"/>
    <w:rsid w:val="00B34303"/>
    <w:rsid w:val="00B36563"/>
    <w:rsid w:val="00B40123"/>
    <w:rsid w:val="00B47F98"/>
    <w:rsid w:val="00B50BCC"/>
    <w:rsid w:val="00B538CA"/>
    <w:rsid w:val="00B547D1"/>
    <w:rsid w:val="00B54F89"/>
    <w:rsid w:val="00B559BB"/>
    <w:rsid w:val="00B5635B"/>
    <w:rsid w:val="00B5693E"/>
    <w:rsid w:val="00B605AD"/>
    <w:rsid w:val="00B61553"/>
    <w:rsid w:val="00B62E54"/>
    <w:rsid w:val="00B6346E"/>
    <w:rsid w:val="00B63DF8"/>
    <w:rsid w:val="00B6450A"/>
    <w:rsid w:val="00B64C7A"/>
    <w:rsid w:val="00B67EC2"/>
    <w:rsid w:val="00B72B5A"/>
    <w:rsid w:val="00B73E60"/>
    <w:rsid w:val="00B740CA"/>
    <w:rsid w:val="00B76D9C"/>
    <w:rsid w:val="00B77195"/>
    <w:rsid w:val="00B82362"/>
    <w:rsid w:val="00B82891"/>
    <w:rsid w:val="00B829E0"/>
    <w:rsid w:val="00B8323F"/>
    <w:rsid w:val="00B846F6"/>
    <w:rsid w:val="00B86161"/>
    <w:rsid w:val="00B86F88"/>
    <w:rsid w:val="00B90946"/>
    <w:rsid w:val="00B96D55"/>
    <w:rsid w:val="00BA16B0"/>
    <w:rsid w:val="00BA3261"/>
    <w:rsid w:val="00BA4638"/>
    <w:rsid w:val="00BA5566"/>
    <w:rsid w:val="00BB0102"/>
    <w:rsid w:val="00BB6E3D"/>
    <w:rsid w:val="00BC0491"/>
    <w:rsid w:val="00BC632D"/>
    <w:rsid w:val="00BD7F26"/>
    <w:rsid w:val="00BE0837"/>
    <w:rsid w:val="00BE3942"/>
    <w:rsid w:val="00BE3F79"/>
    <w:rsid w:val="00BE74A0"/>
    <w:rsid w:val="00BF2443"/>
    <w:rsid w:val="00BF4B41"/>
    <w:rsid w:val="00BF69F2"/>
    <w:rsid w:val="00C00413"/>
    <w:rsid w:val="00C00D30"/>
    <w:rsid w:val="00C039F8"/>
    <w:rsid w:val="00C05299"/>
    <w:rsid w:val="00C070CA"/>
    <w:rsid w:val="00C07A62"/>
    <w:rsid w:val="00C12131"/>
    <w:rsid w:val="00C14D75"/>
    <w:rsid w:val="00C16A47"/>
    <w:rsid w:val="00C21F6F"/>
    <w:rsid w:val="00C25521"/>
    <w:rsid w:val="00C34259"/>
    <w:rsid w:val="00C37A5F"/>
    <w:rsid w:val="00C40039"/>
    <w:rsid w:val="00C40046"/>
    <w:rsid w:val="00C43600"/>
    <w:rsid w:val="00C46C20"/>
    <w:rsid w:val="00C50290"/>
    <w:rsid w:val="00C5305F"/>
    <w:rsid w:val="00C63AE2"/>
    <w:rsid w:val="00C71DC5"/>
    <w:rsid w:val="00C81AA8"/>
    <w:rsid w:val="00C82141"/>
    <w:rsid w:val="00C82B04"/>
    <w:rsid w:val="00C83706"/>
    <w:rsid w:val="00C8570B"/>
    <w:rsid w:val="00C85C9F"/>
    <w:rsid w:val="00CA00D1"/>
    <w:rsid w:val="00CA0C5B"/>
    <w:rsid w:val="00CA3020"/>
    <w:rsid w:val="00CA3F8A"/>
    <w:rsid w:val="00CA44B0"/>
    <w:rsid w:val="00CA4CC5"/>
    <w:rsid w:val="00CA530D"/>
    <w:rsid w:val="00CA7995"/>
    <w:rsid w:val="00CB5561"/>
    <w:rsid w:val="00CB5B70"/>
    <w:rsid w:val="00CC1148"/>
    <w:rsid w:val="00CC4A88"/>
    <w:rsid w:val="00CC4F93"/>
    <w:rsid w:val="00CC763E"/>
    <w:rsid w:val="00CD7091"/>
    <w:rsid w:val="00CE2DB3"/>
    <w:rsid w:val="00CE3F38"/>
    <w:rsid w:val="00CE6720"/>
    <w:rsid w:val="00CF0922"/>
    <w:rsid w:val="00CF328B"/>
    <w:rsid w:val="00CF375C"/>
    <w:rsid w:val="00CF3A6B"/>
    <w:rsid w:val="00D00B5E"/>
    <w:rsid w:val="00D01EB0"/>
    <w:rsid w:val="00D020D4"/>
    <w:rsid w:val="00D03D34"/>
    <w:rsid w:val="00D042A5"/>
    <w:rsid w:val="00D0480E"/>
    <w:rsid w:val="00D06CDB"/>
    <w:rsid w:val="00D11B12"/>
    <w:rsid w:val="00D143AA"/>
    <w:rsid w:val="00D15B37"/>
    <w:rsid w:val="00D1798C"/>
    <w:rsid w:val="00D266EE"/>
    <w:rsid w:val="00D26F71"/>
    <w:rsid w:val="00D27C24"/>
    <w:rsid w:val="00D27EEB"/>
    <w:rsid w:val="00D30803"/>
    <w:rsid w:val="00D31972"/>
    <w:rsid w:val="00D32C25"/>
    <w:rsid w:val="00D34D7C"/>
    <w:rsid w:val="00D36F4E"/>
    <w:rsid w:val="00D41559"/>
    <w:rsid w:val="00D42325"/>
    <w:rsid w:val="00D43D07"/>
    <w:rsid w:val="00D47E41"/>
    <w:rsid w:val="00D5061A"/>
    <w:rsid w:val="00D5514A"/>
    <w:rsid w:val="00D56B14"/>
    <w:rsid w:val="00D62962"/>
    <w:rsid w:val="00D64EAF"/>
    <w:rsid w:val="00D72C85"/>
    <w:rsid w:val="00D733FD"/>
    <w:rsid w:val="00D848F6"/>
    <w:rsid w:val="00D919E8"/>
    <w:rsid w:val="00D92134"/>
    <w:rsid w:val="00D96E8F"/>
    <w:rsid w:val="00DA5FA9"/>
    <w:rsid w:val="00DA6529"/>
    <w:rsid w:val="00DB1AA5"/>
    <w:rsid w:val="00DC07C6"/>
    <w:rsid w:val="00DC1138"/>
    <w:rsid w:val="00DC20E9"/>
    <w:rsid w:val="00DC5CBD"/>
    <w:rsid w:val="00DD126E"/>
    <w:rsid w:val="00DD4A4E"/>
    <w:rsid w:val="00DD4CEA"/>
    <w:rsid w:val="00DD6381"/>
    <w:rsid w:val="00DF506D"/>
    <w:rsid w:val="00DF6279"/>
    <w:rsid w:val="00DF6846"/>
    <w:rsid w:val="00DF6F8B"/>
    <w:rsid w:val="00DF7B38"/>
    <w:rsid w:val="00E06B98"/>
    <w:rsid w:val="00E076DE"/>
    <w:rsid w:val="00E07D27"/>
    <w:rsid w:val="00E07FDE"/>
    <w:rsid w:val="00E1082C"/>
    <w:rsid w:val="00E15F1C"/>
    <w:rsid w:val="00E1714D"/>
    <w:rsid w:val="00E17F13"/>
    <w:rsid w:val="00E206B4"/>
    <w:rsid w:val="00E2733C"/>
    <w:rsid w:val="00E32AFE"/>
    <w:rsid w:val="00E35378"/>
    <w:rsid w:val="00E35752"/>
    <w:rsid w:val="00E35FE2"/>
    <w:rsid w:val="00E4030C"/>
    <w:rsid w:val="00E406B4"/>
    <w:rsid w:val="00E45AB6"/>
    <w:rsid w:val="00E45B7A"/>
    <w:rsid w:val="00E47FE5"/>
    <w:rsid w:val="00E53CE0"/>
    <w:rsid w:val="00E54442"/>
    <w:rsid w:val="00E5587B"/>
    <w:rsid w:val="00E64A94"/>
    <w:rsid w:val="00E75078"/>
    <w:rsid w:val="00E77F4F"/>
    <w:rsid w:val="00E80125"/>
    <w:rsid w:val="00E85A18"/>
    <w:rsid w:val="00E95B95"/>
    <w:rsid w:val="00E96F47"/>
    <w:rsid w:val="00E97DD7"/>
    <w:rsid w:val="00EA482B"/>
    <w:rsid w:val="00EA4991"/>
    <w:rsid w:val="00EA5F35"/>
    <w:rsid w:val="00EA6A1A"/>
    <w:rsid w:val="00EB0139"/>
    <w:rsid w:val="00EB1F9B"/>
    <w:rsid w:val="00EB273C"/>
    <w:rsid w:val="00EB2FE2"/>
    <w:rsid w:val="00EB3906"/>
    <w:rsid w:val="00EC51C5"/>
    <w:rsid w:val="00EC63A3"/>
    <w:rsid w:val="00ED17A3"/>
    <w:rsid w:val="00ED3A5B"/>
    <w:rsid w:val="00EE220A"/>
    <w:rsid w:val="00EE2F96"/>
    <w:rsid w:val="00EE4B9D"/>
    <w:rsid w:val="00EE61C0"/>
    <w:rsid w:val="00EE6EF9"/>
    <w:rsid w:val="00EE781C"/>
    <w:rsid w:val="00EF217F"/>
    <w:rsid w:val="00EF3DC0"/>
    <w:rsid w:val="00EF3F9C"/>
    <w:rsid w:val="00EF4045"/>
    <w:rsid w:val="00EF4409"/>
    <w:rsid w:val="00F0012F"/>
    <w:rsid w:val="00F049D6"/>
    <w:rsid w:val="00F2160C"/>
    <w:rsid w:val="00F26B6B"/>
    <w:rsid w:val="00F31BDA"/>
    <w:rsid w:val="00F36CDA"/>
    <w:rsid w:val="00F45854"/>
    <w:rsid w:val="00F47BD4"/>
    <w:rsid w:val="00F532D9"/>
    <w:rsid w:val="00F542B8"/>
    <w:rsid w:val="00F54EAF"/>
    <w:rsid w:val="00F5511D"/>
    <w:rsid w:val="00F55A23"/>
    <w:rsid w:val="00F57832"/>
    <w:rsid w:val="00F60D23"/>
    <w:rsid w:val="00F6540D"/>
    <w:rsid w:val="00F66CCD"/>
    <w:rsid w:val="00F6723B"/>
    <w:rsid w:val="00F677B5"/>
    <w:rsid w:val="00F82231"/>
    <w:rsid w:val="00F82DAE"/>
    <w:rsid w:val="00F82DB2"/>
    <w:rsid w:val="00F855ED"/>
    <w:rsid w:val="00F86B22"/>
    <w:rsid w:val="00F91D3F"/>
    <w:rsid w:val="00F9217C"/>
    <w:rsid w:val="00F92B3A"/>
    <w:rsid w:val="00F94EF8"/>
    <w:rsid w:val="00F95974"/>
    <w:rsid w:val="00F966F2"/>
    <w:rsid w:val="00FA365E"/>
    <w:rsid w:val="00FA6840"/>
    <w:rsid w:val="00FB7DC3"/>
    <w:rsid w:val="00FC2400"/>
    <w:rsid w:val="00FC3B5F"/>
    <w:rsid w:val="00FD1900"/>
    <w:rsid w:val="00FD7C75"/>
    <w:rsid w:val="00FE46A6"/>
    <w:rsid w:val="00FF1FFC"/>
    <w:rsid w:val="00FF6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A53195"/>
  <w15:docId w15:val="{F97A4F6B-28F9-4A46-9EBF-3FB4EC7D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styleId="Hyperlink">
    <w:name w:val="Hyperlink"/>
    <w:basedOn w:val="DefaultParagraphFont"/>
    <w:unhideWhenUsed/>
    <w:rsid w:val="00286A3C"/>
    <w:rPr>
      <w:color w:val="0000FF" w:themeColor="hyperlink"/>
      <w:u w:val="single"/>
    </w:rPr>
  </w:style>
  <w:style w:type="paragraph" w:styleId="BalloonText">
    <w:name w:val="Balloon Text"/>
    <w:basedOn w:val="Normal"/>
    <w:link w:val="BalloonTextChar"/>
    <w:semiHidden/>
    <w:unhideWhenUsed/>
    <w:rsid w:val="006A02F1"/>
    <w:rPr>
      <w:rFonts w:ascii="Segoe UI" w:hAnsi="Segoe UI" w:cs="Segoe UI"/>
      <w:sz w:val="18"/>
      <w:szCs w:val="18"/>
    </w:rPr>
  </w:style>
  <w:style w:type="character" w:customStyle="1" w:styleId="BalloonTextChar">
    <w:name w:val="Balloon Text Char"/>
    <w:basedOn w:val="DefaultParagraphFont"/>
    <w:link w:val="BalloonText"/>
    <w:semiHidden/>
    <w:rsid w:val="006A02F1"/>
    <w:rPr>
      <w:rFonts w:ascii="Segoe UI" w:hAnsi="Segoe UI" w:cs="Segoe UI"/>
      <w:sz w:val="18"/>
      <w:szCs w:val="18"/>
    </w:rPr>
  </w:style>
  <w:style w:type="paragraph" w:customStyle="1" w:styleId="TableParagraph">
    <w:name w:val="Table Paragraph"/>
    <w:basedOn w:val="Normal"/>
    <w:uiPriority w:val="1"/>
    <w:qFormat/>
    <w:rsid w:val="008234F0"/>
    <w:pPr>
      <w:widowControl w:val="0"/>
      <w:autoSpaceDE w:val="0"/>
      <w:autoSpaceDN w:val="0"/>
    </w:pPr>
    <w:rPr>
      <w:sz w:val="22"/>
      <w:szCs w:val="22"/>
      <w:lang w:val="vi"/>
    </w:rPr>
  </w:style>
  <w:style w:type="paragraph" w:styleId="BodyText">
    <w:name w:val="Body Text"/>
    <w:basedOn w:val="Normal"/>
    <w:link w:val="BodyTextChar"/>
    <w:uiPriority w:val="1"/>
    <w:qFormat/>
    <w:rsid w:val="008234F0"/>
    <w:pPr>
      <w:widowControl w:val="0"/>
      <w:autoSpaceDE w:val="0"/>
      <w:autoSpaceDN w:val="0"/>
      <w:ind w:left="322"/>
      <w:jc w:val="both"/>
    </w:pPr>
    <w:rPr>
      <w:lang w:val="vi"/>
    </w:rPr>
  </w:style>
  <w:style w:type="character" w:customStyle="1" w:styleId="BodyTextChar">
    <w:name w:val="Body Text Char"/>
    <w:basedOn w:val="DefaultParagraphFont"/>
    <w:link w:val="BodyText"/>
    <w:uiPriority w:val="1"/>
    <w:rsid w:val="008234F0"/>
    <w:rPr>
      <w:sz w:val="28"/>
      <w:szCs w:val="28"/>
      <w:lang w:val="vi"/>
    </w:rPr>
  </w:style>
  <w:style w:type="character" w:customStyle="1" w:styleId="HeaderChar">
    <w:name w:val="Header Char"/>
    <w:basedOn w:val="DefaultParagraphFont"/>
    <w:link w:val="Header"/>
    <w:uiPriority w:val="99"/>
    <w:rsid w:val="00C40046"/>
    <w:rPr>
      <w:sz w:val="24"/>
      <w:szCs w:val="24"/>
    </w:rPr>
  </w:style>
  <w:style w:type="paragraph" w:styleId="BodyTextIndent">
    <w:name w:val="Body Text Indent"/>
    <w:basedOn w:val="Normal"/>
    <w:link w:val="BodyTextIndentChar"/>
    <w:unhideWhenUsed/>
    <w:rsid w:val="000120B8"/>
    <w:pPr>
      <w:spacing w:after="120"/>
      <w:ind w:left="283"/>
    </w:pPr>
  </w:style>
  <w:style w:type="character" w:customStyle="1" w:styleId="BodyTextIndentChar">
    <w:name w:val="Body Text Indent Char"/>
    <w:basedOn w:val="DefaultParagraphFont"/>
    <w:link w:val="BodyTextIndent"/>
    <w:rsid w:val="000120B8"/>
    <w:rPr>
      <w:sz w:val="28"/>
      <w:szCs w:val="28"/>
    </w:rPr>
  </w:style>
  <w:style w:type="paragraph" w:styleId="Revision">
    <w:name w:val="Revision"/>
    <w:hidden/>
    <w:uiPriority w:val="99"/>
    <w:semiHidden/>
    <w:rsid w:val="00165561"/>
    <w:rPr>
      <w:sz w:val="28"/>
      <w:szCs w:val="28"/>
    </w:rPr>
  </w:style>
  <w:style w:type="paragraph" w:styleId="ListParagraph">
    <w:name w:val="List Paragraph"/>
    <w:basedOn w:val="Normal"/>
    <w:uiPriority w:val="34"/>
    <w:qFormat/>
    <w:rsid w:val="00A35F4D"/>
    <w:pPr>
      <w:ind w:left="720"/>
      <w:contextualSpacing/>
    </w:pPr>
  </w:style>
  <w:style w:type="paragraph" w:customStyle="1" w:styleId="Default">
    <w:name w:val="Default"/>
    <w:rsid w:val="00277A4F"/>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unhideWhenUsed/>
    <w:rsid w:val="00277A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E7D3-1467-491A-9FA7-B08A5405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35</TotalTime>
  <Pages>1</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hp</cp:lastModifiedBy>
  <cp:revision>6</cp:revision>
  <cp:lastPrinted>2024-04-05T05:01:00Z</cp:lastPrinted>
  <dcterms:created xsi:type="dcterms:W3CDTF">2024-10-10T04:39:00Z</dcterms:created>
  <dcterms:modified xsi:type="dcterms:W3CDTF">2024-10-23T08:00:00Z</dcterms:modified>
</cp:coreProperties>
</file>